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28" w:rsidRPr="00BE1A24" w:rsidRDefault="00876A28" w:rsidP="000521FA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BE1A24">
        <w:rPr>
          <w:rFonts w:ascii="Times New Roman" w:hAnsi="Times New Roman"/>
          <w:b/>
          <w:sz w:val="24"/>
          <w:szCs w:val="24"/>
        </w:rPr>
        <w:t>МУНИЦИПАЛЬНОЕ ОБЩЕОБРАЗОВАТЕЛЬНОЕ АВТОНОМНОЕ УЧРЕЖДЕНИЕ</w:t>
      </w:r>
    </w:p>
    <w:p w:rsidR="00876A28" w:rsidRPr="00BE1A24" w:rsidRDefault="00876A28" w:rsidP="000521FA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BE1A24">
        <w:rPr>
          <w:rFonts w:ascii="Times New Roman" w:hAnsi="Times New Roman"/>
          <w:b/>
          <w:sz w:val="24"/>
          <w:szCs w:val="24"/>
        </w:rPr>
        <w:t>«СРЕДНЯЯ ОБЩЕОБРАЗОВАТЕЛЬНАЯ ШКОЛА №       г. ОРСКА»</w:t>
      </w:r>
    </w:p>
    <w:p w:rsidR="00876A28" w:rsidRPr="00BE1A24" w:rsidRDefault="00876A28" w:rsidP="000521FA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876A28" w:rsidRPr="00BE1A24" w:rsidRDefault="00876A28" w:rsidP="000521FA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BE1A24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tbl>
      <w:tblPr>
        <w:tblW w:w="0" w:type="auto"/>
        <w:tblLook w:val="00A0"/>
      </w:tblPr>
      <w:tblGrid>
        <w:gridCol w:w="5985"/>
        <w:gridCol w:w="4436"/>
      </w:tblGrid>
      <w:tr w:rsidR="00876A28" w:rsidRPr="007A4203" w:rsidTr="006C17D6">
        <w:tc>
          <w:tcPr>
            <w:tcW w:w="6062" w:type="dxa"/>
          </w:tcPr>
          <w:p w:rsidR="00876A28" w:rsidRPr="00BE1A24" w:rsidRDefault="00876A28" w:rsidP="000521F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E1A24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876A28" w:rsidRPr="00BE1A24" w:rsidRDefault="00876A28" w:rsidP="000521F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E1A24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876A28" w:rsidRPr="00BE1A24" w:rsidRDefault="00876A28" w:rsidP="000521F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E1A24">
              <w:rPr>
                <w:rFonts w:ascii="Times New Roman" w:hAnsi="Times New Roman"/>
                <w:sz w:val="24"/>
                <w:szCs w:val="24"/>
              </w:rPr>
              <w:t>Научно-методического совета</w:t>
            </w:r>
          </w:p>
          <w:p w:rsidR="00876A28" w:rsidRPr="00BE1A24" w:rsidRDefault="00876A28" w:rsidP="000521F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1A24">
              <w:rPr>
                <w:rFonts w:ascii="Times New Roman" w:hAnsi="Times New Roman"/>
                <w:sz w:val="24"/>
                <w:szCs w:val="24"/>
              </w:rPr>
              <w:t xml:space="preserve">Протокол №  </w:t>
            </w:r>
            <w:r w:rsidRPr="00BE1A24">
              <w:rPr>
                <w:rFonts w:ascii="Times New Roman" w:hAnsi="Times New Roman"/>
                <w:sz w:val="24"/>
                <w:szCs w:val="24"/>
                <w:u w:val="single"/>
              </w:rPr>
              <w:t xml:space="preserve">1 </w:t>
            </w:r>
          </w:p>
          <w:p w:rsidR="00876A28" w:rsidRPr="00BE1A24" w:rsidRDefault="00876A28" w:rsidP="00AE0C5B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E1A24">
              <w:rPr>
                <w:rFonts w:ascii="Times New Roman" w:hAnsi="Times New Roman"/>
                <w:sz w:val="24"/>
                <w:szCs w:val="24"/>
              </w:rPr>
              <w:t xml:space="preserve">от   </w:t>
            </w:r>
            <w:r w:rsidRPr="00BE1A24">
              <w:rPr>
                <w:rFonts w:ascii="Times New Roman" w:hAnsi="Times New Roman"/>
                <w:sz w:val="24"/>
                <w:szCs w:val="24"/>
                <w:u w:val="single"/>
              </w:rPr>
              <w:t>«      »  августа</w:t>
            </w:r>
            <w:r w:rsidRPr="00BE1A24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BE1A2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481" w:type="dxa"/>
          </w:tcPr>
          <w:p w:rsidR="00876A28" w:rsidRPr="00BE1A24" w:rsidRDefault="00876A28" w:rsidP="000521F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E1A24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876A28" w:rsidRPr="00BE1A24" w:rsidRDefault="00876A28" w:rsidP="000521F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E1A24">
              <w:rPr>
                <w:rFonts w:ascii="Times New Roman" w:hAnsi="Times New Roman"/>
                <w:sz w:val="24"/>
                <w:szCs w:val="24"/>
              </w:rPr>
              <w:t xml:space="preserve">Директор МОАУ </w:t>
            </w:r>
          </w:p>
          <w:p w:rsidR="00876A28" w:rsidRPr="00BE1A24" w:rsidRDefault="00876A28" w:rsidP="000521F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E1A24">
              <w:rPr>
                <w:rFonts w:ascii="Times New Roman" w:hAnsi="Times New Roman"/>
                <w:sz w:val="24"/>
                <w:szCs w:val="24"/>
              </w:rPr>
              <w:t xml:space="preserve">«Средняя общеобразовательная </w:t>
            </w:r>
          </w:p>
          <w:p w:rsidR="00876A28" w:rsidRPr="00BE1A24" w:rsidRDefault="00876A28" w:rsidP="000521F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7A4203">
              <w:rPr>
                <w:rFonts w:ascii="Times New Roman" w:hAnsi="Times New Roman"/>
                <w:sz w:val="24"/>
                <w:szCs w:val="24"/>
              </w:rPr>
              <w:t xml:space="preserve">школа №     </w:t>
            </w:r>
            <w:r w:rsidRPr="00BE1A24">
              <w:rPr>
                <w:rFonts w:ascii="Times New Roman" w:hAnsi="Times New Roman"/>
                <w:sz w:val="24"/>
                <w:szCs w:val="24"/>
              </w:rPr>
              <w:t xml:space="preserve"> г. Орска»</w:t>
            </w:r>
          </w:p>
          <w:p w:rsidR="00876A28" w:rsidRPr="00BE1A24" w:rsidRDefault="00876A28" w:rsidP="00AE0C5B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BE1A24">
              <w:rPr>
                <w:rFonts w:ascii="Times New Roman" w:hAnsi="Times New Roman"/>
                <w:sz w:val="24"/>
                <w:szCs w:val="24"/>
              </w:rPr>
              <w:t>_____________ «_____» _______________ 201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7A420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76A28" w:rsidRPr="009E110C" w:rsidRDefault="00876A28" w:rsidP="000521FA">
      <w:pPr>
        <w:spacing w:after="0" w:line="240" w:lineRule="auto"/>
        <w:ind w:left="567"/>
        <w:rPr>
          <w:b/>
          <w:sz w:val="24"/>
          <w:szCs w:val="24"/>
        </w:rPr>
      </w:pPr>
      <w:r w:rsidRPr="009E110C">
        <w:rPr>
          <w:b/>
          <w:sz w:val="24"/>
          <w:szCs w:val="24"/>
        </w:rPr>
        <w:t xml:space="preserve"> </w:t>
      </w:r>
    </w:p>
    <w:p w:rsidR="00876A28" w:rsidRPr="009E110C" w:rsidRDefault="00876A28" w:rsidP="000521FA">
      <w:pPr>
        <w:spacing w:after="0" w:line="240" w:lineRule="auto"/>
        <w:ind w:left="567"/>
        <w:rPr>
          <w:b/>
          <w:sz w:val="24"/>
          <w:szCs w:val="24"/>
        </w:rPr>
      </w:pPr>
      <w:r w:rsidRPr="009E110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876A28" w:rsidRPr="009E110C" w:rsidRDefault="00876A28" w:rsidP="000521FA">
      <w:pPr>
        <w:spacing w:after="0" w:line="240" w:lineRule="auto"/>
        <w:ind w:left="567"/>
        <w:rPr>
          <w:sz w:val="24"/>
          <w:szCs w:val="24"/>
        </w:rPr>
      </w:pPr>
    </w:p>
    <w:p w:rsidR="00876A28" w:rsidRPr="009E110C" w:rsidRDefault="00876A28" w:rsidP="000521FA">
      <w:pPr>
        <w:spacing w:after="0" w:line="240" w:lineRule="auto"/>
        <w:ind w:left="567"/>
        <w:rPr>
          <w:sz w:val="24"/>
          <w:szCs w:val="24"/>
        </w:rPr>
      </w:pPr>
    </w:p>
    <w:p w:rsidR="00876A28" w:rsidRDefault="00876A28" w:rsidP="000521FA">
      <w:pPr>
        <w:spacing w:after="0" w:line="240" w:lineRule="auto"/>
        <w:ind w:left="567"/>
        <w:jc w:val="center"/>
        <w:rPr>
          <w:b/>
          <w:sz w:val="32"/>
          <w:szCs w:val="32"/>
        </w:rPr>
      </w:pPr>
    </w:p>
    <w:p w:rsidR="00876A28" w:rsidRDefault="00876A28" w:rsidP="000521FA">
      <w:pPr>
        <w:spacing w:after="0" w:line="240" w:lineRule="auto"/>
        <w:ind w:left="567"/>
        <w:jc w:val="center"/>
        <w:rPr>
          <w:b/>
          <w:sz w:val="32"/>
          <w:szCs w:val="32"/>
        </w:rPr>
      </w:pPr>
    </w:p>
    <w:p w:rsidR="00876A28" w:rsidRDefault="00876A28" w:rsidP="000521FA">
      <w:pPr>
        <w:spacing w:after="0" w:line="240" w:lineRule="auto"/>
        <w:ind w:left="567"/>
        <w:jc w:val="center"/>
        <w:rPr>
          <w:b/>
          <w:sz w:val="32"/>
          <w:szCs w:val="32"/>
        </w:rPr>
      </w:pPr>
    </w:p>
    <w:p w:rsidR="00876A28" w:rsidRDefault="00876A28" w:rsidP="000521FA">
      <w:pPr>
        <w:spacing w:after="0" w:line="240" w:lineRule="auto"/>
        <w:ind w:left="567"/>
        <w:jc w:val="center"/>
        <w:rPr>
          <w:b/>
          <w:sz w:val="32"/>
          <w:szCs w:val="32"/>
        </w:rPr>
      </w:pPr>
      <w:r w:rsidRPr="009E110C">
        <w:rPr>
          <w:b/>
          <w:sz w:val="32"/>
          <w:szCs w:val="32"/>
        </w:rPr>
        <w:t xml:space="preserve">РАБОЧАЯ ПРОГРАММА </w:t>
      </w:r>
    </w:p>
    <w:p w:rsidR="00876A28" w:rsidRPr="009E110C" w:rsidRDefault="00876A28" w:rsidP="000521FA">
      <w:pPr>
        <w:spacing w:after="0" w:line="240" w:lineRule="auto"/>
        <w:ind w:left="567"/>
        <w:jc w:val="center"/>
        <w:rPr>
          <w:b/>
          <w:sz w:val="32"/>
          <w:szCs w:val="32"/>
        </w:rPr>
      </w:pPr>
      <w:r w:rsidRPr="009E110C">
        <w:rPr>
          <w:b/>
          <w:sz w:val="32"/>
          <w:szCs w:val="32"/>
        </w:rPr>
        <w:t xml:space="preserve">ПО </w:t>
      </w:r>
      <w:r>
        <w:rPr>
          <w:b/>
          <w:sz w:val="32"/>
          <w:szCs w:val="32"/>
        </w:rPr>
        <w:t>КУРСУ ФИЗИЧЕСКОЙ КУЛЬТУРЫ</w:t>
      </w:r>
    </w:p>
    <w:p w:rsidR="00876A28" w:rsidRPr="009E110C" w:rsidRDefault="00876A28" w:rsidP="000521FA">
      <w:pPr>
        <w:spacing w:after="0" w:line="240" w:lineRule="auto"/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</w:t>
      </w:r>
      <w:r w:rsidRPr="009E110C">
        <w:rPr>
          <w:b/>
          <w:sz w:val="32"/>
          <w:szCs w:val="32"/>
        </w:rPr>
        <w:t>5-9 класс</w:t>
      </w:r>
      <w:r>
        <w:rPr>
          <w:b/>
          <w:sz w:val="32"/>
          <w:szCs w:val="32"/>
        </w:rPr>
        <w:t>ов</w:t>
      </w:r>
    </w:p>
    <w:p w:rsidR="00876A28" w:rsidRPr="009E110C" w:rsidRDefault="00876A28" w:rsidP="000521FA">
      <w:pPr>
        <w:spacing w:after="0" w:line="240" w:lineRule="auto"/>
        <w:ind w:left="567"/>
        <w:jc w:val="center"/>
        <w:rPr>
          <w:b/>
          <w:sz w:val="32"/>
          <w:szCs w:val="32"/>
        </w:rPr>
      </w:pPr>
    </w:p>
    <w:p w:rsidR="00876A28" w:rsidRDefault="00876A28" w:rsidP="000521FA">
      <w:pPr>
        <w:spacing w:after="0" w:line="240" w:lineRule="auto"/>
        <w:ind w:left="567"/>
        <w:jc w:val="center"/>
        <w:rPr>
          <w:b/>
          <w:sz w:val="32"/>
          <w:szCs w:val="32"/>
        </w:rPr>
      </w:pPr>
    </w:p>
    <w:p w:rsidR="00876A28" w:rsidRDefault="00876A28" w:rsidP="000521FA">
      <w:pPr>
        <w:spacing w:after="0" w:line="240" w:lineRule="auto"/>
        <w:ind w:left="567"/>
        <w:jc w:val="center"/>
        <w:rPr>
          <w:b/>
          <w:sz w:val="32"/>
          <w:szCs w:val="32"/>
        </w:rPr>
      </w:pPr>
    </w:p>
    <w:p w:rsidR="00876A28" w:rsidRDefault="00876A28" w:rsidP="000521FA">
      <w:pPr>
        <w:spacing w:after="0" w:line="240" w:lineRule="auto"/>
        <w:ind w:left="567"/>
        <w:jc w:val="center"/>
        <w:rPr>
          <w:b/>
          <w:sz w:val="32"/>
          <w:szCs w:val="32"/>
        </w:rPr>
      </w:pPr>
    </w:p>
    <w:p w:rsidR="00876A28" w:rsidRDefault="00876A28" w:rsidP="000521FA">
      <w:pPr>
        <w:spacing w:after="0" w:line="240" w:lineRule="auto"/>
        <w:ind w:left="567"/>
        <w:jc w:val="center"/>
        <w:rPr>
          <w:b/>
          <w:sz w:val="32"/>
          <w:szCs w:val="32"/>
        </w:rPr>
      </w:pPr>
    </w:p>
    <w:p w:rsidR="00876A28" w:rsidRDefault="00876A28" w:rsidP="000521FA">
      <w:pPr>
        <w:spacing w:after="0" w:line="240" w:lineRule="auto"/>
        <w:ind w:left="567"/>
        <w:jc w:val="center"/>
        <w:rPr>
          <w:b/>
          <w:sz w:val="32"/>
          <w:szCs w:val="32"/>
        </w:rPr>
      </w:pPr>
    </w:p>
    <w:p w:rsidR="00876A28" w:rsidRDefault="00876A28" w:rsidP="000521FA">
      <w:pPr>
        <w:spacing w:after="0" w:line="240" w:lineRule="auto"/>
        <w:ind w:left="567"/>
        <w:jc w:val="center"/>
        <w:rPr>
          <w:b/>
          <w:sz w:val="32"/>
          <w:szCs w:val="32"/>
        </w:rPr>
      </w:pPr>
    </w:p>
    <w:p w:rsidR="00876A28" w:rsidRDefault="00876A28" w:rsidP="000521FA">
      <w:pPr>
        <w:spacing w:after="0" w:line="240" w:lineRule="auto"/>
        <w:ind w:left="567"/>
        <w:jc w:val="center"/>
        <w:rPr>
          <w:b/>
          <w:sz w:val="32"/>
          <w:szCs w:val="32"/>
        </w:rPr>
      </w:pPr>
    </w:p>
    <w:p w:rsidR="00876A28" w:rsidRDefault="00876A28" w:rsidP="000521FA">
      <w:pPr>
        <w:spacing w:after="0" w:line="240" w:lineRule="auto"/>
        <w:ind w:left="567"/>
        <w:jc w:val="center"/>
        <w:rPr>
          <w:b/>
          <w:sz w:val="32"/>
          <w:szCs w:val="32"/>
        </w:rPr>
      </w:pPr>
    </w:p>
    <w:p w:rsidR="00876A28" w:rsidRDefault="00876A28" w:rsidP="000521FA">
      <w:pPr>
        <w:spacing w:after="0" w:line="240" w:lineRule="auto"/>
        <w:ind w:left="567"/>
        <w:jc w:val="center"/>
        <w:rPr>
          <w:b/>
          <w:sz w:val="32"/>
          <w:szCs w:val="32"/>
        </w:rPr>
      </w:pPr>
    </w:p>
    <w:p w:rsidR="00876A28" w:rsidRDefault="00876A28" w:rsidP="000521FA">
      <w:pPr>
        <w:spacing w:after="0" w:line="240" w:lineRule="auto"/>
        <w:ind w:left="567"/>
        <w:jc w:val="center"/>
        <w:rPr>
          <w:b/>
          <w:sz w:val="32"/>
          <w:szCs w:val="32"/>
        </w:rPr>
      </w:pPr>
    </w:p>
    <w:p w:rsidR="00876A28" w:rsidRDefault="00876A28" w:rsidP="000521FA">
      <w:pPr>
        <w:spacing w:after="0" w:line="240" w:lineRule="auto"/>
        <w:ind w:left="567"/>
        <w:jc w:val="center"/>
        <w:rPr>
          <w:b/>
          <w:sz w:val="32"/>
          <w:szCs w:val="32"/>
        </w:rPr>
      </w:pPr>
    </w:p>
    <w:p w:rsidR="00876A28" w:rsidRDefault="00876A28" w:rsidP="000521FA">
      <w:pPr>
        <w:spacing w:after="0" w:line="240" w:lineRule="auto"/>
        <w:ind w:left="567"/>
        <w:jc w:val="center"/>
        <w:rPr>
          <w:b/>
          <w:sz w:val="32"/>
          <w:szCs w:val="32"/>
        </w:rPr>
      </w:pPr>
    </w:p>
    <w:p w:rsidR="00876A28" w:rsidRPr="009E110C" w:rsidRDefault="00876A28" w:rsidP="000521FA">
      <w:pPr>
        <w:spacing w:after="0" w:line="240" w:lineRule="auto"/>
        <w:ind w:left="567"/>
        <w:jc w:val="center"/>
        <w:rPr>
          <w:b/>
          <w:sz w:val="32"/>
          <w:szCs w:val="32"/>
        </w:rPr>
      </w:pPr>
    </w:p>
    <w:p w:rsidR="00876A28" w:rsidRPr="009E110C" w:rsidRDefault="00876A28" w:rsidP="000521FA">
      <w:pPr>
        <w:spacing w:after="0" w:line="240" w:lineRule="auto"/>
        <w:ind w:left="567"/>
        <w:rPr>
          <w:b/>
          <w:sz w:val="24"/>
          <w:szCs w:val="24"/>
        </w:rPr>
      </w:pPr>
    </w:p>
    <w:p w:rsidR="00876A28" w:rsidRPr="009E110C" w:rsidRDefault="00876A28" w:rsidP="000521FA">
      <w:pPr>
        <w:spacing w:after="0" w:line="240" w:lineRule="auto"/>
        <w:ind w:left="567"/>
        <w:rPr>
          <w:b/>
          <w:sz w:val="24"/>
          <w:szCs w:val="24"/>
        </w:rPr>
      </w:pPr>
    </w:p>
    <w:p w:rsidR="00876A28" w:rsidRDefault="00876A28" w:rsidP="000521FA">
      <w:pPr>
        <w:spacing w:after="0" w:line="240" w:lineRule="auto"/>
        <w:ind w:left="567"/>
        <w:jc w:val="center"/>
        <w:rPr>
          <w:b/>
          <w:sz w:val="24"/>
          <w:szCs w:val="24"/>
        </w:rPr>
      </w:pPr>
      <w:r w:rsidRPr="009E110C">
        <w:rPr>
          <w:b/>
          <w:sz w:val="24"/>
          <w:szCs w:val="24"/>
        </w:rPr>
        <w:t xml:space="preserve">Орск </w:t>
      </w:r>
    </w:p>
    <w:p w:rsidR="00876A28" w:rsidRPr="009E110C" w:rsidRDefault="00876A28" w:rsidP="000521FA">
      <w:pPr>
        <w:spacing w:after="0" w:line="240" w:lineRule="auto"/>
        <w:ind w:left="567"/>
        <w:jc w:val="center"/>
        <w:rPr>
          <w:b/>
          <w:sz w:val="24"/>
          <w:szCs w:val="24"/>
        </w:rPr>
      </w:pPr>
      <w:r w:rsidRPr="009E110C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___</w:t>
      </w:r>
      <w:r w:rsidRPr="009E110C">
        <w:rPr>
          <w:b/>
          <w:sz w:val="24"/>
          <w:szCs w:val="24"/>
        </w:rPr>
        <w:t>г.</w:t>
      </w:r>
    </w:p>
    <w:p w:rsidR="00876A28" w:rsidRDefault="00876A28" w:rsidP="000521FA">
      <w:pPr>
        <w:spacing w:after="0" w:line="240" w:lineRule="auto"/>
        <w:ind w:left="567"/>
        <w:jc w:val="center"/>
        <w:rPr>
          <w:b/>
          <w:sz w:val="24"/>
          <w:szCs w:val="24"/>
        </w:rPr>
      </w:pPr>
      <w:bookmarkStart w:id="0" w:name="_Toc411443403"/>
    </w:p>
    <w:p w:rsidR="00876A28" w:rsidRDefault="00876A28" w:rsidP="000521FA">
      <w:pPr>
        <w:spacing w:after="0" w:line="240" w:lineRule="auto"/>
        <w:ind w:left="567"/>
        <w:jc w:val="center"/>
        <w:rPr>
          <w:b/>
          <w:sz w:val="24"/>
          <w:szCs w:val="24"/>
        </w:rPr>
      </w:pPr>
    </w:p>
    <w:p w:rsidR="00876A28" w:rsidRDefault="00876A28" w:rsidP="000521FA">
      <w:pPr>
        <w:spacing w:after="0" w:line="240" w:lineRule="auto"/>
        <w:ind w:left="567"/>
        <w:jc w:val="center"/>
        <w:rPr>
          <w:b/>
          <w:sz w:val="24"/>
          <w:szCs w:val="24"/>
        </w:rPr>
      </w:pPr>
    </w:p>
    <w:p w:rsidR="00876A28" w:rsidRDefault="00876A28" w:rsidP="000521FA">
      <w:pPr>
        <w:spacing w:after="0" w:line="240" w:lineRule="auto"/>
        <w:ind w:left="567"/>
        <w:jc w:val="center"/>
        <w:rPr>
          <w:b/>
          <w:sz w:val="24"/>
          <w:szCs w:val="24"/>
        </w:rPr>
      </w:pPr>
    </w:p>
    <w:p w:rsidR="00876A28" w:rsidRDefault="00876A28" w:rsidP="000521FA">
      <w:pPr>
        <w:spacing w:after="0" w:line="240" w:lineRule="auto"/>
        <w:ind w:left="567"/>
        <w:jc w:val="center"/>
        <w:rPr>
          <w:b/>
          <w:sz w:val="24"/>
          <w:szCs w:val="24"/>
        </w:rPr>
      </w:pPr>
    </w:p>
    <w:p w:rsidR="00876A28" w:rsidRDefault="00876A28" w:rsidP="000521FA">
      <w:pPr>
        <w:spacing w:after="0" w:line="240" w:lineRule="auto"/>
        <w:ind w:left="567"/>
        <w:jc w:val="center"/>
        <w:rPr>
          <w:b/>
          <w:sz w:val="24"/>
          <w:szCs w:val="24"/>
        </w:rPr>
      </w:pPr>
    </w:p>
    <w:p w:rsidR="00876A28" w:rsidRDefault="00876A28" w:rsidP="000521FA">
      <w:pPr>
        <w:spacing w:after="0" w:line="240" w:lineRule="auto"/>
        <w:ind w:left="567"/>
        <w:jc w:val="center"/>
        <w:rPr>
          <w:b/>
          <w:sz w:val="24"/>
          <w:szCs w:val="24"/>
        </w:rPr>
      </w:pPr>
    </w:p>
    <w:p w:rsidR="00876A28" w:rsidRDefault="00876A28" w:rsidP="000521FA">
      <w:pPr>
        <w:spacing w:after="0" w:line="240" w:lineRule="auto"/>
        <w:ind w:left="567"/>
        <w:jc w:val="center"/>
        <w:rPr>
          <w:b/>
          <w:sz w:val="24"/>
          <w:szCs w:val="24"/>
        </w:rPr>
      </w:pPr>
    </w:p>
    <w:p w:rsidR="00876A28" w:rsidRPr="00A22524" w:rsidRDefault="00876A28" w:rsidP="003117CD">
      <w:pPr>
        <w:spacing w:after="0" w:line="240" w:lineRule="auto"/>
        <w:ind w:left="56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Pr="00A22524">
        <w:rPr>
          <w:b/>
          <w:sz w:val="32"/>
          <w:szCs w:val="32"/>
        </w:rPr>
        <w:t>ПОЯСНИТЕЛЬНАЯ ЗАПИСКА</w:t>
      </w:r>
      <w:bookmarkEnd w:id="0"/>
    </w:p>
    <w:p w:rsidR="00876A28" w:rsidRDefault="00876A28" w:rsidP="00741CE2">
      <w:pPr>
        <w:pStyle w:val="Heading1"/>
        <w:spacing w:after="0"/>
        <w:ind w:left="567" w:firstLine="567"/>
        <w:rPr>
          <w:rFonts w:ascii="Times New Roman" w:hAnsi="Times New Roman"/>
          <w:sz w:val="24"/>
        </w:rPr>
      </w:pPr>
      <w:bookmarkStart w:id="1" w:name="_Toc411443096"/>
      <w:bookmarkStart w:id="2" w:name="_Toc411443404"/>
      <w:bookmarkStart w:id="3" w:name="_Toc411443451"/>
      <w:r w:rsidRPr="009E110C">
        <w:rPr>
          <w:rFonts w:ascii="Times New Roman" w:hAnsi="Times New Roman"/>
          <w:sz w:val="24"/>
        </w:rPr>
        <w:t xml:space="preserve"> Статус документ</w:t>
      </w:r>
      <w:bookmarkEnd w:id="1"/>
      <w:bookmarkEnd w:id="2"/>
      <w:bookmarkEnd w:id="3"/>
    </w:p>
    <w:p w:rsidR="00876A28" w:rsidRPr="00741CE2" w:rsidRDefault="00876A28" w:rsidP="00AE0C5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165A2">
        <w:rPr>
          <w:rFonts w:ascii="Times New Roman" w:hAnsi="Times New Roman"/>
          <w:sz w:val="24"/>
          <w:szCs w:val="24"/>
        </w:rPr>
        <w:t xml:space="preserve">Программа по физической культуре составлена в соответствии с требованиями Федерального государственного образовательного стандарта основного общего образования, на </w:t>
      </w:r>
      <w:r w:rsidRPr="00741CE2">
        <w:rPr>
          <w:rFonts w:ascii="Times New Roman" w:hAnsi="Times New Roman"/>
          <w:sz w:val="24"/>
          <w:szCs w:val="24"/>
        </w:rPr>
        <w:t xml:space="preserve">основе программы основного общего образования </w:t>
      </w:r>
      <w:r>
        <w:rPr>
          <w:rFonts w:ascii="Times New Roman" w:hAnsi="Times New Roman"/>
          <w:sz w:val="24"/>
          <w:szCs w:val="24"/>
          <w:highlight w:val="yellow"/>
        </w:rPr>
        <w:t xml:space="preserve">МОАУ «СОШ № </w:t>
      </w:r>
      <w:smartTag w:uri="urn:schemas-microsoft-com:office:smarttags" w:element="metricconverter">
        <w:smartTagPr>
          <w:attr w:name="ProductID" w:val="53 г"/>
        </w:smartTagPr>
        <w:r>
          <w:rPr>
            <w:rFonts w:ascii="Times New Roman" w:hAnsi="Times New Roman"/>
            <w:sz w:val="24"/>
            <w:szCs w:val="24"/>
            <w:highlight w:val="yellow"/>
          </w:rPr>
          <w:t>53</w:t>
        </w:r>
        <w:r w:rsidRPr="00AE0C5B">
          <w:rPr>
            <w:rFonts w:ascii="Times New Roman" w:hAnsi="Times New Roman"/>
            <w:sz w:val="24"/>
            <w:szCs w:val="24"/>
            <w:highlight w:val="yellow"/>
          </w:rPr>
          <w:t xml:space="preserve"> г</w:t>
        </w:r>
      </w:smartTag>
      <w:r w:rsidRPr="00AE0C5B">
        <w:rPr>
          <w:rFonts w:ascii="Times New Roman" w:hAnsi="Times New Roman"/>
          <w:sz w:val="24"/>
          <w:szCs w:val="24"/>
          <w:highlight w:val="yellow"/>
        </w:rPr>
        <w:t>. Орска»,</w:t>
      </w:r>
      <w:r w:rsidRPr="00741CE2">
        <w:rPr>
          <w:rFonts w:ascii="Times New Roman" w:hAnsi="Times New Roman"/>
          <w:sz w:val="24"/>
          <w:szCs w:val="24"/>
        </w:rPr>
        <w:t xml:space="preserve"> с учетом</w:t>
      </w:r>
      <w:r w:rsidRPr="00741CE2">
        <w:rPr>
          <w:rFonts w:ascii="Times New Roman" w:hAnsi="Times New Roman"/>
          <w:color w:val="000000"/>
          <w:sz w:val="24"/>
          <w:szCs w:val="24"/>
        </w:rPr>
        <w:t xml:space="preserve"> примерной программы по физической культуре и авторской  программы для 5 – 9 класса. В.И. Лях Физическая культура УМК М. Я. Виленского, В. И. Ляха   и обеспечена учебниками:</w:t>
      </w:r>
    </w:p>
    <w:p w:rsidR="00876A28" w:rsidRPr="00741CE2" w:rsidRDefault="00876A28" w:rsidP="00AE0C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1CE2">
        <w:rPr>
          <w:rFonts w:ascii="Times New Roman" w:hAnsi="Times New Roman"/>
          <w:color w:val="000000"/>
          <w:sz w:val="24"/>
          <w:szCs w:val="24"/>
        </w:rPr>
        <w:t xml:space="preserve">Физическая культура. 5–7 классы / под ред. М.Я. Виленский – М.: Просвещение, 2014.   </w:t>
      </w:r>
    </w:p>
    <w:p w:rsidR="00876A28" w:rsidRPr="00741CE2" w:rsidRDefault="00876A28" w:rsidP="00AE0C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41CE2">
        <w:rPr>
          <w:rFonts w:ascii="Times New Roman" w:hAnsi="Times New Roman"/>
          <w:color w:val="000000"/>
          <w:sz w:val="24"/>
          <w:szCs w:val="24"/>
        </w:rPr>
        <w:t>Физическая культура. 8–9 классы / под ред. В. И. Ляха. – М.: Просвещение, 2014</w:t>
      </w:r>
    </w:p>
    <w:p w:rsidR="00876A28" w:rsidRPr="00741CE2" w:rsidRDefault="00876A28" w:rsidP="00AE0C5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741CE2">
        <w:rPr>
          <w:rFonts w:ascii="Times New Roman" w:hAnsi="Times New Roman"/>
          <w:color w:val="000000"/>
          <w:sz w:val="24"/>
          <w:szCs w:val="24"/>
        </w:rPr>
        <w:t>Рабочая программа составлена с учётом следующих  документов</w:t>
      </w:r>
      <w:r w:rsidRPr="00741CE2">
        <w:rPr>
          <w:rFonts w:ascii="Times New Roman" w:hAnsi="Times New Roman"/>
          <w:color w:val="FF0000"/>
          <w:sz w:val="24"/>
          <w:szCs w:val="24"/>
        </w:rPr>
        <w:t>:</w:t>
      </w:r>
    </w:p>
    <w:p w:rsidR="00876A28" w:rsidRPr="00741CE2" w:rsidRDefault="00876A28" w:rsidP="00AE0C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1CE2">
        <w:rPr>
          <w:rFonts w:ascii="Times New Roman" w:hAnsi="Times New Roman"/>
          <w:sz w:val="24"/>
          <w:szCs w:val="24"/>
        </w:rPr>
        <w:t>Федеральный  закон  от 29.12.2012 г. № 273-03 « Об образовании в Российской Федерации» (с изменениями, внесенными Федеральными законами от 04.06.2014 г. № 145-ФЗ. от 06.04.2015 г. № 68-ФЗ);</w:t>
      </w:r>
    </w:p>
    <w:p w:rsidR="00876A28" w:rsidRPr="00741CE2" w:rsidRDefault="00876A28" w:rsidP="00AE0C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1CE2">
        <w:rPr>
          <w:rFonts w:ascii="Times New Roman" w:hAnsi="Times New Roman"/>
          <w:sz w:val="24"/>
          <w:szCs w:val="24"/>
        </w:rPr>
        <w:t xml:space="preserve">Федеральный  государственный  образовательный  стандарт основного общего образования </w:t>
      </w:r>
      <w:r w:rsidRPr="00741CE2">
        <w:rPr>
          <w:rFonts w:ascii="Times New Roman" w:hAnsi="Times New Roman"/>
          <w:bCs/>
          <w:sz w:val="24"/>
          <w:szCs w:val="24"/>
        </w:rPr>
        <w:t xml:space="preserve">от 17 декабря </w:t>
      </w:r>
      <w:smartTag w:uri="urn:schemas-microsoft-com:office:smarttags" w:element="metricconverter">
        <w:smartTagPr>
          <w:attr w:name="ProductID" w:val="2010 г"/>
        </w:smartTagPr>
        <w:r w:rsidRPr="00741CE2">
          <w:rPr>
            <w:rFonts w:ascii="Times New Roman" w:hAnsi="Times New Roman"/>
            <w:bCs/>
            <w:sz w:val="24"/>
            <w:szCs w:val="24"/>
          </w:rPr>
          <w:t>2010 г</w:t>
        </w:r>
      </w:smartTag>
      <w:r w:rsidRPr="00741CE2">
        <w:rPr>
          <w:rFonts w:ascii="Times New Roman" w:hAnsi="Times New Roman"/>
          <w:bCs/>
          <w:sz w:val="24"/>
          <w:szCs w:val="24"/>
        </w:rPr>
        <w:t xml:space="preserve">. № 1897 </w:t>
      </w:r>
      <w:r w:rsidRPr="00741CE2">
        <w:rPr>
          <w:rFonts w:ascii="Times New Roman" w:hAnsi="Times New Roman"/>
          <w:sz w:val="24"/>
          <w:szCs w:val="24"/>
        </w:rPr>
        <w:t xml:space="preserve">(в ред. </w:t>
      </w:r>
      <w:hyperlink r:id="rId7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741CE2">
          <w:rPr>
            <w:rFonts w:ascii="Times New Roman" w:hAnsi="Times New Roman"/>
            <w:sz w:val="24"/>
            <w:szCs w:val="24"/>
          </w:rPr>
          <w:t>Приказа</w:t>
        </w:r>
      </w:hyperlink>
      <w:r w:rsidRPr="00741CE2">
        <w:rPr>
          <w:rFonts w:ascii="Times New Roman" w:hAnsi="Times New Roman"/>
          <w:sz w:val="24"/>
          <w:szCs w:val="24"/>
        </w:rPr>
        <w:t xml:space="preserve"> Минобрнауки России от 31.12.2015 № 1577);</w:t>
      </w:r>
    </w:p>
    <w:p w:rsidR="00876A28" w:rsidRPr="00741CE2" w:rsidRDefault="00876A28" w:rsidP="00AE0C5B">
      <w:pPr>
        <w:pStyle w:val="NoSpacing"/>
        <w:numPr>
          <w:ilvl w:val="0"/>
          <w:numId w:val="3"/>
        </w:numPr>
        <w:ind w:left="0" w:firstLine="567"/>
        <w:jc w:val="both"/>
      </w:pPr>
      <w:r w:rsidRPr="00741CE2">
        <w:t xml:space="preserve">Приказ  министра образования и науки « О введении третьего обязательного урока физической культуры» от30 августа </w:t>
      </w:r>
      <w:smartTag w:uri="urn:schemas-microsoft-com:office:smarttags" w:element="metricconverter">
        <w:smartTagPr>
          <w:attr w:name="ProductID" w:val="2010 г"/>
        </w:smartTagPr>
        <w:r w:rsidRPr="00741CE2">
          <w:t>2010 г</w:t>
        </w:r>
      </w:smartTag>
      <w:r w:rsidRPr="00741CE2">
        <w:t xml:space="preserve"> № 889;</w:t>
      </w:r>
    </w:p>
    <w:p w:rsidR="00876A28" w:rsidRDefault="00876A28" w:rsidP="00AE0C5B">
      <w:pPr>
        <w:pStyle w:val="NoSpacing"/>
        <w:ind w:firstLine="567"/>
        <w:jc w:val="both"/>
      </w:pPr>
      <w:r w:rsidRPr="00741CE2">
        <w:t>2.11. Абзац шестнадцатый (подпункт 5) пункта 11.8 дополнить словами «, в том числе в подготовке к выполнению нормативов Всероссийского физкультурно-спортивного комплекса «Готов к труду и обороне» (ГТО)»;</w:t>
      </w:r>
    </w:p>
    <w:p w:rsidR="00876A28" w:rsidRDefault="00876A28" w:rsidP="00AE0C5B">
      <w:pPr>
        <w:pStyle w:val="NoSpacing"/>
        <w:ind w:firstLine="567"/>
        <w:jc w:val="both"/>
        <w:rPr>
          <w:color w:val="000000"/>
        </w:rPr>
      </w:pPr>
      <w:r>
        <w:t xml:space="preserve">   4. </w:t>
      </w:r>
      <w:r w:rsidRPr="00741CE2">
        <w:rPr>
          <w:color w:val="000000"/>
        </w:rPr>
        <w:t xml:space="preserve">Авторская  программа  для 5 – 9 класса. В.И. Лях. Физическая культура. — 3-е изд.,– М.: Просвещение, 2014.– 104 с. </w:t>
      </w:r>
    </w:p>
    <w:p w:rsidR="00876A28" w:rsidRDefault="00876A28" w:rsidP="00AE0C5B">
      <w:pPr>
        <w:pStyle w:val="NoSpacing"/>
        <w:ind w:firstLine="567"/>
        <w:jc w:val="both"/>
        <w:rPr>
          <w:color w:val="000000"/>
        </w:rPr>
      </w:pPr>
      <w:r>
        <w:t xml:space="preserve">   5.</w:t>
      </w:r>
      <w:r>
        <w:rPr>
          <w:color w:val="000000"/>
        </w:rPr>
        <w:t xml:space="preserve"> </w:t>
      </w:r>
      <w:r w:rsidRPr="00741CE2">
        <w:rPr>
          <w:color w:val="000000"/>
        </w:rPr>
        <w:t>Примерная образовательная программа основного общего образования (протокол от 8 апреля 2015 №1/15)</w:t>
      </w:r>
      <w:r>
        <w:rPr>
          <w:color w:val="000000"/>
        </w:rPr>
        <w:t xml:space="preserve">; </w:t>
      </w:r>
    </w:p>
    <w:p w:rsidR="00876A28" w:rsidRPr="00741CE2" w:rsidRDefault="00876A28" w:rsidP="00AE0C5B">
      <w:pPr>
        <w:pStyle w:val="NoSpacing"/>
        <w:ind w:firstLine="567"/>
        <w:jc w:val="both"/>
        <w:rPr>
          <w:rFonts w:ascii="Calibri" w:hAnsi="Calibri"/>
        </w:rPr>
      </w:pPr>
      <w:r>
        <w:t xml:space="preserve">   6. </w:t>
      </w:r>
      <w:r w:rsidRPr="00741CE2">
        <w:rPr>
          <w:color w:val="000000"/>
        </w:rPr>
        <w:t>Примерные программы по учебным предметам, с</w:t>
      </w:r>
      <w:r>
        <w:rPr>
          <w:color w:val="000000"/>
        </w:rPr>
        <w:t xml:space="preserve">оответствующие требованиям </w:t>
      </w:r>
      <w:r w:rsidRPr="00741CE2">
        <w:rPr>
          <w:color w:val="000000"/>
        </w:rPr>
        <w:t>федерального государственного образовательного стандарта (ФГОС)</w:t>
      </w:r>
    </w:p>
    <w:p w:rsidR="00876A28" w:rsidRPr="00741CE2" w:rsidRDefault="00876A28" w:rsidP="00AE0C5B">
      <w:pPr>
        <w:pStyle w:val="ListParagraph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741CE2">
        <w:t>Основной образовательной программы основно</w:t>
      </w:r>
      <w:r>
        <w:t>го общего образования                   МОАУ СОШ № 53.</w:t>
      </w:r>
    </w:p>
    <w:p w:rsidR="00876A28" w:rsidRDefault="00876A28" w:rsidP="00AE0C5B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350">
        <w:rPr>
          <w:rFonts w:ascii="Times New Roman" w:hAnsi="Times New Roman"/>
          <w:sz w:val="24"/>
          <w:szCs w:val="24"/>
        </w:rPr>
        <w:t>Рабочая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56350">
        <w:rPr>
          <w:rFonts w:ascii="Times New Roman" w:hAnsi="Times New Roman"/>
          <w:sz w:val="24"/>
          <w:szCs w:val="24"/>
        </w:rPr>
        <w:t xml:space="preserve"> программа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56350">
        <w:rPr>
          <w:rFonts w:ascii="Times New Roman" w:hAnsi="Times New Roman"/>
          <w:sz w:val="24"/>
          <w:szCs w:val="24"/>
        </w:rPr>
        <w:t xml:space="preserve">конкретизирует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56350">
        <w:rPr>
          <w:rFonts w:ascii="Times New Roman" w:hAnsi="Times New Roman"/>
          <w:sz w:val="24"/>
          <w:szCs w:val="24"/>
        </w:rPr>
        <w:t>содержание предметных тем образовательного стандарта, дает примерное распределение учебных часов по темам курса, определяет минимальный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350">
        <w:rPr>
          <w:rFonts w:ascii="Times New Roman" w:hAnsi="Times New Roman"/>
          <w:sz w:val="24"/>
          <w:szCs w:val="24"/>
        </w:rPr>
        <w:t xml:space="preserve"> набор самостоятельных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350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350">
        <w:rPr>
          <w:rFonts w:ascii="Times New Roman" w:hAnsi="Times New Roman"/>
          <w:sz w:val="24"/>
          <w:szCs w:val="24"/>
        </w:rPr>
        <w:t>практических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350">
        <w:rPr>
          <w:rFonts w:ascii="Times New Roman" w:hAnsi="Times New Roman"/>
          <w:sz w:val="24"/>
          <w:szCs w:val="24"/>
        </w:rPr>
        <w:t xml:space="preserve"> работ, выполняе</w:t>
      </w:r>
      <w:r>
        <w:rPr>
          <w:rFonts w:ascii="Times New Roman" w:hAnsi="Times New Roman"/>
          <w:sz w:val="24"/>
          <w:szCs w:val="24"/>
        </w:rPr>
        <w:t>мых учащимися,  и</w:t>
      </w:r>
      <w:r w:rsidRPr="00FC7A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C7ADE">
        <w:rPr>
          <w:rFonts w:ascii="Times New Roman" w:hAnsi="Times New Roman"/>
          <w:sz w:val="24"/>
          <w:szCs w:val="24"/>
        </w:rPr>
        <w:t>направлена  на достижение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7ADE">
        <w:rPr>
          <w:rFonts w:ascii="Times New Roman" w:hAnsi="Times New Roman"/>
          <w:sz w:val="24"/>
          <w:szCs w:val="24"/>
        </w:rPr>
        <w:t xml:space="preserve">  учащимися личностных, метапредметных  и  предметных  результатов по физической культуре.</w:t>
      </w:r>
    </w:p>
    <w:p w:rsidR="00876A28" w:rsidRPr="00CE4424" w:rsidRDefault="00876A28" w:rsidP="00AE0C5B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</w:t>
      </w:r>
      <w:r w:rsidRPr="00CE4424">
        <w:rPr>
          <w:rFonts w:ascii="Times New Roman" w:hAnsi="Times New Roman"/>
          <w:sz w:val="24"/>
          <w:szCs w:val="24"/>
        </w:rPr>
        <w:t>бочая программа содействует сохранению единого образовательного пространства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4424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4424">
        <w:rPr>
          <w:rFonts w:ascii="Times New Roman" w:hAnsi="Times New Roman"/>
          <w:sz w:val="24"/>
          <w:szCs w:val="24"/>
        </w:rPr>
        <w:t>сковывая творческой инициативы учителей, предоставляет широкие возможности для реализации различных подходов к построению учебного курса</w:t>
      </w:r>
    </w:p>
    <w:p w:rsidR="00876A28" w:rsidRDefault="00876A28" w:rsidP="00AE0C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76A28" w:rsidRPr="00903C76" w:rsidRDefault="00876A28" w:rsidP="00AE0C5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903C76">
        <w:rPr>
          <w:rFonts w:ascii="Times New Roman" w:hAnsi="Times New Roman"/>
          <w:b/>
          <w:sz w:val="24"/>
        </w:rPr>
        <w:t>Структура документа</w:t>
      </w:r>
    </w:p>
    <w:p w:rsidR="00876A28" w:rsidRDefault="00876A28" w:rsidP="00AE0C5B">
      <w:pPr>
        <w:pStyle w:val="Heading1"/>
        <w:tabs>
          <w:tab w:val="left" w:pos="567"/>
        </w:tabs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C10598">
        <w:rPr>
          <w:rFonts w:ascii="Times New Roman" w:hAnsi="Times New Roman"/>
          <w:b w:val="0"/>
          <w:sz w:val="24"/>
          <w:szCs w:val="24"/>
        </w:rPr>
        <w:t>Программа включает три раздела: пояснительную записку; основное содержание с примерным распределением учебных часов по разделам; планируемые результаты освоения курса.</w:t>
      </w:r>
    </w:p>
    <w:p w:rsidR="00876A28" w:rsidRPr="00005D1E" w:rsidRDefault="00876A28" w:rsidP="00AE0C5B">
      <w:pPr>
        <w:tabs>
          <w:tab w:val="left" w:pos="1139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05D1E">
        <w:rPr>
          <w:rFonts w:ascii="Times New Roman" w:hAnsi="Times New Roman"/>
          <w:b/>
          <w:sz w:val="24"/>
          <w:szCs w:val="24"/>
        </w:rPr>
        <w:t xml:space="preserve">Роль </w:t>
      </w:r>
      <w:r>
        <w:rPr>
          <w:rFonts w:ascii="Times New Roman" w:hAnsi="Times New Roman"/>
          <w:b/>
          <w:sz w:val="24"/>
          <w:szCs w:val="24"/>
        </w:rPr>
        <w:t>предмета</w:t>
      </w:r>
    </w:p>
    <w:p w:rsidR="00876A28" w:rsidRDefault="00876A28" w:rsidP="00AE0C5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5D1E">
        <w:rPr>
          <w:rFonts w:ascii="Times New Roman" w:hAnsi="Times New Roman"/>
          <w:sz w:val="24"/>
          <w:szCs w:val="24"/>
        </w:rPr>
        <w:t>Физическая культура —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</w:t>
      </w:r>
    </w:p>
    <w:p w:rsidR="00876A28" w:rsidRDefault="00876A28" w:rsidP="00AE0C5B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5D1E">
        <w:rPr>
          <w:rFonts w:ascii="Times New Roman" w:hAnsi="Times New Roman"/>
          <w:sz w:val="24"/>
          <w:szCs w:val="24"/>
        </w:rPr>
        <w:t>В сочетании с другими формами обучения —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удлинённых переменах и в группах продлённого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слёты и походы)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876A28" w:rsidRDefault="00876A28" w:rsidP="0005705E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576B">
        <w:rPr>
          <w:rFonts w:ascii="Times New Roman" w:hAnsi="Times New Roman"/>
          <w:b/>
          <w:i/>
          <w:sz w:val="24"/>
          <w:szCs w:val="24"/>
        </w:rPr>
        <w:t>Основная цель</w:t>
      </w:r>
      <w:r w:rsidRPr="008257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76B">
        <w:rPr>
          <w:rFonts w:ascii="Times New Roman" w:hAnsi="Times New Roman"/>
          <w:sz w:val="24"/>
          <w:szCs w:val="24"/>
        </w:rPr>
        <w:t xml:space="preserve">изучения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76B"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76B">
        <w:rPr>
          <w:rFonts w:ascii="Times New Roman" w:hAnsi="Times New Roman"/>
          <w:sz w:val="24"/>
          <w:szCs w:val="24"/>
        </w:rPr>
        <w:t xml:space="preserve"> предмета «Физическая культура» – развитие физических качеств и двигательных способностей, совершенствование всех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76B">
        <w:rPr>
          <w:rFonts w:ascii="Times New Roman" w:hAnsi="Times New Roman"/>
          <w:sz w:val="24"/>
          <w:szCs w:val="24"/>
        </w:rPr>
        <w:t xml:space="preserve">видов физкультурной и спортивной деятельности, формирование культуры здорового и безопасного образа жизни, </w:t>
      </w:r>
      <w:r w:rsidRPr="0082576B">
        <w:rPr>
          <w:rFonts w:ascii="Times New Roman" w:hAnsi="Times New Roman"/>
          <w:bCs/>
          <w:sz w:val="24"/>
          <w:szCs w:val="24"/>
        </w:rPr>
        <w:t xml:space="preserve">формирование </w:t>
      </w:r>
      <w:r w:rsidRPr="0082576B">
        <w:rPr>
          <w:rFonts w:ascii="Times New Roman" w:hAnsi="Times New Roman"/>
          <w:bCs/>
          <w:iCs/>
          <w:sz w:val="24"/>
          <w:szCs w:val="24"/>
        </w:rPr>
        <w:t>национально – культурных ценностей и традиций</w:t>
      </w:r>
      <w:r w:rsidRPr="0082576B">
        <w:rPr>
          <w:rFonts w:ascii="Times New Roman" w:hAnsi="Times New Roman"/>
          <w:sz w:val="24"/>
          <w:szCs w:val="24"/>
        </w:rPr>
        <w:t xml:space="preserve">, обеспечение мотивации и потребности к занятиям физической культурой. </w:t>
      </w:r>
    </w:p>
    <w:p w:rsidR="00876A28" w:rsidRPr="0082576B" w:rsidRDefault="00876A28" w:rsidP="0005705E">
      <w:pPr>
        <w:tabs>
          <w:tab w:val="left" w:pos="0"/>
          <w:tab w:val="left" w:pos="6212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2576B">
        <w:rPr>
          <w:rFonts w:ascii="Times New Roman" w:hAnsi="Times New Roman"/>
          <w:b/>
          <w:i/>
          <w:sz w:val="24"/>
          <w:szCs w:val="24"/>
        </w:rPr>
        <w:t>Основные задачи</w:t>
      </w:r>
      <w:r w:rsidRPr="0082576B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ab/>
      </w:r>
    </w:p>
    <w:p w:rsidR="00876A28" w:rsidRPr="0082576B" w:rsidRDefault="00876A28" w:rsidP="0005705E">
      <w:pPr>
        <w:pStyle w:val="ConsPlusCell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76B">
        <w:rPr>
          <w:rFonts w:ascii="Times New Roman" w:hAnsi="Times New Roman" w:cs="Times New Roman"/>
          <w:sz w:val="24"/>
          <w:szCs w:val="24"/>
        </w:rPr>
        <w:t>сохранение и укрепление здоровья</w:t>
      </w:r>
      <w:r w:rsidRPr="0082576B">
        <w:rPr>
          <w:rFonts w:ascii="Times New Roman" w:hAnsi="Times New Roman" w:cs="Times New Roman"/>
          <w:color w:val="000000"/>
          <w:sz w:val="24"/>
          <w:szCs w:val="24"/>
        </w:rPr>
        <w:t>, в том числе закаливание организма</w:t>
      </w:r>
      <w:r w:rsidRPr="0082576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оптимальное </w:t>
      </w:r>
      <w:r w:rsidRPr="0082576B">
        <w:rPr>
          <w:rFonts w:ascii="Times New Roman" w:hAnsi="Times New Roman" w:cs="Times New Roman"/>
          <w:color w:val="000000"/>
          <w:sz w:val="24"/>
          <w:szCs w:val="24"/>
        </w:rPr>
        <w:t>развитие физических качеств</w:t>
      </w:r>
      <w:r w:rsidRPr="0082576B">
        <w:rPr>
          <w:rFonts w:ascii="Times New Roman" w:hAnsi="Times New Roman" w:cs="Times New Roman"/>
          <w:sz w:val="24"/>
          <w:szCs w:val="24"/>
        </w:rPr>
        <w:t xml:space="preserve"> и двигательных способностей; повышение функциональных возможностей организма, формирование навыков здорового и безопасного образа жизни, умений саморегуляции средствами физической культуры;</w:t>
      </w:r>
    </w:p>
    <w:p w:rsidR="00876A28" w:rsidRPr="0082576B" w:rsidRDefault="00876A28" w:rsidP="0005705E">
      <w:pPr>
        <w:pStyle w:val="ListParagraph"/>
        <w:numPr>
          <w:ilvl w:val="0"/>
          <w:numId w:val="2"/>
        </w:numPr>
        <w:tabs>
          <w:tab w:val="left" w:pos="0"/>
          <w:tab w:val="left" w:pos="993"/>
        </w:tabs>
        <w:spacing w:before="100" w:beforeAutospacing="1" w:after="0" w:line="240" w:lineRule="auto"/>
        <w:ind w:left="0" w:firstLine="567"/>
        <w:jc w:val="both"/>
        <w:rPr>
          <w:color w:val="000000"/>
        </w:rPr>
      </w:pPr>
      <w:r w:rsidRPr="0082576B">
        <w:rPr>
          <w:color w:val="000000"/>
        </w:rPr>
        <w:t xml:space="preserve">формирование жизненно важных, в том числе спортивных двигательных навыков и умений, </w:t>
      </w:r>
      <w:r w:rsidRPr="0082576B">
        <w:t xml:space="preserve">культуры движений; приобретение базовых знаний </w:t>
      </w:r>
      <w:r w:rsidRPr="0082576B">
        <w:rPr>
          <w:color w:val="000000"/>
        </w:rPr>
        <w:t>научно-практического характера по физической культуре;</w:t>
      </w:r>
    </w:p>
    <w:p w:rsidR="00876A28" w:rsidRPr="0082576B" w:rsidRDefault="00876A28" w:rsidP="0005705E">
      <w:pPr>
        <w:pStyle w:val="ListParagraph"/>
        <w:numPr>
          <w:ilvl w:val="0"/>
          <w:numId w:val="2"/>
        </w:numPr>
        <w:tabs>
          <w:tab w:val="left" w:pos="0"/>
          <w:tab w:val="left" w:pos="993"/>
        </w:tabs>
        <w:spacing w:before="100" w:beforeAutospacing="1" w:after="0" w:line="240" w:lineRule="auto"/>
        <w:ind w:left="0" w:firstLine="567"/>
        <w:jc w:val="both"/>
      </w:pPr>
      <w:r w:rsidRPr="0082576B">
        <w:t xml:space="preserve">содействие развитию психомоторных функций; формирование морально – волевых качеств, </w:t>
      </w:r>
      <w:r w:rsidRPr="0082576B">
        <w:rPr>
          <w:bCs/>
        </w:rPr>
        <w:t>духовно</w:t>
      </w:r>
      <w:r w:rsidRPr="0082576B">
        <w:t>-</w:t>
      </w:r>
      <w:r w:rsidRPr="0082576B">
        <w:rPr>
          <w:bCs/>
        </w:rPr>
        <w:t>нравственной</w:t>
      </w:r>
      <w:r w:rsidRPr="0082576B">
        <w:t xml:space="preserve"> </w:t>
      </w:r>
      <w:r w:rsidRPr="0082576B">
        <w:rPr>
          <w:bCs/>
        </w:rPr>
        <w:t>культуры</w:t>
      </w:r>
      <w:r w:rsidRPr="0082576B">
        <w:t xml:space="preserve"> на основе </w:t>
      </w:r>
      <w:r w:rsidRPr="0082576B">
        <w:rPr>
          <w:bCs/>
        </w:rPr>
        <w:t>национальных</w:t>
      </w:r>
      <w:r w:rsidRPr="0082576B">
        <w:t xml:space="preserve"> </w:t>
      </w:r>
      <w:r w:rsidRPr="0082576B">
        <w:rPr>
          <w:bCs/>
        </w:rPr>
        <w:t>ценностей, а также на диалоге культур;</w:t>
      </w:r>
    </w:p>
    <w:p w:rsidR="00876A28" w:rsidRPr="0082576B" w:rsidRDefault="00876A28" w:rsidP="0005705E">
      <w:pPr>
        <w:pStyle w:val="ListParagraph"/>
        <w:numPr>
          <w:ilvl w:val="0"/>
          <w:numId w:val="2"/>
        </w:numPr>
        <w:tabs>
          <w:tab w:val="left" w:pos="0"/>
          <w:tab w:val="left" w:pos="993"/>
        </w:tabs>
        <w:spacing w:before="100" w:beforeAutospacing="1" w:after="0" w:line="240" w:lineRule="auto"/>
        <w:ind w:left="0" w:firstLine="567"/>
        <w:jc w:val="both"/>
        <w:rPr>
          <w:color w:val="000000"/>
        </w:rPr>
      </w:pPr>
      <w:r w:rsidRPr="0082576B">
        <w:t>обеспечение интеллектуального, морального, социокультурного, эстетического и физического развития личности обучающегося;</w:t>
      </w:r>
    </w:p>
    <w:p w:rsidR="00876A28" w:rsidRPr="001B39FF" w:rsidRDefault="00876A28" w:rsidP="0005705E">
      <w:pPr>
        <w:pStyle w:val="NormalWeb"/>
        <w:widowControl/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suppressAutoHyphens w:val="0"/>
        <w:spacing w:before="100" w:beforeAutospacing="1" w:after="0"/>
        <w:ind w:left="0" w:firstLine="567"/>
        <w:jc w:val="both"/>
        <w:rPr>
          <w:b w:val="0"/>
        </w:rPr>
      </w:pPr>
      <w:r w:rsidRPr="001B39FF">
        <w:rPr>
          <w:b w:val="0"/>
        </w:rPr>
        <w:t xml:space="preserve">развитие положительной мотивации и устойчивого учебно-познавательного интереса к предмету «Физическая культура». </w:t>
      </w:r>
    </w:p>
    <w:p w:rsidR="00876A28" w:rsidRPr="001B39FF" w:rsidRDefault="00876A28" w:rsidP="0005705E">
      <w:pPr>
        <w:pStyle w:val="110"/>
        <w:shd w:val="clear" w:color="auto" w:fill="auto"/>
        <w:tabs>
          <w:tab w:val="left" w:pos="0"/>
        </w:tabs>
        <w:spacing w:before="0" w:line="240" w:lineRule="auto"/>
        <w:ind w:right="23" w:firstLine="567"/>
        <w:jc w:val="both"/>
        <w:rPr>
          <w:b w:val="0"/>
          <w:sz w:val="24"/>
          <w:szCs w:val="24"/>
        </w:rPr>
      </w:pPr>
      <w:r w:rsidRPr="001B39FF">
        <w:rPr>
          <w:sz w:val="24"/>
          <w:szCs w:val="24"/>
        </w:rPr>
        <w:t xml:space="preserve">Целью </w:t>
      </w:r>
      <w:r>
        <w:rPr>
          <w:sz w:val="24"/>
          <w:szCs w:val="24"/>
        </w:rPr>
        <w:t xml:space="preserve"> </w:t>
      </w:r>
      <w:r w:rsidRPr="001B39FF">
        <w:rPr>
          <w:b w:val="0"/>
          <w:sz w:val="24"/>
          <w:szCs w:val="24"/>
        </w:rPr>
        <w:t xml:space="preserve">школьного </w:t>
      </w:r>
      <w:r>
        <w:rPr>
          <w:b w:val="0"/>
          <w:sz w:val="24"/>
          <w:szCs w:val="24"/>
        </w:rPr>
        <w:t xml:space="preserve"> </w:t>
      </w:r>
      <w:r w:rsidRPr="001B39FF">
        <w:rPr>
          <w:b w:val="0"/>
          <w:sz w:val="24"/>
          <w:szCs w:val="24"/>
        </w:rPr>
        <w:t>физического</w:t>
      </w:r>
      <w:r>
        <w:rPr>
          <w:b w:val="0"/>
          <w:sz w:val="24"/>
          <w:szCs w:val="24"/>
        </w:rPr>
        <w:t xml:space="preserve"> </w:t>
      </w:r>
      <w:r w:rsidRPr="001B39FF">
        <w:rPr>
          <w:b w:val="0"/>
          <w:sz w:val="24"/>
          <w:szCs w:val="24"/>
        </w:rPr>
        <w:t xml:space="preserve"> воспитания явля</w:t>
      </w:r>
      <w:r>
        <w:rPr>
          <w:b w:val="0"/>
          <w:sz w:val="24"/>
          <w:szCs w:val="24"/>
        </w:rPr>
        <w:t xml:space="preserve">ется формирование разносторонне </w:t>
      </w:r>
      <w:r w:rsidRPr="001B39FF">
        <w:rPr>
          <w:b w:val="0"/>
          <w:sz w:val="24"/>
          <w:szCs w:val="24"/>
        </w:rPr>
        <w:t>физически разви</w:t>
      </w:r>
      <w:r w:rsidRPr="001B39FF">
        <w:rPr>
          <w:b w:val="0"/>
          <w:sz w:val="24"/>
          <w:szCs w:val="24"/>
        </w:rPr>
        <w:softHyphen/>
        <w:t>той личности, способной активно использовать ценности физической культуры для укрепления и длительного со</w:t>
      </w:r>
      <w:r w:rsidRPr="001B39FF">
        <w:rPr>
          <w:b w:val="0"/>
          <w:sz w:val="24"/>
          <w:szCs w:val="24"/>
        </w:rPr>
        <w:softHyphen/>
        <w:t>хранения собственного здоровья, оптимизации трудовой деятельности и организации активного отдыха.</w:t>
      </w:r>
    </w:p>
    <w:p w:rsidR="00876A28" w:rsidRPr="001B39FF" w:rsidRDefault="00876A28" w:rsidP="0005705E">
      <w:pPr>
        <w:pStyle w:val="3"/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1B39FF">
        <w:rPr>
          <w:sz w:val="24"/>
          <w:szCs w:val="24"/>
        </w:rPr>
        <w:t>Образовательный процесс учебного предмета «Физическая культура» в основной школе направлен на решение следую</w:t>
      </w:r>
      <w:r w:rsidRPr="001B39FF">
        <w:rPr>
          <w:sz w:val="24"/>
          <w:szCs w:val="24"/>
        </w:rPr>
        <w:softHyphen/>
        <w:t xml:space="preserve">щих </w:t>
      </w:r>
      <w:r w:rsidRPr="00005D1E">
        <w:rPr>
          <w:b/>
          <w:sz w:val="24"/>
          <w:szCs w:val="24"/>
        </w:rPr>
        <w:t>задач</w:t>
      </w:r>
      <w:r w:rsidRPr="001B39FF">
        <w:rPr>
          <w:sz w:val="24"/>
          <w:szCs w:val="24"/>
        </w:rPr>
        <w:t>:</w:t>
      </w:r>
    </w:p>
    <w:p w:rsidR="00876A28" w:rsidRPr="001B39FF" w:rsidRDefault="00876A28" w:rsidP="0005705E">
      <w:pPr>
        <w:pStyle w:val="5"/>
        <w:numPr>
          <w:ilvl w:val="0"/>
          <w:numId w:val="16"/>
        </w:numPr>
        <w:shd w:val="clear" w:color="auto" w:fill="auto"/>
        <w:tabs>
          <w:tab w:val="left" w:pos="0"/>
          <w:tab w:val="left" w:pos="61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39FF">
        <w:rPr>
          <w:rFonts w:ascii="Times New Roman" w:hAnsi="Times New Roman"/>
          <w:sz w:val="24"/>
          <w:szCs w:val="24"/>
        </w:rP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</w:t>
      </w:r>
      <w:r>
        <w:rPr>
          <w:rFonts w:ascii="Times New Roman" w:hAnsi="Times New Roman"/>
          <w:sz w:val="24"/>
          <w:szCs w:val="24"/>
        </w:rPr>
        <w:t>сп</w:t>
      </w:r>
      <w:r w:rsidRPr="001B39FF">
        <w:rPr>
          <w:rFonts w:ascii="Times New Roman" w:hAnsi="Times New Roman"/>
          <w:sz w:val="24"/>
          <w:szCs w:val="24"/>
        </w:rPr>
        <w:t>спитание ценностных ориентаций на здоровый образ жизни и привычки соблюдения личной гигиены;</w:t>
      </w:r>
    </w:p>
    <w:p w:rsidR="00876A28" w:rsidRPr="001B39FF" w:rsidRDefault="00876A28" w:rsidP="0005705E">
      <w:pPr>
        <w:pStyle w:val="5"/>
        <w:numPr>
          <w:ilvl w:val="0"/>
          <w:numId w:val="16"/>
        </w:numPr>
        <w:shd w:val="clear" w:color="auto" w:fill="auto"/>
        <w:tabs>
          <w:tab w:val="left" w:pos="0"/>
          <w:tab w:val="left" w:pos="533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39FF">
        <w:rPr>
          <w:rFonts w:ascii="Times New Roman" w:hAnsi="Times New Roman"/>
          <w:sz w:val="24"/>
          <w:szCs w:val="24"/>
        </w:rPr>
        <w:t>обучение основам базовых видов двигательных действий;</w:t>
      </w:r>
    </w:p>
    <w:p w:rsidR="00876A28" w:rsidRPr="001B39FF" w:rsidRDefault="00876A28" w:rsidP="0005705E">
      <w:pPr>
        <w:pStyle w:val="5"/>
        <w:numPr>
          <w:ilvl w:val="0"/>
          <w:numId w:val="16"/>
        </w:numPr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39FF">
        <w:rPr>
          <w:rFonts w:ascii="Times New Roman" w:hAnsi="Times New Roman"/>
          <w:sz w:val="24"/>
          <w:szCs w:val="24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</w:p>
    <w:p w:rsidR="00876A28" w:rsidRPr="001B39FF" w:rsidRDefault="00876A28" w:rsidP="0005705E">
      <w:pPr>
        <w:pStyle w:val="5"/>
        <w:numPr>
          <w:ilvl w:val="0"/>
          <w:numId w:val="16"/>
        </w:numPr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39FF">
        <w:rPr>
          <w:rFonts w:ascii="Times New Roman" w:hAnsi="Times New Roman"/>
          <w:sz w:val="24"/>
          <w:szCs w:val="24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876A28" w:rsidRPr="001B39FF" w:rsidRDefault="00876A28" w:rsidP="0005705E">
      <w:pPr>
        <w:pStyle w:val="5"/>
        <w:numPr>
          <w:ilvl w:val="0"/>
          <w:numId w:val="16"/>
        </w:numPr>
        <w:shd w:val="clear" w:color="auto" w:fill="auto"/>
        <w:tabs>
          <w:tab w:val="left" w:pos="0"/>
          <w:tab w:val="left" w:pos="596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39FF">
        <w:rPr>
          <w:rFonts w:ascii="Times New Roman" w:hAnsi="Times New Roman"/>
          <w:sz w:val="24"/>
          <w:szCs w:val="24"/>
        </w:rPr>
        <w:t>выработку представлений о физической культуре личности и приёмах самоконтроля;</w:t>
      </w:r>
    </w:p>
    <w:p w:rsidR="00876A28" w:rsidRPr="001B39FF" w:rsidRDefault="00876A28" w:rsidP="0005705E">
      <w:pPr>
        <w:pStyle w:val="5"/>
        <w:numPr>
          <w:ilvl w:val="0"/>
          <w:numId w:val="16"/>
        </w:numPr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39FF">
        <w:rPr>
          <w:rFonts w:ascii="Times New Roman" w:hAnsi="Times New Roman"/>
          <w:sz w:val="24"/>
          <w:szCs w:val="24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876A28" w:rsidRPr="001B39FF" w:rsidRDefault="00876A28" w:rsidP="0005705E">
      <w:pPr>
        <w:pStyle w:val="5"/>
        <w:numPr>
          <w:ilvl w:val="0"/>
          <w:numId w:val="16"/>
        </w:numPr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39FF">
        <w:rPr>
          <w:rFonts w:ascii="Times New Roman" w:hAnsi="Times New Roman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876A28" w:rsidRPr="001B39FF" w:rsidRDefault="00876A28" w:rsidP="0005705E">
      <w:pPr>
        <w:pStyle w:val="5"/>
        <w:numPr>
          <w:ilvl w:val="0"/>
          <w:numId w:val="16"/>
        </w:numPr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39FF">
        <w:rPr>
          <w:rFonts w:ascii="Times New Roman" w:hAnsi="Times New Roman"/>
          <w:sz w:val="24"/>
          <w:szCs w:val="24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876A28" w:rsidRPr="001B39FF" w:rsidRDefault="00876A28" w:rsidP="0005705E">
      <w:pPr>
        <w:pStyle w:val="5"/>
        <w:numPr>
          <w:ilvl w:val="0"/>
          <w:numId w:val="16"/>
        </w:numPr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39FF">
        <w:rPr>
          <w:rFonts w:ascii="Times New Roman" w:hAnsi="Times New Roman"/>
          <w:sz w:val="24"/>
          <w:szCs w:val="24"/>
        </w:rPr>
        <w:t>формирование адекватной оценки собственных физических возможностей;</w:t>
      </w:r>
    </w:p>
    <w:p w:rsidR="00876A28" w:rsidRPr="001B39FF" w:rsidRDefault="00876A28" w:rsidP="0005705E">
      <w:pPr>
        <w:pStyle w:val="5"/>
        <w:numPr>
          <w:ilvl w:val="0"/>
          <w:numId w:val="16"/>
        </w:numPr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39FF">
        <w:rPr>
          <w:rFonts w:ascii="Times New Roman" w:hAnsi="Times New Roman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876A28" w:rsidRPr="001B39FF" w:rsidRDefault="00876A28" w:rsidP="00741CE2">
      <w:pPr>
        <w:pStyle w:val="5"/>
        <w:numPr>
          <w:ilvl w:val="0"/>
          <w:numId w:val="16"/>
        </w:numPr>
        <w:shd w:val="clear" w:color="auto" w:fill="auto"/>
        <w:tabs>
          <w:tab w:val="left" w:pos="562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39FF">
        <w:rPr>
          <w:rFonts w:ascii="Times New Roman" w:hAnsi="Times New Roman"/>
          <w:sz w:val="24"/>
          <w:szCs w:val="24"/>
        </w:rPr>
        <w:t>содействие развитию психических процессов и обучение основам психической саморегуляции.</w:t>
      </w:r>
    </w:p>
    <w:p w:rsidR="00876A28" w:rsidRPr="00D77ABC" w:rsidRDefault="00876A28" w:rsidP="00741C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7ABC">
        <w:rPr>
          <w:rFonts w:ascii="Times New Roman" w:hAnsi="Times New Roman"/>
          <w:sz w:val="24"/>
          <w:szCs w:val="24"/>
        </w:rPr>
        <w:t>Ориентируясь на решение задач образования школьников в области физической культуры, настоящая Программа в своем предметном содержании направлена на:</w:t>
      </w:r>
    </w:p>
    <w:p w:rsidR="00876A28" w:rsidRPr="00D77ABC" w:rsidRDefault="00876A28" w:rsidP="00741C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7ABC">
        <w:rPr>
          <w:rFonts w:ascii="Times New Roman" w:hAnsi="Times New Roman"/>
          <w:sz w:val="24"/>
          <w:szCs w:val="24"/>
        </w:rPr>
        <w:t xml:space="preserve">– 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стадион, бассейн), региональными климатическими условиями и видом </w:t>
      </w:r>
      <w:r>
        <w:rPr>
          <w:rFonts w:ascii="Times New Roman" w:hAnsi="Times New Roman"/>
          <w:sz w:val="24"/>
          <w:szCs w:val="24"/>
        </w:rPr>
        <w:t>учебного учреждения</w:t>
      </w:r>
      <w:r w:rsidRPr="00D77ABC">
        <w:rPr>
          <w:rFonts w:ascii="Times New Roman" w:hAnsi="Times New Roman"/>
          <w:sz w:val="24"/>
          <w:szCs w:val="24"/>
        </w:rPr>
        <w:t>;</w:t>
      </w:r>
    </w:p>
    <w:p w:rsidR="00876A28" w:rsidRPr="00D77ABC" w:rsidRDefault="00876A28" w:rsidP="00741C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7ABC">
        <w:rPr>
          <w:rFonts w:ascii="Times New Roman" w:hAnsi="Times New Roman"/>
          <w:sz w:val="24"/>
          <w:szCs w:val="24"/>
        </w:rPr>
        <w:t>–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876A28" w:rsidRPr="00D77ABC" w:rsidRDefault="00876A28" w:rsidP="00741C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7ABC">
        <w:rPr>
          <w:rFonts w:ascii="Times New Roman" w:hAnsi="Times New Roman"/>
          <w:sz w:val="24"/>
          <w:szCs w:val="24"/>
        </w:rPr>
        <w:t>– соблюдение дидактических правил от известного к неизвестному и от простого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876A28" w:rsidRPr="00D77ABC" w:rsidRDefault="00876A28" w:rsidP="00741C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7ABC">
        <w:rPr>
          <w:rFonts w:ascii="Times New Roman" w:hAnsi="Times New Roman"/>
          <w:sz w:val="24"/>
          <w:szCs w:val="24"/>
        </w:rPr>
        <w:t>– расширение межпредметных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876A28" w:rsidRPr="00D77ABC" w:rsidRDefault="00876A28" w:rsidP="00741C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7ABC">
        <w:rPr>
          <w:rFonts w:ascii="Times New Roman" w:hAnsi="Times New Roman"/>
          <w:sz w:val="24"/>
          <w:szCs w:val="24"/>
        </w:rPr>
        <w:t>–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при самостоятельных занятиях физическими упражнениями.</w:t>
      </w:r>
    </w:p>
    <w:p w:rsidR="00876A28" w:rsidRDefault="00876A28" w:rsidP="00741CE2">
      <w:pPr>
        <w:pStyle w:val="Heading1"/>
        <w:spacing w:after="0"/>
        <w:ind w:left="567" w:firstLine="567"/>
        <w:jc w:val="both"/>
        <w:rPr>
          <w:rFonts w:ascii="Times New Roman" w:hAnsi="Times New Roman"/>
          <w:sz w:val="24"/>
          <w:szCs w:val="24"/>
        </w:rPr>
      </w:pPr>
      <w:bookmarkStart w:id="4" w:name="_Toc411443098"/>
      <w:bookmarkStart w:id="5" w:name="_Toc411443406"/>
      <w:bookmarkStart w:id="6" w:name="_Toc411443453"/>
      <w:r w:rsidRPr="00E7370D">
        <w:rPr>
          <w:rFonts w:ascii="Times New Roman" w:hAnsi="Times New Roman"/>
          <w:sz w:val="24"/>
          <w:szCs w:val="24"/>
        </w:rPr>
        <w:t xml:space="preserve">Общая характеристика учебного </w:t>
      </w:r>
      <w:bookmarkEnd w:id="4"/>
      <w:bookmarkEnd w:id="5"/>
      <w:bookmarkEnd w:id="6"/>
      <w:r w:rsidRPr="00E7370D">
        <w:rPr>
          <w:rFonts w:ascii="Times New Roman" w:hAnsi="Times New Roman"/>
          <w:sz w:val="24"/>
          <w:szCs w:val="24"/>
        </w:rPr>
        <w:t>курса</w:t>
      </w:r>
    </w:p>
    <w:p w:rsidR="00876A28" w:rsidRPr="00661D6C" w:rsidRDefault="00876A28" w:rsidP="00741CE2">
      <w:pPr>
        <w:pStyle w:val="Heading1"/>
        <w:spacing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61D6C">
        <w:rPr>
          <w:rFonts w:ascii="Times New Roman" w:hAnsi="Times New Roman"/>
          <w:b w:val="0"/>
          <w:sz w:val="24"/>
          <w:szCs w:val="24"/>
        </w:rPr>
        <w:t xml:space="preserve">Предмет «Физическая культура» представляет собой одну из немногих дисциплин учебного плана общеобразовательной школы, которые направлены не на изучение окружающего мира, а на познание собственной человеческой природы. </w:t>
      </w:r>
    </w:p>
    <w:p w:rsidR="00876A28" w:rsidRDefault="00876A28" w:rsidP="00741CE2">
      <w:pPr>
        <w:pStyle w:val="3"/>
        <w:shd w:val="clear" w:color="auto" w:fill="auto"/>
        <w:spacing w:after="0" w:line="240" w:lineRule="auto"/>
        <w:ind w:right="23" w:firstLine="567"/>
        <w:jc w:val="both"/>
        <w:rPr>
          <w:sz w:val="24"/>
          <w:szCs w:val="24"/>
        </w:rPr>
      </w:pPr>
      <w:r w:rsidRPr="00E01DE9">
        <w:rPr>
          <w:sz w:val="24"/>
          <w:szCs w:val="24"/>
        </w:rPr>
        <w:t>Предметом обучения физической культуре в основной школе является двигательная активность человека с общераз</w:t>
      </w:r>
      <w:r w:rsidRPr="00E01DE9">
        <w:rPr>
          <w:sz w:val="24"/>
          <w:szCs w:val="24"/>
        </w:rPr>
        <w:softHyphen/>
        <w:t>вивающей направленностью. В процессе овладения этой дея</w:t>
      </w:r>
      <w:r w:rsidRPr="00E01DE9">
        <w:rPr>
          <w:sz w:val="24"/>
          <w:szCs w:val="24"/>
        </w:rPr>
        <w:softHyphen/>
        <w:t>тельностью укрепляется здоровье, совершенствуются физиче</w:t>
      </w:r>
      <w:r w:rsidRPr="00E01DE9">
        <w:rPr>
          <w:sz w:val="24"/>
          <w:szCs w:val="24"/>
        </w:rPr>
        <w:softHyphen/>
        <w:t>ские качества, осваиваются определённые двигательные действия, активно развиваются мышление, т</w:t>
      </w:r>
      <w:r>
        <w:rPr>
          <w:sz w:val="24"/>
          <w:szCs w:val="24"/>
        </w:rPr>
        <w:t>ворчество и само</w:t>
      </w:r>
      <w:r>
        <w:rPr>
          <w:sz w:val="24"/>
          <w:szCs w:val="24"/>
        </w:rPr>
        <w:softHyphen/>
        <w:t>стоятельность.</w:t>
      </w:r>
    </w:p>
    <w:p w:rsidR="00876A28" w:rsidRDefault="00876A28" w:rsidP="00741CE2">
      <w:pPr>
        <w:pStyle w:val="3"/>
        <w:shd w:val="clear" w:color="auto" w:fill="auto"/>
        <w:spacing w:after="0" w:line="240" w:lineRule="auto"/>
        <w:ind w:right="2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01DE9">
        <w:rPr>
          <w:sz w:val="24"/>
          <w:szCs w:val="24"/>
        </w:rPr>
        <w:t>Важнейшим требованием проведения современного урока по физической культуре является обеспечение дифференци</w:t>
      </w:r>
      <w:r w:rsidRPr="00E01DE9">
        <w:rPr>
          <w:sz w:val="24"/>
          <w:szCs w:val="24"/>
        </w:rPr>
        <w:softHyphen/>
        <w:t>рованного и индивидуального подхода к учащимся с учётом состояния здоровья, пола, физического развития, двигатель</w:t>
      </w:r>
      <w:r w:rsidRPr="00E01DE9">
        <w:rPr>
          <w:sz w:val="24"/>
          <w:szCs w:val="24"/>
        </w:rPr>
        <w:softHyphen/>
        <w:t>ной подготовленности, особенностей развития психических свойств и качеств, соблюдения гигиенических норм.</w:t>
      </w:r>
    </w:p>
    <w:p w:rsidR="00876A28" w:rsidRDefault="00876A28" w:rsidP="00741CE2">
      <w:pPr>
        <w:pStyle w:val="3"/>
        <w:shd w:val="clear" w:color="auto" w:fill="auto"/>
        <w:spacing w:after="0" w:line="240" w:lineRule="auto"/>
        <w:ind w:right="23" w:firstLine="567"/>
        <w:jc w:val="both"/>
        <w:rPr>
          <w:bCs/>
          <w:iCs/>
          <w:sz w:val="24"/>
          <w:szCs w:val="24"/>
        </w:rPr>
      </w:pPr>
      <w:r w:rsidRPr="00B07111">
        <w:rPr>
          <w:sz w:val="24"/>
          <w:szCs w:val="24"/>
          <w:shd w:val="clear" w:color="auto" w:fill="FFFFFF"/>
        </w:rPr>
        <w:t xml:space="preserve">Содержание учебного предмета «Физическая культура» представлено современной  системой обучения, которая создается для </w:t>
      </w:r>
      <w:r w:rsidRPr="00B07111">
        <w:rPr>
          <w:sz w:val="24"/>
          <w:szCs w:val="24"/>
        </w:rPr>
        <w:t xml:space="preserve">наиболее благоприятных условий развития личности, путем обеспечения </w:t>
      </w:r>
      <w:r w:rsidRPr="00B07111">
        <w:rPr>
          <w:bCs/>
          <w:iCs/>
          <w:sz w:val="24"/>
          <w:szCs w:val="24"/>
        </w:rPr>
        <w:t>гибкости содержания обучения, приспособления к индивидуальным потребностям обучающихся и уровню их базовой подготовки.</w:t>
      </w:r>
      <w:r>
        <w:rPr>
          <w:bCs/>
          <w:iCs/>
          <w:sz w:val="24"/>
          <w:szCs w:val="24"/>
        </w:rPr>
        <w:t xml:space="preserve"> </w:t>
      </w:r>
    </w:p>
    <w:p w:rsidR="00876A28" w:rsidRPr="00843F34" w:rsidRDefault="00876A28" w:rsidP="00741CE2">
      <w:pPr>
        <w:pStyle w:val="3"/>
        <w:shd w:val="clear" w:color="auto" w:fill="auto"/>
        <w:spacing w:after="0" w:line="240" w:lineRule="auto"/>
        <w:ind w:right="23" w:firstLine="567"/>
        <w:jc w:val="both"/>
        <w:rPr>
          <w:b/>
          <w:bCs/>
          <w:iCs/>
          <w:sz w:val="24"/>
          <w:szCs w:val="24"/>
        </w:rPr>
      </w:pPr>
      <w:r w:rsidRPr="00843F34">
        <w:rPr>
          <w:b/>
          <w:bCs/>
          <w:iCs/>
          <w:sz w:val="24"/>
          <w:szCs w:val="24"/>
        </w:rPr>
        <w:t xml:space="preserve">Программный материал отражает все современные запросы общества:  </w:t>
      </w:r>
    </w:p>
    <w:p w:rsidR="00876A28" w:rsidRPr="00843F34" w:rsidRDefault="00876A28" w:rsidP="00741CE2">
      <w:pPr>
        <w:pStyle w:val="3"/>
        <w:shd w:val="clear" w:color="auto" w:fill="auto"/>
        <w:spacing w:after="0" w:line="240" w:lineRule="auto"/>
        <w:ind w:right="23" w:firstLine="567"/>
        <w:jc w:val="both"/>
        <w:rPr>
          <w:b/>
          <w:bCs/>
          <w:sz w:val="28"/>
          <w:szCs w:val="24"/>
        </w:rPr>
      </w:pPr>
      <w:r w:rsidRPr="00843F34">
        <w:rPr>
          <w:b/>
          <w:bCs/>
          <w:sz w:val="24"/>
          <w:szCs w:val="24"/>
        </w:rPr>
        <w:t>приобщение детей и подростков к занятиям физической культурой и спортом, воспитание</w:t>
      </w:r>
      <w:r w:rsidRPr="00843F34">
        <w:rPr>
          <w:b/>
          <w:bCs/>
          <w:iCs/>
          <w:sz w:val="24"/>
          <w:szCs w:val="24"/>
        </w:rPr>
        <w:t xml:space="preserve"> национально – культурных ценностей и традиций, предоставление равных возможностей, в том числе для детей с нарушением состояния здоровья, повышение уровня физической подготовленности</w:t>
      </w:r>
      <w:r w:rsidRPr="00843F34">
        <w:rPr>
          <w:b/>
          <w:bCs/>
          <w:sz w:val="24"/>
          <w:szCs w:val="24"/>
        </w:rPr>
        <w:t xml:space="preserve"> обучающихся, позволяющего выполнить нормы и требования Всероссийского физкультурно – спортивного комплекса </w:t>
      </w:r>
      <w:r w:rsidRPr="00843F34">
        <w:rPr>
          <w:b/>
          <w:bCs/>
          <w:sz w:val="28"/>
          <w:szCs w:val="24"/>
        </w:rPr>
        <w:t xml:space="preserve">«Готов к труду и обороне» (ВФСК «ГТО»).  </w:t>
      </w:r>
    </w:p>
    <w:p w:rsidR="00876A28" w:rsidRDefault="00876A28" w:rsidP="00741CE2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B07111">
        <w:rPr>
          <w:rStyle w:val="c2"/>
          <w:rFonts w:ascii="Times New Roman" w:hAnsi="Times New Roman"/>
          <w:color w:val="000000"/>
          <w:sz w:val="24"/>
          <w:szCs w:val="24"/>
        </w:rPr>
        <w:t xml:space="preserve">В соответствии со структурой двигательной деятельности предмет включает в себя три основных учебных раздела: «Знания о физической культуре» (информационный компонент деятельности), «Способы двигательной деятельности» (операционный компонент деятельности), «Физическое совершенствование» (процессуально-мотивационный компонент деятельности), </w:t>
      </w:r>
      <w:r w:rsidRPr="00B07111">
        <w:rPr>
          <w:rFonts w:ascii="Times New Roman" w:hAnsi="Times New Roman"/>
          <w:sz w:val="24"/>
          <w:szCs w:val="24"/>
        </w:rPr>
        <w:t xml:space="preserve">которое подразделяется на физкультурно-оздоровительную и спортивно-оздоровительную деятельность. </w:t>
      </w:r>
    </w:p>
    <w:p w:rsidR="00876A28" w:rsidRDefault="00876A28" w:rsidP="00741C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7111">
        <w:rPr>
          <w:rFonts w:ascii="Times New Roman" w:hAnsi="Times New Roman"/>
          <w:b/>
          <w:sz w:val="24"/>
          <w:szCs w:val="24"/>
        </w:rPr>
        <w:t xml:space="preserve">Раздел «Знания о физической культуре» </w:t>
      </w:r>
      <w:r w:rsidRPr="00B07111">
        <w:rPr>
          <w:rFonts w:ascii="Times New Roman" w:hAnsi="Times New Roman"/>
          <w:sz w:val="24"/>
          <w:szCs w:val="24"/>
        </w:rPr>
        <w:t>соответствует основным представлениям о развитии познавательной активности человека и включает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</w:t>
      </w:r>
    </w:p>
    <w:p w:rsidR="00876A28" w:rsidRPr="00B07111" w:rsidRDefault="00876A28" w:rsidP="00741CE2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B07111">
        <w:rPr>
          <w:rFonts w:ascii="Times New Roman" w:hAnsi="Times New Roman"/>
          <w:b/>
          <w:bCs/>
          <w:i/>
          <w:sz w:val="24"/>
          <w:szCs w:val="24"/>
        </w:rPr>
        <w:t>История физической культуры.</w:t>
      </w:r>
      <w:r w:rsidRPr="00B07111">
        <w:rPr>
          <w:rFonts w:ascii="Times New Roman" w:hAnsi="Times New Roman"/>
          <w:sz w:val="24"/>
          <w:szCs w:val="24"/>
        </w:rPr>
        <w:t xml:space="preserve"> Олимпийские игры древности. Возрождение Олимпийских игр и олимпийского движения. 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Краткая характеристика видов спорта, входящих в программу Олимпийских игр. Физическая культура в современном обществе. 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876A28" w:rsidRPr="00B07111" w:rsidRDefault="00876A28" w:rsidP="00741C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7111">
        <w:rPr>
          <w:rFonts w:ascii="Times New Roman" w:hAnsi="Times New Roman"/>
          <w:b/>
          <w:bCs/>
          <w:i/>
          <w:sz w:val="24"/>
          <w:szCs w:val="24"/>
        </w:rPr>
        <w:t xml:space="preserve">Физическая культура (основные понятия). </w:t>
      </w:r>
      <w:r w:rsidRPr="00B07111">
        <w:rPr>
          <w:rFonts w:ascii="Times New Roman" w:hAnsi="Times New Roman"/>
          <w:sz w:val="24"/>
          <w:szCs w:val="24"/>
        </w:rPr>
        <w:t>Физическое развитие человека. Физическая подготовка и ее связь с укреплением здоровья, развитием физических качеств. Организация и планирование самостоятельных занятий по развитию физических качеств. Техническая подготовка. Техника движений и ее основные показатели. Всестороннее и гармоничное физическое развитие. Адаптивная физическая культура. Спортивная подготовка. Здоровье и здоровый образ жизни. Профессионально-прикладная физическая подготовка.</w:t>
      </w:r>
    </w:p>
    <w:p w:rsidR="00876A28" w:rsidRDefault="00876A28" w:rsidP="00741C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7111">
        <w:rPr>
          <w:rFonts w:ascii="Times New Roman" w:hAnsi="Times New Roman"/>
          <w:b/>
          <w:bCs/>
          <w:i/>
          <w:sz w:val="24"/>
          <w:szCs w:val="24"/>
        </w:rPr>
        <w:t>Физическая культура человека.</w:t>
      </w:r>
      <w:r w:rsidRPr="00B071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7111">
        <w:rPr>
          <w:rFonts w:ascii="Times New Roman" w:hAnsi="Times New Roman"/>
          <w:sz w:val="24"/>
          <w:szCs w:val="24"/>
        </w:rPr>
        <w:t>Режим дня, его основное содержание и правила планирования. 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 Проведение самостоятельных занятий по коррекции осанки и телосложения. Восстановительный массаж. Проведение банных процедур. Доврачебная помощь во время занятий физической культурой и спортом.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6A28" w:rsidRPr="00B07111" w:rsidRDefault="00876A28" w:rsidP="00BE1A24">
      <w:pPr>
        <w:spacing w:after="0" w:line="240" w:lineRule="auto"/>
        <w:ind w:right="-284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07111">
        <w:rPr>
          <w:rFonts w:ascii="Times New Roman" w:hAnsi="Times New Roman"/>
          <w:b/>
          <w:sz w:val="24"/>
          <w:szCs w:val="24"/>
        </w:rPr>
        <w:t>Раздел «Способы двигательной (физкультурной) деятельности»</w:t>
      </w:r>
      <w:r w:rsidRPr="00B07111">
        <w:rPr>
          <w:rFonts w:ascii="Times New Roman" w:hAnsi="Times New Roman"/>
          <w:sz w:val="24"/>
          <w:szCs w:val="24"/>
        </w:rPr>
        <w:t xml:space="preserve">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темы «Организация и проведение самостоятельных занятий физической культурой» и «Оценка эффективности занятий физической культурой».</w:t>
      </w:r>
    </w:p>
    <w:p w:rsidR="00876A28" w:rsidRPr="00B07111" w:rsidRDefault="00876A28" w:rsidP="00741C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7111">
        <w:rPr>
          <w:rFonts w:ascii="Times New Roman" w:hAnsi="Times New Roman"/>
          <w:b/>
          <w:bCs/>
          <w:i/>
          <w:sz w:val="24"/>
          <w:szCs w:val="24"/>
        </w:rPr>
        <w:t>Организация и проведение самостоятельных занятий физической культурой.</w:t>
      </w:r>
      <w:r w:rsidRPr="00B071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7111">
        <w:rPr>
          <w:rFonts w:ascii="Times New Roman" w:hAnsi="Times New Roman"/>
          <w:sz w:val="24"/>
          <w:szCs w:val="24"/>
        </w:rPr>
        <w:t>Подготовка к занятиям физической культурой. Выбор упражнений и составление индивидуальных комплексов для утренней зарядки, физкультминуток, физкультпауз (подвижных перемен). Планирование занятий физической культурой. Проведение самостоятельных занятий прикладной физической подготовкой. Организация досуга средствами физической культуры.</w:t>
      </w:r>
    </w:p>
    <w:p w:rsidR="00876A28" w:rsidRPr="00B07111" w:rsidRDefault="00876A28" w:rsidP="00741C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7111">
        <w:rPr>
          <w:rFonts w:ascii="Times New Roman" w:hAnsi="Times New Roman"/>
          <w:b/>
          <w:bCs/>
          <w:i/>
          <w:sz w:val="24"/>
          <w:szCs w:val="24"/>
        </w:rPr>
        <w:t>Оценка эффективности занятий физической культурой.</w:t>
      </w:r>
      <w:r w:rsidRPr="00B071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7111">
        <w:rPr>
          <w:rFonts w:ascii="Times New Roman" w:hAnsi="Times New Roman"/>
          <w:sz w:val="24"/>
          <w:szCs w:val="24"/>
        </w:rPr>
        <w:t>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 Измерение резервов организма и состояния здоровья с помощью функциональных проб.</w:t>
      </w:r>
    </w:p>
    <w:p w:rsidR="00876A28" w:rsidRDefault="00876A28" w:rsidP="00741C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7111">
        <w:rPr>
          <w:rFonts w:ascii="Times New Roman" w:hAnsi="Times New Roman"/>
          <w:b/>
          <w:sz w:val="24"/>
          <w:szCs w:val="24"/>
        </w:rPr>
        <w:t>Раздел «Физическое совершенствование»,</w:t>
      </w:r>
      <w:r w:rsidRPr="00B07111">
        <w:rPr>
          <w:rFonts w:ascii="Times New Roman" w:hAnsi="Times New Roman"/>
          <w:sz w:val="24"/>
          <w:szCs w:val="24"/>
        </w:rPr>
        <w:t xml:space="preserve">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несколько тем: «Физкультурно-оздоровительная деятельность», «Спортивно-оздоровительная деятельность с общеразвивающей направленностью», «Прикладно-ориентированные упражнения» и «Упражнения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7111">
        <w:rPr>
          <w:rFonts w:ascii="Times New Roman" w:hAnsi="Times New Roman"/>
          <w:sz w:val="24"/>
          <w:szCs w:val="24"/>
        </w:rPr>
        <w:t>общеразвивающей направленности».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76A28" w:rsidRPr="00B07111" w:rsidRDefault="00876A28" w:rsidP="00741C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7111">
        <w:rPr>
          <w:rFonts w:ascii="Times New Roman" w:hAnsi="Times New Roman"/>
          <w:b/>
          <w:i/>
          <w:sz w:val="24"/>
          <w:szCs w:val="24"/>
        </w:rPr>
        <w:t>Тема «Физкультурно-оздоровительная деятельность»</w:t>
      </w:r>
      <w:r w:rsidRPr="00B07111">
        <w:rPr>
          <w:rFonts w:ascii="Times New Roman" w:hAnsi="Times New Roman"/>
          <w:sz w:val="24"/>
          <w:szCs w:val="24"/>
        </w:rPr>
        <w:t xml:space="preserve"> ориентирована на решение задач по укреплению здоровья учащихся. Здесь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7111">
        <w:rPr>
          <w:rFonts w:ascii="Times New Roman" w:hAnsi="Times New Roman"/>
          <w:sz w:val="24"/>
          <w:szCs w:val="24"/>
        </w:rPr>
        <w:t xml:space="preserve"> рассказывается об оздоровительных формах занятий в режиме учебного дня и учебной недели, даются комплексы упражнений из современных оздоровительных систем физического воспитания, способствующие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адресуются, в первую очередь, школьникам, имеющим отклонения в состоянии здоровья, индивидуальные комплексы адаптивной (лечебной) и корригирующей физической культуры.</w:t>
      </w:r>
    </w:p>
    <w:p w:rsidR="00876A28" w:rsidRDefault="00876A28" w:rsidP="00741C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7111">
        <w:rPr>
          <w:rFonts w:ascii="Times New Roman" w:hAnsi="Times New Roman"/>
          <w:b/>
          <w:i/>
          <w:sz w:val="24"/>
          <w:szCs w:val="24"/>
        </w:rPr>
        <w:t>Тема «Спортивно-оздоровительная деятельность с общеразвивающей направленностью»</w:t>
      </w:r>
      <w:r w:rsidRPr="00B07111">
        <w:rPr>
          <w:rFonts w:ascii="Times New Roman" w:hAnsi="Times New Roman"/>
          <w:sz w:val="24"/>
          <w:szCs w:val="24"/>
        </w:rPr>
        <w:t xml:space="preserve"> ориентирована на физическое совершенствование учащихся и включает средства общей физической и технической подготовки. В качестве таких средств предлагаются физические упражнения и двигательные действия из базовых видов спорта: гимнастики с основами акробатики, легкой атлетики, </w:t>
      </w:r>
      <w:r>
        <w:rPr>
          <w:rFonts w:ascii="Times New Roman" w:hAnsi="Times New Roman"/>
          <w:sz w:val="24"/>
          <w:szCs w:val="24"/>
        </w:rPr>
        <w:t xml:space="preserve">лыжных гонок, </w:t>
      </w:r>
      <w:r w:rsidRPr="00B07111">
        <w:rPr>
          <w:rFonts w:ascii="Times New Roman" w:hAnsi="Times New Roman"/>
          <w:sz w:val="24"/>
          <w:szCs w:val="24"/>
        </w:rPr>
        <w:t>спортивных игр.</w:t>
      </w:r>
    </w:p>
    <w:p w:rsidR="00876A28" w:rsidRPr="00B07111" w:rsidRDefault="00876A28" w:rsidP="00070DC5">
      <w:pPr>
        <w:pStyle w:val="5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7111">
        <w:rPr>
          <w:rFonts w:ascii="Times New Roman" w:hAnsi="Times New Roman"/>
          <w:b/>
          <w:i/>
          <w:sz w:val="24"/>
          <w:szCs w:val="24"/>
        </w:rPr>
        <w:t>Тема «Прикладно-ориентированн</w:t>
      </w:r>
      <w:r>
        <w:rPr>
          <w:rFonts w:ascii="Times New Roman" w:hAnsi="Times New Roman"/>
          <w:b/>
          <w:i/>
          <w:sz w:val="24"/>
          <w:szCs w:val="24"/>
        </w:rPr>
        <w:t>ая физкультурная деятельность</w:t>
      </w:r>
      <w:r w:rsidRPr="00B07111">
        <w:rPr>
          <w:rFonts w:ascii="Times New Roman" w:hAnsi="Times New Roman"/>
          <w:b/>
          <w:i/>
          <w:sz w:val="24"/>
          <w:szCs w:val="24"/>
        </w:rPr>
        <w:t>»</w:t>
      </w:r>
      <w:r w:rsidRPr="00B071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B07111">
        <w:rPr>
          <w:rFonts w:ascii="Times New Roman" w:hAnsi="Times New Roman"/>
          <w:sz w:val="24"/>
          <w:szCs w:val="24"/>
        </w:rPr>
        <w:t>предназначена для организации целенаправленной физической подготовки учащихся и включает физические упражнения на развитие основных физических качеств. Эта тема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качества: силы, быстроты, выносливости и т.д.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 исходя из половозрастных особенностей учащихся, степени усвоения ими упражнений, условий проведения уроков, наличия спортивного инвентаря и оборудования.</w:t>
      </w:r>
    </w:p>
    <w:p w:rsidR="00876A28" w:rsidRPr="00B07111" w:rsidRDefault="00876A28" w:rsidP="00741C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7111">
        <w:rPr>
          <w:rFonts w:ascii="Times New Roman" w:hAnsi="Times New Roman"/>
          <w:bCs/>
          <w:i/>
          <w:sz w:val="24"/>
          <w:szCs w:val="24"/>
        </w:rPr>
        <w:t>Упражнения общеразвивающей направленности.</w:t>
      </w:r>
      <w:r w:rsidRPr="00B07111">
        <w:rPr>
          <w:rFonts w:ascii="Times New Roman" w:hAnsi="Times New Roman"/>
          <w:sz w:val="24"/>
          <w:szCs w:val="24"/>
        </w:rPr>
        <w:t xml:space="preserve"> Общефизическая подготовка.</w:t>
      </w:r>
    </w:p>
    <w:p w:rsidR="00876A28" w:rsidRPr="00B07111" w:rsidRDefault="00876A28" w:rsidP="00741C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7111">
        <w:rPr>
          <w:rFonts w:ascii="Times New Roman" w:hAnsi="Times New Roman"/>
          <w:bCs/>
          <w:i/>
          <w:iCs/>
          <w:sz w:val="24"/>
          <w:szCs w:val="24"/>
        </w:rPr>
        <w:t xml:space="preserve">Гимнастика с основами акробатики. </w:t>
      </w:r>
      <w:r w:rsidRPr="00B07111">
        <w:rPr>
          <w:rFonts w:ascii="Times New Roman" w:hAnsi="Times New Roman"/>
          <w:sz w:val="24"/>
          <w:szCs w:val="24"/>
        </w:rPr>
        <w:t>Упражнения для развития гибкости, координации движений, силы, выносливости.</w:t>
      </w:r>
    </w:p>
    <w:p w:rsidR="00876A28" w:rsidRPr="00B07111" w:rsidRDefault="00876A28" w:rsidP="00741C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7111">
        <w:rPr>
          <w:rFonts w:ascii="Times New Roman" w:hAnsi="Times New Roman"/>
          <w:bCs/>
          <w:i/>
          <w:iCs/>
          <w:sz w:val="24"/>
          <w:szCs w:val="24"/>
        </w:rPr>
        <w:t xml:space="preserve">Легкая атлетика. </w:t>
      </w:r>
      <w:r w:rsidRPr="00B07111">
        <w:rPr>
          <w:rFonts w:ascii="Times New Roman" w:hAnsi="Times New Roman"/>
          <w:bCs/>
          <w:iCs/>
          <w:sz w:val="24"/>
          <w:szCs w:val="24"/>
        </w:rPr>
        <w:t>Упражнения для р</w:t>
      </w:r>
      <w:r w:rsidRPr="00B07111">
        <w:rPr>
          <w:rFonts w:ascii="Times New Roman" w:hAnsi="Times New Roman"/>
          <w:sz w:val="24"/>
          <w:szCs w:val="24"/>
        </w:rPr>
        <w:t>азвития выносливости, силы, быстроты, координации движений.</w:t>
      </w:r>
    </w:p>
    <w:p w:rsidR="00876A28" w:rsidRDefault="00876A28" w:rsidP="00741C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7111">
        <w:rPr>
          <w:rFonts w:ascii="Times New Roman" w:hAnsi="Times New Roman"/>
          <w:bCs/>
          <w:i/>
          <w:iCs/>
          <w:sz w:val="24"/>
          <w:szCs w:val="24"/>
        </w:rPr>
        <w:t>Подвижные и спортивные игры.</w:t>
      </w:r>
      <w:r w:rsidRPr="00B07111">
        <w:rPr>
          <w:rFonts w:ascii="Times New Roman" w:hAnsi="Times New Roman"/>
          <w:bCs/>
          <w:iCs/>
          <w:sz w:val="24"/>
          <w:szCs w:val="24"/>
        </w:rPr>
        <w:t xml:space="preserve"> Упражнения для ра</w:t>
      </w:r>
      <w:r w:rsidRPr="00B07111">
        <w:rPr>
          <w:rFonts w:ascii="Times New Roman" w:hAnsi="Times New Roman"/>
          <w:sz w:val="24"/>
          <w:szCs w:val="24"/>
        </w:rPr>
        <w:t>звития быстроты, силы, выносливости, координации движений.</w:t>
      </w:r>
    </w:p>
    <w:p w:rsidR="00876A28" w:rsidRPr="00587EF9" w:rsidRDefault="00876A28" w:rsidP="00741C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87EF9">
        <w:rPr>
          <w:rFonts w:ascii="Times New Roman" w:hAnsi="Times New Roman"/>
          <w:i/>
          <w:sz w:val="24"/>
          <w:szCs w:val="24"/>
        </w:rPr>
        <w:t>Лыжные гонки:</w:t>
      </w:r>
      <w:r w:rsidRPr="00587EF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07111">
        <w:rPr>
          <w:rFonts w:ascii="Times New Roman" w:hAnsi="Times New Roman"/>
          <w:bCs/>
          <w:iCs/>
          <w:sz w:val="24"/>
          <w:szCs w:val="24"/>
        </w:rPr>
        <w:t>Упражнения для р</w:t>
      </w:r>
      <w:r w:rsidRPr="00B07111">
        <w:rPr>
          <w:rFonts w:ascii="Times New Roman" w:hAnsi="Times New Roman"/>
          <w:sz w:val="24"/>
          <w:szCs w:val="24"/>
        </w:rPr>
        <w:t>азвития выносливости, силы</w:t>
      </w:r>
      <w:r>
        <w:rPr>
          <w:rFonts w:ascii="Times New Roman" w:hAnsi="Times New Roman"/>
          <w:sz w:val="24"/>
          <w:szCs w:val="24"/>
        </w:rPr>
        <w:t>, координации.</w:t>
      </w:r>
    </w:p>
    <w:p w:rsidR="00876A28" w:rsidRDefault="00876A28" w:rsidP="00741CE2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B07111">
        <w:rPr>
          <w:rFonts w:ascii="Times New Roman" w:hAnsi="Times New Roman"/>
          <w:sz w:val="24"/>
          <w:szCs w:val="24"/>
        </w:rPr>
        <w:t>Программный материал усложняется по разделам каждый год за счет увеличения сложности элементов на базе ранее пройденных</w:t>
      </w:r>
    </w:p>
    <w:p w:rsidR="00876A28" w:rsidRPr="00E47A0D" w:rsidRDefault="00876A28" w:rsidP="00741CE2">
      <w:pPr>
        <w:spacing w:after="0" w:line="240" w:lineRule="auto"/>
        <w:ind w:right="-284" w:firstLine="567"/>
        <w:jc w:val="both"/>
        <w:rPr>
          <w:sz w:val="24"/>
          <w:szCs w:val="24"/>
        </w:rPr>
      </w:pPr>
    </w:p>
    <w:p w:rsidR="00876A28" w:rsidRDefault="00876A28" w:rsidP="00070DC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20" w:firstLine="567"/>
        <w:rPr>
          <w:rStyle w:val="dash0410005f0431005f0437005f0430005f0446005f0020005f0441005f043f005f0438005f0441005f043a005f0430005f005fchar1char1"/>
          <w:b/>
          <w:szCs w:val="24"/>
        </w:rPr>
      </w:pPr>
      <w:r>
        <w:rPr>
          <w:rStyle w:val="dash0410005f0431005f0437005f0430005f0446005f0020005f0441005f043f005f0438005f0441005f043a005f0430005f005fchar1char1"/>
          <w:b/>
          <w:szCs w:val="24"/>
        </w:rPr>
        <w:t xml:space="preserve">ЦЕННОСТНЫЕ ОРИЕНТИРЫ </w:t>
      </w:r>
      <w:r w:rsidRPr="00FF362C">
        <w:rPr>
          <w:rStyle w:val="dash0410005f0431005f0437005f0430005f0446005f0020005f0441005f043f005f0438005f0441005f043a005f0430005f005fchar1char1"/>
          <w:b/>
          <w:szCs w:val="24"/>
        </w:rPr>
        <w:t>СОДЕРЖАНИЯ УЧЕБНОГО ПРЕДМЕТА</w:t>
      </w:r>
    </w:p>
    <w:p w:rsidR="00876A28" w:rsidRDefault="00876A28" w:rsidP="000570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c2"/>
          <w:rFonts w:ascii="Times New Roman" w:hAnsi="Times New Roman"/>
          <w:color w:val="000000"/>
          <w:sz w:val="24"/>
          <w:szCs w:val="24"/>
        </w:rPr>
      </w:pPr>
    </w:p>
    <w:p w:rsidR="00876A28" w:rsidRDefault="00876A28" w:rsidP="000570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c2"/>
          <w:rFonts w:ascii="Times New Roman" w:hAnsi="Times New Roman"/>
          <w:color w:val="000000"/>
          <w:sz w:val="24"/>
          <w:szCs w:val="24"/>
        </w:rPr>
      </w:pPr>
      <w:r w:rsidRPr="00004F10">
        <w:rPr>
          <w:rStyle w:val="c2"/>
          <w:rFonts w:ascii="Times New Roman" w:hAnsi="Times New Roman"/>
          <w:color w:val="000000"/>
          <w:sz w:val="24"/>
          <w:szCs w:val="24"/>
        </w:rPr>
        <w:t>Базовым результатом образования в области физич</w:t>
      </w:r>
      <w:r>
        <w:rPr>
          <w:rStyle w:val="c2"/>
          <w:rFonts w:ascii="Times New Roman" w:hAnsi="Times New Roman"/>
          <w:color w:val="000000"/>
          <w:sz w:val="24"/>
          <w:szCs w:val="24"/>
        </w:rPr>
        <w:t xml:space="preserve">еской культуры в основной школе </w:t>
      </w:r>
      <w:r w:rsidRPr="00004F10">
        <w:rPr>
          <w:rStyle w:val="c2"/>
          <w:rFonts w:ascii="Times New Roman" w:hAnsi="Times New Roman"/>
          <w:color w:val="000000"/>
          <w:sz w:val="24"/>
          <w:szCs w:val="24"/>
        </w:rPr>
        <w:t>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876A28" w:rsidRPr="00004F10" w:rsidRDefault="00876A28" w:rsidP="000570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004F10">
        <w:rPr>
          <w:rStyle w:val="c2"/>
          <w:rFonts w:ascii="Times New Roman" w:hAnsi="Times New Roman"/>
          <w:color w:val="000000"/>
        </w:rPr>
        <w:t>Универсальными компетенциями учащихся  обр</w:t>
      </w:r>
      <w:r>
        <w:rPr>
          <w:rStyle w:val="c2"/>
          <w:rFonts w:ascii="Times New Roman" w:hAnsi="Times New Roman"/>
          <w:color w:val="000000"/>
        </w:rPr>
        <w:t xml:space="preserve">азования по физической культуре </w:t>
      </w:r>
      <w:r w:rsidRPr="00004F10">
        <w:rPr>
          <w:rStyle w:val="c2"/>
          <w:rFonts w:ascii="Times New Roman" w:hAnsi="Times New Roman"/>
          <w:color w:val="000000"/>
        </w:rPr>
        <w:t>являются:</w:t>
      </w:r>
    </w:p>
    <w:p w:rsidR="00876A28" w:rsidRPr="00004F10" w:rsidRDefault="00876A28" w:rsidP="0005705E">
      <w:pPr>
        <w:pStyle w:val="c1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Style w:val="c2"/>
          <w:rFonts w:ascii="Times New Roman" w:hAnsi="Times New Roman" w:cs="Times New Roman"/>
          <w:color w:val="000000"/>
        </w:rPr>
        <w:t>-</w:t>
      </w:r>
      <w:r w:rsidRPr="00004F10">
        <w:rPr>
          <w:rStyle w:val="c2"/>
          <w:rFonts w:ascii="Times New Roman" w:hAnsi="Times New Roman" w:cs="Times New Roman"/>
          <w:color w:val="000000"/>
        </w:rPr>
        <w:t xml:space="preserve"> умения организовывать собственную деятельность, выбирать и использовать средства для достижения её цели;</w:t>
      </w:r>
    </w:p>
    <w:p w:rsidR="00876A28" w:rsidRPr="00004F10" w:rsidRDefault="00876A28" w:rsidP="0005705E">
      <w:pPr>
        <w:pStyle w:val="c1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Style w:val="c2"/>
          <w:rFonts w:ascii="Times New Roman" w:hAnsi="Times New Roman" w:cs="Times New Roman"/>
          <w:color w:val="000000"/>
        </w:rPr>
        <w:t>-</w:t>
      </w:r>
      <w:r w:rsidRPr="00004F10">
        <w:rPr>
          <w:rStyle w:val="c2"/>
          <w:rFonts w:ascii="Times New Roman" w:hAnsi="Times New Roman" w:cs="Times New Roman"/>
          <w:color w:val="000000"/>
        </w:rPr>
        <w:t xml:space="preserve"> умения активно включаться в коллективную деятельность, взаимодействовать со сверстниками в достижении общих целей;</w:t>
      </w:r>
    </w:p>
    <w:p w:rsidR="00876A28" w:rsidRPr="00004F10" w:rsidRDefault="00876A28" w:rsidP="0005705E">
      <w:pPr>
        <w:pStyle w:val="c11"/>
        <w:spacing w:before="0" w:beforeAutospacing="0" w:after="0" w:afterAutospacing="0"/>
        <w:ind w:firstLine="567"/>
        <w:jc w:val="both"/>
        <w:rPr>
          <w:rStyle w:val="c2"/>
          <w:rFonts w:ascii="Times New Roman" w:hAnsi="Times New Roman" w:cs="Times New Roman"/>
          <w:color w:val="000000"/>
        </w:rPr>
      </w:pPr>
      <w:r>
        <w:rPr>
          <w:rStyle w:val="c2"/>
          <w:rFonts w:ascii="Times New Roman" w:hAnsi="Times New Roman" w:cs="Times New Roman"/>
          <w:color w:val="000000"/>
        </w:rPr>
        <w:t>-</w:t>
      </w:r>
      <w:r w:rsidRPr="00004F10">
        <w:rPr>
          <w:rStyle w:val="c2"/>
          <w:rFonts w:ascii="Times New Roman" w:hAnsi="Times New Roman" w:cs="Times New Roman"/>
          <w:color w:val="000000"/>
        </w:rPr>
        <w:t xml:space="preserve"> умение доносить информацию в доступной, эмоционально-яркой форме в процессе общения и взаимодействия со сверстниками и взрослыми людьми.</w:t>
      </w:r>
      <w:r>
        <w:rPr>
          <w:rStyle w:val="c2"/>
          <w:rFonts w:ascii="Times New Roman" w:hAnsi="Times New Roman" w:cs="Times New Roman"/>
          <w:color w:val="000000"/>
        </w:rPr>
        <w:t xml:space="preserve"> </w:t>
      </w:r>
      <w:r w:rsidRPr="00004F10">
        <w:rPr>
          <w:rStyle w:val="c2"/>
          <w:rFonts w:ascii="Times New Roman" w:hAnsi="Times New Roman" w:cs="Times New Roman"/>
          <w:color w:val="000000"/>
        </w:rPr>
        <w:t xml:space="preserve">Содержание </w:t>
      </w:r>
      <w:r>
        <w:rPr>
          <w:rStyle w:val="c2"/>
          <w:rFonts w:ascii="Times New Roman" w:hAnsi="Times New Roman" w:cs="Times New Roman"/>
          <w:color w:val="000000"/>
        </w:rPr>
        <w:t xml:space="preserve"> </w:t>
      </w:r>
      <w:r w:rsidRPr="00004F10">
        <w:rPr>
          <w:rStyle w:val="c2"/>
          <w:rFonts w:ascii="Times New Roman" w:hAnsi="Times New Roman" w:cs="Times New Roman"/>
          <w:color w:val="000000"/>
        </w:rPr>
        <w:t>учебного</w:t>
      </w:r>
      <w:r>
        <w:rPr>
          <w:rStyle w:val="c2"/>
          <w:rFonts w:ascii="Times New Roman" w:hAnsi="Times New Roman" w:cs="Times New Roman"/>
          <w:color w:val="000000"/>
        </w:rPr>
        <w:t xml:space="preserve"> </w:t>
      </w:r>
      <w:r w:rsidRPr="00004F10">
        <w:rPr>
          <w:rStyle w:val="c2"/>
          <w:rFonts w:ascii="Times New Roman" w:hAnsi="Times New Roman" w:cs="Times New Roman"/>
          <w:color w:val="000000"/>
        </w:rPr>
        <w:t xml:space="preserve"> предмета </w:t>
      </w:r>
      <w:r>
        <w:rPr>
          <w:rStyle w:val="c2"/>
          <w:rFonts w:ascii="Times New Roman" w:hAnsi="Times New Roman" w:cs="Times New Roman"/>
          <w:color w:val="000000"/>
        </w:rPr>
        <w:t xml:space="preserve">  </w:t>
      </w:r>
      <w:r w:rsidRPr="00004F10">
        <w:rPr>
          <w:rStyle w:val="c2"/>
          <w:rFonts w:ascii="Times New Roman" w:hAnsi="Times New Roman" w:cs="Times New Roman"/>
          <w:color w:val="000000"/>
        </w:rPr>
        <w:t xml:space="preserve">«Физическая </w:t>
      </w:r>
      <w:r>
        <w:rPr>
          <w:rStyle w:val="c2"/>
          <w:rFonts w:ascii="Times New Roman" w:hAnsi="Times New Roman" w:cs="Times New Roman"/>
          <w:color w:val="000000"/>
        </w:rPr>
        <w:t xml:space="preserve">  </w:t>
      </w:r>
      <w:r w:rsidRPr="00004F10">
        <w:rPr>
          <w:rStyle w:val="c2"/>
          <w:rFonts w:ascii="Times New Roman" w:hAnsi="Times New Roman" w:cs="Times New Roman"/>
          <w:color w:val="000000"/>
        </w:rPr>
        <w:t>кул</w:t>
      </w:r>
      <w:r>
        <w:rPr>
          <w:rStyle w:val="c2"/>
          <w:rFonts w:ascii="Times New Roman" w:hAnsi="Times New Roman" w:cs="Times New Roman"/>
          <w:color w:val="000000"/>
        </w:rPr>
        <w:t xml:space="preserve">ьтура»   направлено   на воспитание </w:t>
      </w:r>
      <w:r w:rsidRPr="00004F10">
        <w:rPr>
          <w:rStyle w:val="c2"/>
          <w:rFonts w:ascii="Times New Roman" w:hAnsi="Times New Roman" w:cs="Times New Roman"/>
          <w:color w:val="000000"/>
        </w:rPr>
        <w:t>творческих, компетентных и успешных граждан России, способных к активной самореализации в личной, общественной и профессиональной деятельности.</w:t>
      </w:r>
    </w:p>
    <w:p w:rsidR="00876A28" w:rsidRPr="00E05E9B" w:rsidRDefault="00876A28" w:rsidP="00741CE2">
      <w:pPr>
        <w:pStyle w:val="c11"/>
        <w:tabs>
          <w:tab w:val="left" w:pos="2193"/>
        </w:tabs>
        <w:spacing w:before="0" w:beforeAutospacing="0" w:after="0" w:afterAutospacing="0"/>
        <w:ind w:left="567" w:firstLine="567"/>
        <w:jc w:val="both"/>
        <w:rPr>
          <w:rStyle w:val="c2"/>
          <w:rFonts w:ascii="Times New Roman" w:hAnsi="Times New Roman" w:cs="Times New Roman"/>
          <w:b/>
          <w:color w:val="000000"/>
        </w:rPr>
      </w:pPr>
    </w:p>
    <w:p w:rsidR="00876A28" w:rsidRPr="00E05E9B" w:rsidRDefault="00876A28" w:rsidP="00070DC5">
      <w:pPr>
        <w:tabs>
          <w:tab w:val="left" w:pos="993"/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sz w:val="28"/>
          <w:szCs w:val="28"/>
        </w:rPr>
        <w:t xml:space="preserve">                      </w:t>
      </w:r>
      <w:r w:rsidRPr="00E05E9B">
        <w:rPr>
          <w:rFonts w:ascii="Times New Roman" w:hAnsi="Times New Roman"/>
          <w:b/>
          <w:sz w:val="24"/>
          <w:szCs w:val="24"/>
        </w:rPr>
        <w:t>Место учебного предмета «Физическая культура» в учебном плане</w:t>
      </w:r>
    </w:p>
    <w:p w:rsidR="00876A28" w:rsidRDefault="00876A28" w:rsidP="0005705E">
      <w:pPr>
        <w:pStyle w:val="BodyText"/>
        <w:tabs>
          <w:tab w:val="left" w:pos="567"/>
          <w:tab w:val="left" w:pos="709"/>
        </w:tabs>
        <w:rPr>
          <w:b w:val="0"/>
          <w:sz w:val="24"/>
          <w:szCs w:val="24"/>
        </w:rPr>
      </w:pPr>
      <w:r w:rsidRPr="00C54F0F">
        <w:rPr>
          <w:b w:val="0"/>
          <w:sz w:val="24"/>
          <w:szCs w:val="24"/>
        </w:rPr>
        <w:t>На уровне</w:t>
      </w:r>
      <w:r w:rsidRPr="00E05E9B">
        <w:rPr>
          <w:sz w:val="24"/>
          <w:szCs w:val="24"/>
        </w:rPr>
        <w:t xml:space="preserve"> </w:t>
      </w:r>
      <w:r w:rsidRPr="00606365">
        <w:rPr>
          <w:b w:val="0"/>
          <w:sz w:val="24"/>
          <w:szCs w:val="24"/>
        </w:rPr>
        <w:t>основного общего образования учебный предмет «Физическая культура» является обязательным для изучения и является одной из со</w:t>
      </w:r>
      <w:r>
        <w:rPr>
          <w:b w:val="0"/>
          <w:sz w:val="24"/>
          <w:szCs w:val="24"/>
        </w:rPr>
        <w:t>ставляющих предметной области «Ф</w:t>
      </w:r>
      <w:r w:rsidRPr="00606365">
        <w:rPr>
          <w:b w:val="0"/>
          <w:sz w:val="24"/>
          <w:szCs w:val="24"/>
        </w:rPr>
        <w:t>изическая культура и основы безопасности жизнедеятельности». На изучение учебного предмета «Физическая культура»</w:t>
      </w:r>
      <w:r>
        <w:rPr>
          <w:b w:val="0"/>
          <w:sz w:val="24"/>
          <w:szCs w:val="24"/>
        </w:rPr>
        <w:t xml:space="preserve"> отводится:</w:t>
      </w:r>
    </w:p>
    <w:p w:rsidR="00876A28" w:rsidRDefault="00876A28" w:rsidP="00046E8A">
      <w:pPr>
        <w:pStyle w:val="BodyText"/>
        <w:tabs>
          <w:tab w:val="left" w:pos="567"/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5,6,7 классы- 2 часа в неделю 68 ч в год.  8,9- 3 часа в неделю 102 ч в год. </w:t>
      </w:r>
    </w:p>
    <w:p w:rsidR="00876A28" w:rsidRDefault="00876A28" w:rsidP="00046E8A">
      <w:pPr>
        <w:pStyle w:val="BodyText"/>
        <w:tabs>
          <w:tab w:val="left" w:pos="567"/>
          <w:tab w:val="left" w:pos="709"/>
        </w:tabs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Учебных недель – 34. </w:t>
      </w:r>
    </w:p>
    <w:p w:rsidR="00876A28" w:rsidRPr="00070DC5" w:rsidRDefault="00876A28" w:rsidP="0005705E">
      <w:pPr>
        <w:pStyle w:val="BodyText"/>
        <w:tabs>
          <w:tab w:val="left" w:pos="567"/>
          <w:tab w:val="left" w:pos="709"/>
          <w:tab w:val="left" w:pos="1276"/>
        </w:tabs>
        <w:rPr>
          <w:b w:val="0"/>
          <w:sz w:val="24"/>
          <w:szCs w:val="24"/>
        </w:rPr>
      </w:pPr>
      <w:r w:rsidRPr="00070DC5">
        <w:rPr>
          <w:b w:val="0"/>
          <w:sz w:val="24"/>
          <w:szCs w:val="24"/>
        </w:rPr>
        <w:t>Третий час на преподавание учебного предмета «Физическая культура» был введён приказом Минобрнауки от 30.08.2010 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876A28" w:rsidRDefault="00876A28" w:rsidP="0005705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6365">
        <w:rPr>
          <w:rFonts w:ascii="Times New Roman" w:hAnsi="Times New Roman"/>
          <w:color w:val="000000"/>
          <w:sz w:val="24"/>
          <w:szCs w:val="24"/>
        </w:rPr>
        <w:t>Изучение физической культуры в 5-9 классе основной школы обеспечивает достижение следующих личностных, метапредметных и предметных результатов</w:t>
      </w:r>
      <w:r w:rsidRPr="00AF5213">
        <w:rPr>
          <w:rFonts w:ascii="Times New Roman" w:hAnsi="Times New Roman"/>
          <w:color w:val="000000"/>
          <w:sz w:val="26"/>
          <w:szCs w:val="26"/>
        </w:rPr>
        <w:t>.</w:t>
      </w:r>
    </w:p>
    <w:p w:rsidR="00876A28" w:rsidRDefault="00876A28" w:rsidP="0005705E">
      <w:pPr>
        <w:tabs>
          <w:tab w:val="left" w:pos="567"/>
        </w:tabs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76A28" w:rsidRDefault="00876A28" w:rsidP="0005705E">
      <w:pPr>
        <w:shd w:val="clear" w:color="auto" w:fill="FFFFFF"/>
        <w:tabs>
          <w:tab w:val="left" w:pos="1276"/>
        </w:tabs>
        <w:spacing w:after="0" w:line="240" w:lineRule="auto"/>
        <w:ind w:right="58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603A63">
        <w:rPr>
          <w:rFonts w:ascii="Times New Roman" w:hAnsi="Times New Roman"/>
          <w:b/>
          <w:sz w:val="24"/>
          <w:szCs w:val="24"/>
        </w:rPr>
        <w:t>Формы организации образовательного процесса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76A28" w:rsidRDefault="00876A28" w:rsidP="0005705E">
      <w:pPr>
        <w:shd w:val="clear" w:color="auto" w:fill="FFFFFF"/>
        <w:tabs>
          <w:tab w:val="left" w:pos="567"/>
          <w:tab w:val="left" w:pos="1276"/>
        </w:tabs>
        <w:spacing w:after="0" w:line="240" w:lineRule="auto"/>
        <w:ind w:right="58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7C4D">
        <w:rPr>
          <w:rFonts w:ascii="Times New Roman" w:hAnsi="Times New Roman"/>
          <w:sz w:val="24"/>
          <w:szCs w:val="24"/>
        </w:rPr>
        <w:t>Процесс реализуется только через конкретные</w:t>
      </w:r>
      <w:r>
        <w:rPr>
          <w:rFonts w:ascii="Times New Roman" w:hAnsi="Times New Roman"/>
          <w:sz w:val="24"/>
          <w:szCs w:val="24"/>
        </w:rPr>
        <w:t xml:space="preserve"> формы организации образовательного </w:t>
      </w:r>
      <w:r w:rsidRPr="005D7C4D">
        <w:rPr>
          <w:rFonts w:ascii="Times New Roman" w:hAnsi="Times New Roman"/>
          <w:sz w:val="24"/>
          <w:szCs w:val="24"/>
        </w:rPr>
        <w:t>процесса</w:t>
      </w:r>
      <w:r>
        <w:rPr>
          <w:rFonts w:ascii="Times New Roman" w:hAnsi="Times New Roman"/>
          <w:sz w:val="24"/>
          <w:szCs w:val="24"/>
        </w:rPr>
        <w:t xml:space="preserve">. Среди конкретных форм организации работы с обучающимися в процессе можно выделить: урочные и внеурочные.  К урочным относятся: теоретический урок, практическое занятие, зачет. Внеурочная деятельность включает: группы ОФП, спортивные секции, праздники, оздоровительные лагеря, дни здоровья и спорта, спортивные соревнования.  </w:t>
      </w:r>
    </w:p>
    <w:p w:rsidR="00876A28" w:rsidRPr="005D7C4D" w:rsidRDefault="00876A28" w:rsidP="0005705E">
      <w:pPr>
        <w:shd w:val="clear" w:color="auto" w:fill="FFFFFF"/>
        <w:spacing w:after="0" w:line="240" w:lineRule="auto"/>
        <w:ind w:left="567" w:right="57" w:firstLine="567"/>
        <w:jc w:val="both"/>
        <w:rPr>
          <w:rFonts w:ascii="Times New Roman" w:hAnsi="Times New Roman"/>
          <w:sz w:val="24"/>
          <w:szCs w:val="24"/>
        </w:rPr>
      </w:pPr>
    </w:p>
    <w:p w:rsidR="00876A28" w:rsidRDefault="00876A28" w:rsidP="0005705E">
      <w:pPr>
        <w:keepNext/>
        <w:spacing w:after="0" w:line="360" w:lineRule="auto"/>
        <w:ind w:firstLine="567"/>
        <w:outlineLvl w:val="0"/>
        <w:rPr>
          <w:rFonts w:ascii="Times New Roman" w:hAnsi="Times New Roman"/>
          <w:b/>
          <w:bCs/>
          <w:kern w:val="32"/>
          <w:sz w:val="24"/>
          <w:szCs w:val="32"/>
        </w:rPr>
      </w:pPr>
      <w:r>
        <w:rPr>
          <w:rFonts w:ascii="Times New Roman" w:hAnsi="Times New Roman"/>
          <w:b/>
          <w:bCs/>
          <w:kern w:val="32"/>
          <w:sz w:val="24"/>
          <w:szCs w:val="32"/>
        </w:rPr>
        <w:t xml:space="preserve">                   Виды и формы контроля  </w:t>
      </w:r>
    </w:p>
    <w:p w:rsidR="00876A28" w:rsidRPr="009D6E1E" w:rsidRDefault="00876A28" w:rsidP="0005705E">
      <w:pPr>
        <w:pStyle w:val="5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5A5F">
        <w:rPr>
          <w:rFonts w:ascii="Times New Roman" w:hAnsi="Times New Roman"/>
          <w:bCs/>
          <w:kern w:val="32"/>
          <w:sz w:val="24"/>
          <w:szCs w:val="32"/>
        </w:rPr>
        <w:t xml:space="preserve">Контроль знаний, умений и навыков обучающихся – важный этап учебного процесса, включающий обучающую, проверочную, воспитательную и корректирующую функции. </w:t>
      </w:r>
      <w:r>
        <w:rPr>
          <w:rFonts w:ascii="Times New Roman" w:hAnsi="Times New Roman"/>
          <w:bCs/>
          <w:kern w:val="32"/>
          <w:sz w:val="24"/>
          <w:szCs w:val="32"/>
        </w:rPr>
        <w:t xml:space="preserve">Реализация механизма оценки уровня  обученности предполагает систематизацию и обобщение знаний, закрепление умений и навыков, проверку уровня усвоения знаний и овладение умениями и навыками. Для контроля уровня достижений обучающихся используются такие виды и формы контроля как предварительный, текущий, итоговый контроль; формы: фронтальный опрос, тестирование. </w:t>
      </w:r>
      <w:r>
        <w:rPr>
          <w:rFonts w:ascii="Times New Roman" w:hAnsi="Times New Roman"/>
          <w:sz w:val="24"/>
          <w:szCs w:val="24"/>
        </w:rPr>
        <w:t xml:space="preserve"> При оценке успеваемости необходимо </w:t>
      </w:r>
      <w:r w:rsidRPr="009D6E1E">
        <w:rPr>
          <w:rFonts w:ascii="Times New Roman" w:hAnsi="Times New Roman"/>
          <w:sz w:val="24"/>
          <w:szCs w:val="24"/>
        </w:rPr>
        <w:t xml:space="preserve"> ориентироваться на темпы продвижения ученика в развитии его двигательных способностей, поощрять его стремление к самосовершенствованию, к углублению знаний в области физической культуры и ведению здорового образа жизни.</w:t>
      </w:r>
    </w:p>
    <w:p w:rsidR="00876A28" w:rsidRPr="009D6E1E" w:rsidRDefault="00876A28" w:rsidP="003117CD">
      <w:pPr>
        <w:keepNext/>
        <w:spacing w:after="0" w:line="240" w:lineRule="auto"/>
        <w:ind w:left="567" w:firstLine="567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9D6E1E">
        <w:rPr>
          <w:rFonts w:ascii="Times New Roman" w:hAnsi="Times New Roman"/>
          <w:b/>
          <w:sz w:val="24"/>
          <w:szCs w:val="24"/>
        </w:rPr>
        <w:t>ЛИЧНОСТНЫЕ, МЕТАПРЕДМЕТНЫЕ</w:t>
      </w:r>
    </w:p>
    <w:p w:rsidR="00876A28" w:rsidRPr="009D6E1E" w:rsidRDefault="00876A28" w:rsidP="003117CD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9D6E1E">
        <w:rPr>
          <w:rFonts w:ascii="Times New Roman" w:hAnsi="Times New Roman"/>
          <w:b/>
          <w:sz w:val="24"/>
          <w:szCs w:val="24"/>
        </w:rPr>
        <w:t>И ПРЕДМЕТНЫЕ РЕЗУЛЬТАТЫ ОСВОЕНИЯ</w:t>
      </w:r>
    </w:p>
    <w:p w:rsidR="00876A28" w:rsidRDefault="00876A28" w:rsidP="003117CD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9D6E1E">
        <w:rPr>
          <w:rFonts w:ascii="Times New Roman" w:hAnsi="Times New Roman"/>
          <w:b/>
          <w:sz w:val="24"/>
          <w:szCs w:val="24"/>
        </w:rPr>
        <w:t>УЧЕБНОГО КУРСА</w:t>
      </w:r>
    </w:p>
    <w:p w:rsidR="00876A28" w:rsidRDefault="00876A28" w:rsidP="0005705E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876A28" w:rsidRPr="000B1D27" w:rsidRDefault="00876A28" w:rsidP="0005705E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B1D27">
        <w:rPr>
          <w:rFonts w:ascii="Times New Roman" w:hAnsi="Times New Roman"/>
          <w:sz w:val="24"/>
          <w:szCs w:val="24"/>
        </w:rPr>
        <w:t>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D27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D27">
        <w:rPr>
          <w:rFonts w:ascii="Times New Roman" w:hAnsi="Times New Roman"/>
          <w:sz w:val="24"/>
          <w:szCs w:val="24"/>
        </w:rPr>
        <w:t xml:space="preserve"> требованиями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D27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D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0B1D27">
        <w:rPr>
          <w:rFonts w:ascii="Times New Roman" w:hAnsi="Times New Roman"/>
          <w:sz w:val="24"/>
          <w:szCs w:val="24"/>
        </w:rPr>
        <w:t xml:space="preserve">езультатам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D27">
        <w:rPr>
          <w:rFonts w:ascii="Times New Roman" w:hAnsi="Times New Roman"/>
          <w:sz w:val="24"/>
          <w:szCs w:val="24"/>
        </w:rPr>
        <w:t xml:space="preserve">освоения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D27"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z w:val="24"/>
          <w:szCs w:val="24"/>
        </w:rPr>
        <w:t xml:space="preserve">ной  образовательной </w:t>
      </w:r>
      <w:r w:rsidRPr="000B1D27">
        <w:rPr>
          <w:rFonts w:ascii="Times New Roman" w:hAnsi="Times New Roman"/>
          <w:sz w:val="24"/>
          <w:szCs w:val="24"/>
        </w:rPr>
        <w:t>программы основного общего образования Федерального государственного образовательного стандарта данная рабочая программа для 5—9 классов направлена на достижение учащимися личностных, метапредметных и предметных результатов по физической культуре.</w:t>
      </w:r>
    </w:p>
    <w:p w:rsidR="00876A28" w:rsidRPr="0097057C" w:rsidRDefault="00876A28" w:rsidP="0005705E">
      <w:pPr>
        <w:pStyle w:val="32"/>
        <w:shd w:val="clear" w:color="auto" w:fill="auto"/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bookmarkStart w:id="7" w:name="bookmark6"/>
      <w:r w:rsidRPr="0097057C">
        <w:rPr>
          <w:rFonts w:ascii="Times New Roman" w:hAnsi="Times New Roman"/>
          <w:b/>
          <w:sz w:val="24"/>
          <w:szCs w:val="24"/>
        </w:rPr>
        <w:t>Личностные результаты</w:t>
      </w:r>
      <w:bookmarkEnd w:id="7"/>
    </w:p>
    <w:p w:rsidR="00876A28" w:rsidRPr="0097057C" w:rsidRDefault="00876A28" w:rsidP="0005705E">
      <w:pPr>
        <w:pStyle w:val="5"/>
        <w:numPr>
          <w:ilvl w:val="0"/>
          <w:numId w:val="25"/>
        </w:numPr>
        <w:shd w:val="clear" w:color="auto" w:fill="auto"/>
        <w:tabs>
          <w:tab w:val="left" w:pos="582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876A28" w:rsidRPr="0097057C" w:rsidRDefault="00876A28" w:rsidP="0005705E">
      <w:pPr>
        <w:pStyle w:val="5"/>
        <w:numPr>
          <w:ilvl w:val="0"/>
          <w:numId w:val="25"/>
        </w:numPr>
        <w:shd w:val="clear" w:color="auto" w:fill="auto"/>
        <w:tabs>
          <w:tab w:val="left" w:pos="558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:rsidR="00876A28" w:rsidRPr="0097057C" w:rsidRDefault="00876A28" w:rsidP="0005705E">
      <w:pPr>
        <w:pStyle w:val="5"/>
        <w:numPr>
          <w:ilvl w:val="0"/>
          <w:numId w:val="25"/>
        </w:numPr>
        <w:shd w:val="clear" w:color="auto" w:fill="auto"/>
        <w:tabs>
          <w:tab w:val="left" w:pos="57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876A28" w:rsidRPr="0097057C" w:rsidRDefault="00876A28" w:rsidP="0005705E">
      <w:pPr>
        <w:pStyle w:val="5"/>
        <w:numPr>
          <w:ilvl w:val="0"/>
          <w:numId w:val="25"/>
        </w:numPr>
        <w:shd w:val="clear" w:color="auto" w:fill="auto"/>
        <w:tabs>
          <w:tab w:val="left" w:pos="61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воспитание чувства ответственности и долга перед Родиной;</w:t>
      </w:r>
    </w:p>
    <w:p w:rsidR="00876A28" w:rsidRPr="0097057C" w:rsidRDefault="00876A28" w:rsidP="0005705E">
      <w:pPr>
        <w:pStyle w:val="5"/>
        <w:numPr>
          <w:ilvl w:val="0"/>
          <w:numId w:val="25"/>
        </w:numPr>
        <w:shd w:val="clear" w:color="auto" w:fill="auto"/>
        <w:tabs>
          <w:tab w:val="left" w:pos="57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876A28" w:rsidRPr="0097057C" w:rsidRDefault="00876A28" w:rsidP="0005705E">
      <w:pPr>
        <w:pStyle w:val="5"/>
        <w:numPr>
          <w:ilvl w:val="0"/>
          <w:numId w:val="25"/>
        </w:numPr>
        <w:shd w:val="clear" w:color="auto" w:fill="auto"/>
        <w:tabs>
          <w:tab w:val="left" w:pos="548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76A28" w:rsidRPr="0097057C" w:rsidRDefault="00876A28" w:rsidP="0005705E">
      <w:pPr>
        <w:pStyle w:val="5"/>
        <w:numPr>
          <w:ilvl w:val="0"/>
          <w:numId w:val="25"/>
        </w:numPr>
        <w:shd w:val="clear" w:color="auto" w:fill="auto"/>
        <w:tabs>
          <w:tab w:val="left" w:pos="606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876A28" w:rsidRPr="0097057C" w:rsidRDefault="00876A28" w:rsidP="0005705E">
      <w:pPr>
        <w:pStyle w:val="5"/>
        <w:numPr>
          <w:ilvl w:val="0"/>
          <w:numId w:val="25"/>
        </w:numPr>
        <w:shd w:val="clear" w:color="auto" w:fill="auto"/>
        <w:tabs>
          <w:tab w:val="left" w:pos="578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готовности и способности вести диалог с другими людьми и достигать в нём взаимопонимания;</w:t>
      </w:r>
    </w:p>
    <w:p w:rsidR="00876A28" w:rsidRPr="0097057C" w:rsidRDefault="00876A28" w:rsidP="0005705E">
      <w:pPr>
        <w:pStyle w:val="5"/>
        <w:numPr>
          <w:ilvl w:val="0"/>
          <w:numId w:val="25"/>
        </w:numPr>
        <w:shd w:val="clear" w:color="auto" w:fill="auto"/>
        <w:tabs>
          <w:tab w:val="left" w:pos="59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освоение социальных норм, правил поведения, ролей и норм социальной жизни в группах и сообществах, включая взрослые и социальные сообщества;</w:t>
      </w:r>
    </w:p>
    <w:p w:rsidR="00876A28" w:rsidRPr="0097057C" w:rsidRDefault="00876A28" w:rsidP="0005705E">
      <w:pPr>
        <w:pStyle w:val="5"/>
        <w:numPr>
          <w:ilvl w:val="0"/>
          <w:numId w:val="25"/>
        </w:numPr>
        <w:shd w:val="clear" w:color="auto" w:fill="auto"/>
        <w:tabs>
          <w:tab w:val="left" w:pos="606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876A28" w:rsidRPr="0097057C" w:rsidRDefault="00876A28" w:rsidP="0005705E">
      <w:pPr>
        <w:pStyle w:val="5"/>
        <w:numPr>
          <w:ilvl w:val="0"/>
          <w:numId w:val="25"/>
        </w:numPr>
        <w:shd w:val="clear" w:color="auto" w:fill="auto"/>
        <w:tabs>
          <w:tab w:val="left" w:pos="61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76A28" w:rsidRPr="0097057C" w:rsidRDefault="00876A28" w:rsidP="0005705E">
      <w:pPr>
        <w:pStyle w:val="5"/>
        <w:numPr>
          <w:ilvl w:val="0"/>
          <w:numId w:val="25"/>
        </w:numPr>
        <w:shd w:val="clear" w:color="auto" w:fill="auto"/>
        <w:tabs>
          <w:tab w:val="left" w:pos="606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876A28" w:rsidRPr="0097057C" w:rsidRDefault="00876A28" w:rsidP="0005705E">
      <w:pPr>
        <w:pStyle w:val="5"/>
        <w:numPr>
          <w:ilvl w:val="0"/>
          <w:numId w:val="25"/>
        </w:numPr>
        <w:shd w:val="clear" w:color="auto" w:fill="auto"/>
        <w:tabs>
          <w:tab w:val="left" w:pos="58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76A28" w:rsidRPr="0097057C" w:rsidRDefault="00876A28" w:rsidP="0005705E">
      <w:pPr>
        <w:pStyle w:val="5"/>
        <w:numPr>
          <w:ilvl w:val="0"/>
          <w:numId w:val="25"/>
        </w:numPr>
        <w:shd w:val="clear" w:color="auto" w:fill="auto"/>
        <w:tabs>
          <w:tab w:val="left" w:pos="59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876A28" w:rsidRPr="0097057C" w:rsidRDefault="00876A28" w:rsidP="0005705E">
      <w:pPr>
        <w:pStyle w:val="5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876A28" w:rsidRPr="0097057C" w:rsidRDefault="00876A28" w:rsidP="0005705E">
      <w:pPr>
        <w:pStyle w:val="5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Личностные результаты освоения программного материала проявляются в следующих областях культуры.</w:t>
      </w:r>
    </w:p>
    <w:p w:rsidR="00876A28" w:rsidRPr="0097057C" w:rsidRDefault="00876A28" w:rsidP="0005705E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7057C">
        <w:rPr>
          <w:rStyle w:val="30"/>
          <w:rFonts w:ascii="Times New Roman" w:hAnsi="Times New Roman"/>
          <w:i/>
          <w:sz w:val="24"/>
          <w:szCs w:val="24"/>
        </w:rPr>
        <w:t>В области познавательной культуры:</w:t>
      </w:r>
    </w:p>
    <w:p w:rsidR="00876A28" w:rsidRPr="0097057C" w:rsidRDefault="00876A28" w:rsidP="0005705E">
      <w:pPr>
        <w:pStyle w:val="5"/>
        <w:numPr>
          <w:ilvl w:val="0"/>
          <w:numId w:val="25"/>
        </w:numPr>
        <w:shd w:val="clear" w:color="auto" w:fill="auto"/>
        <w:tabs>
          <w:tab w:val="left" w:pos="645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 xml:space="preserve">владение знаниями об индивидуальных особенностях физического развития и физической подготовленности, о </w:t>
      </w:r>
      <w:r w:rsidRPr="0097057C">
        <w:rPr>
          <w:rFonts w:ascii="Times New Roman" w:hAnsi="Times New Roman"/>
          <w:sz w:val="24"/>
          <w:szCs w:val="24"/>
          <w:lang w:val="en-US"/>
        </w:rPr>
        <w:t>coo</w:t>
      </w:r>
      <w:r w:rsidRPr="0097057C">
        <w:rPr>
          <w:rFonts w:ascii="Times New Roman" w:hAnsi="Times New Roman"/>
          <w:sz w:val="24"/>
          <w:szCs w:val="24"/>
        </w:rPr>
        <w:t>тветствии их возрастно-половым нормативам;</w:t>
      </w:r>
    </w:p>
    <w:p w:rsidR="00876A28" w:rsidRPr="0097057C" w:rsidRDefault="00876A28" w:rsidP="0005705E">
      <w:pPr>
        <w:pStyle w:val="5"/>
        <w:numPr>
          <w:ilvl w:val="0"/>
          <w:numId w:val="26"/>
        </w:numPr>
        <w:shd w:val="clear" w:color="auto" w:fill="auto"/>
        <w:tabs>
          <w:tab w:val="left" w:pos="62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владение знаниями об особенностях индивидуального здоровья и о 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876A28" w:rsidRPr="0097057C" w:rsidRDefault="00876A28" w:rsidP="0005705E">
      <w:pPr>
        <w:pStyle w:val="5"/>
        <w:numPr>
          <w:ilvl w:val="0"/>
          <w:numId w:val="26"/>
        </w:numPr>
        <w:shd w:val="clear" w:color="auto" w:fill="auto"/>
        <w:tabs>
          <w:tab w:val="left" w:pos="57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876A28" w:rsidRPr="0097057C" w:rsidRDefault="00876A28" w:rsidP="0005705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7057C">
        <w:rPr>
          <w:rFonts w:ascii="Times New Roman" w:hAnsi="Times New Roman"/>
          <w:i/>
          <w:sz w:val="24"/>
          <w:szCs w:val="24"/>
        </w:rPr>
        <w:t>В области нравственной культуры:</w:t>
      </w:r>
    </w:p>
    <w:p w:rsidR="00876A28" w:rsidRPr="0097057C" w:rsidRDefault="00876A28" w:rsidP="0005705E">
      <w:pPr>
        <w:pStyle w:val="5"/>
        <w:numPr>
          <w:ilvl w:val="0"/>
          <w:numId w:val="26"/>
        </w:numPr>
        <w:shd w:val="clear" w:color="auto" w:fill="auto"/>
        <w:tabs>
          <w:tab w:val="left" w:pos="57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876A28" w:rsidRPr="0097057C" w:rsidRDefault="00876A28" w:rsidP="0005705E">
      <w:pPr>
        <w:pStyle w:val="5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876A28" w:rsidRPr="0097057C" w:rsidRDefault="00876A28" w:rsidP="0005705E">
      <w:pPr>
        <w:pStyle w:val="5"/>
        <w:numPr>
          <w:ilvl w:val="0"/>
          <w:numId w:val="26"/>
        </w:numPr>
        <w:shd w:val="clear" w:color="auto" w:fill="auto"/>
        <w:tabs>
          <w:tab w:val="left" w:pos="562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876A28" w:rsidRPr="0097057C" w:rsidRDefault="00876A28" w:rsidP="0005705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7057C">
        <w:rPr>
          <w:rFonts w:ascii="Times New Roman" w:hAnsi="Times New Roman"/>
          <w:i/>
          <w:sz w:val="24"/>
          <w:szCs w:val="24"/>
        </w:rPr>
        <w:t>В области трудовой культуры:</w:t>
      </w:r>
    </w:p>
    <w:p w:rsidR="00876A28" w:rsidRPr="0097057C" w:rsidRDefault="00876A28" w:rsidP="0005705E">
      <w:pPr>
        <w:pStyle w:val="5"/>
        <w:numPr>
          <w:ilvl w:val="0"/>
          <w:numId w:val="26"/>
        </w:numPr>
        <w:shd w:val="clear" w:color="auto" w:fill="auto"/>
        <w:tabs>
          <w:tab w:val="left" w:pos="553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умение планировать режим дня, обеспечивать оптимальное сочетание умственных, физических нагрузок и отдыха;</w:t>
      </w:r>
    </w:p>
    <w:p w:rsidR="00876A28" w:rsidRPr="0097057C" w:rsidRDefault="00876A28" w:rsidP="0005705E">
      <w:pPr>
        <w:pStyle w:val="5"/>
        <w:numPr>
          <w:ilvl w:val="0"/>
          <w:numId w:val="26"/>
        </w:numPr>
        <w:shd w:val="clear" w:color="auto" w:fill="auto"/>
        <w:tabs>
          <w:tab w:val="left" w:pos="60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876A28" w:rsidRPr="0097057C" w:rsidRDefault="00876A28" w:rsidP="0005705E">
      <w:pPr>
        <w:pStyle w:val="5"/>
        <w:numPr>
          <w:ilvl w:val="0"/>
          <w:numId w:val="26"/>
        </w:numPr>
        <w:shd w:val="clear" w:color="auto" w:fill="auto"/>
        <w:tabs>
          <w:tab w:val="left" w:pos="606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876A28" w:rsidRPr="0097057C" w:rsidRDefault="00876A28" w:rsidP="0005705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7057C">
        <w:rPr>
          <w:rFonts w:ascii="Times New Roman" w:hAnsi="Times New Roman"/>
          <w:i/>
          <w:sz w:val="24"/>
          <w:szCs w:val="24"/>
        </w:rPr>
        <w:t>В области эстетической культуры:</w:t>
      </w:r>
    </w:p>
    <w:p w:rsidR="00876A28" w:rsidRPr="0097057C" w:rsidRDefault="00876A28" w:rsidP="0005705E">
      <w:pPr>
        <w:pStyle w:val="5"/>
        <w:numPr>
          <w:ilvl w:val="0"/>
          <w:numId w:val="26"/>
        </w:numPr>
        <w:shd w:val="clear" w:color="auto" w:fill="auto"/>
        <w:tabs>
          <w:tab w:val="left" w:pos="57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876A28" w:rsidRPr="0097057C" w:rsidRDefault="00876A28" w:rsidP="0005705E">
      <w:pPr>
        <w:pStyle w:val="5"/>
        <w:numPr>
          <w:ilvl w:val="0"/>
          <w:numId w:val="26"/>
        </w:numPr>
        <w:shd w:val="clear" w:color="auto" w:fill="auto"/>
        <w:tabs>
          <w:tab w:val="left" w:pos="548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формирование потребности иметь хорошее телосложение в соответствии с принятыми нормами и представлениями;</w:t>
      </w:r>
    </w:p>
    <w:p w:rsidR="00876A28" w:rsidRPr="0097057C" w:rsidRDefault="00876A28" w:rsidP="0005705E">
      <w:pPr>
        <w:pStyle w:val="5"/>
        <w:numPr>
          <w:ilvl w:val="0"/>
          <w:numId w:val="26"/>
        </w:numPr>
        <w:shd w:val="clear" w:color="auto" w:fill="auto"/>
        <w:tabs>
          <w:tab w:val="left" w:pos="572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формирование культуры движений, умения передвигаться легко, красиво, непринуждённо.</w:t>
      </w:r>
    </w:p>
    <w:p w:rsidR="00876A28" w:rsidRPr="0097057C" w:rsidRDefault="00876A28" w:rsidP="0005705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7057C">
        <w:rPr>
          <w:rFonts w:ascii="Times New Roman" w:hAnsi="Times New Roman"/>
          <w:i/>
          <w:sz w:val="24"/>
          <w:szCs w:val="24"/>
        </w:rPr>
        <w:t>В области коммуникативной культуры:</w:t>
      </w:r>
    </w:p>
    <w:p w:rsidR="00876A28" w:rsidRPr="0097057C" w:rsidRDefault="00876A28" w:rsidP="0005705E">
      <w:pPr>
        <w:pStyle w:val="5"/>
        <w:numPr>
          <w:ilvl w:val="0"/>
          <w:numId w:val="26"/>
        </w:numPr>
        <w:shd w:val="clear" w:color="auto" w:fill="auto"/>
        <w:tabs>
          <w:tab w:val="left" w:pos="596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876A28" w:rsidRPr="0097057C" w:rsidRDefault="00876A28" w:rsidP="0005705E">
      <w:pPr>
        <w:pStyle w:val="5"/>
        <w:numPr>
          <w:ilvl w:val="0"/>
          <w:numId w:val="26"/>
        </w:numPr>
        <w:shd w:val="clear" w:color="auto" w:fill="auto"/>
        <w:tabs>
          <w:tab w:val="left" w:pos="596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876A28" w:rsidRPr="0097057C" w:rsidRDefault="00876A28" w:rsidP="0005705E">
      <w:pPr>
        <w:pStyle w:val="5"/>
        <w:numPr>
          <w:ilvl w:val="0"/>
          <w:numId w:val="25"/>
        </w:numPr>
        <w:shd w:val="clear" w:color="auto" w:fill="auto"/>
        <w:tabs>
          <w:tab w:val="left" w:pos="63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</w:t>
      </w:r>
    </w:p>
    <w:p w:rsidR="00876A28" w:rsidRPr="0097057C" w:rsidRDefault="00876A28" w:rsidP="0005705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7057C">
        <w:rPr>
          <w:rStyle w:val="30"/>
          <w:rFonts w:ascii="Times New Roman" w:hAnsi="Times New Roman"/>
          <w:i/>
          <w:sz w:val="24"/>
          <w:szCs w:val="24"/>
        </w:rPr>
        <w:t>В области физической культуры:</w:t>
      </w:r>
    </w:p>
    <w:p w:rsidR="00876A28" w:rsidRPr="0097057C" w:rsidRDefault="00876A28" w:rsidP="0005705E">
      <w:pPr>
        <w:pStyle w:val="5"/>
        <w:numPr>
          <w:ilvl w:val="0"/>
          <w:numId w:val="25"/>
        </w:numPr>
        <w:shd w:val="clear" w:color="auto" w:fill="auto"/>
        <w:tabs>
          <w:tab w:val="left" w:pos="59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владение умениями:</w:t>
      </w:r>
    </w:p>
    <w:p w:rsidR="00876A28" w:rsidRPr="0097057C" w:rsidRDefault="00876A28" w:rsidP="0005705E">
      <w:pPr>
        <w:pStyle w:val="5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- в циклических и ациклических локомоциях: с максимальной скоростью пробегать 60 м из положения низкого старт</w:t>
      </w:r>
      <w:r w:rsidRPr="0097057C">
        <w:rPr>
          <w:rFonts w:ascii="Times New Roman" w:hAnsi="Times New Roman"/>
          <w:sz w:val="24"/>
          <w:szCs w:val="24"/>
          <w:lang w:val="en-US"/>
        </w:rPr>
        <w:t>a</w:t>
      </w:r>
      <w:r w:rsidRPr="0097057C">
        <w:rPr>
          <w:rFonts w:ascii="Times New Roman" w:hAnsi="Times New Roman"/>
          <w:sz w:val="24"/>
          <w:szCs w:val="24"/>
        </w:rPr>
        <w:t>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</w:t>
      </w:r>
    </w:p>
    <w:p w:rsidR="00876A28" w:rsidRPr="0097057C" w:rsidRDefault="00876A28" w:rsidP="0005705E">
      <w:pPr>
        <w:pStyle w:val="5"/>
        <w:numPr>
          <w:ilvl w:val="0"/>
          <w:numId w:val="27"/>
        </w:numPr>
        <w:shd w:val="clear" w:color="auto" w:fill="auto"/>
        <w:tabs>
          <w:tab w:val="left" w:pos="698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в метаниях на дальность и на меткость: метать малый мяч и мяч 150 г с места и с разбега (10—12 м) с использованием четырёхшажного варианта бросковых шагов с соблюдением ритма; метать малый мяч и мяч 150 г с места и с 3 шагов разбега в горизонтальную и вертикальную цели с 10—15 м, метать малый мяч и мяч 150 г с места по медленно и быстро движущейся цели с 10—12 м;</w:t>
      </w:r>
    </w:p>
    <w:p w:rsidR="00876A28" w:rsidRPr="0097057C" w:rsidRDefault="00876A28" w:rsidP="0005705E">
      <w:pPr>
        <w:pStyle w:val="5"/>
        <w:numPr>
          <w:ilvl w:val="0"/>
          <w:numId w:val="27"/>
        </w:numPr>
        <w:shd w:val="clear" w:color="auto" w:fill="auto"/>
        <w:tabs>
          <w:tab w:val="left" w:pos="712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вперёд и назад в полушпагат, «мост» и поворот в упор стоя на одном колене (девочки);</w:t>
      </w:r>
    </w:p>
    <w:p w:rsidR="00876A28" w:rsidRPr="0097057C" w:rsidRDefault="00876A28" w:rsidP="0005705E">
      <w:pPr>
        <w:pStyle w:val="5"/>
        <w:numPr>
          <w:ilvl w:val="0"/>
          <w:numId w:val="27"/>
        </w:numPr>
        <w:shd w:val="clear" w:color="auto" w:fill="auto"/>
        <w:tabs>
          <w:tab w:val="left" w:pos="669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в единоборствах: осуществлять подводящие упражнения по овладению приёмами техники и борьбы в партере и в стойке (юноши);</w:t>
      </w:r>
    </w:p>
    <w:p w:rsidR="00876A28" w:rsidRPr="0097057C" w:rsidRDefault="00876A28" w:rsidP="0005705E">
      <w:pPr>
        <w:pStyle w:val="5"/>
        <w:numPr>
          <w:ilvl w:val="0"/>
          <w:numId w:val="27"/>
        </w:numPr>
        <w:shd w:val="clear" w:color="auto" w:fill="auto"/>
        <w:tabs>
          <w:tab w:val="left" w:pos="683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в спортивных играх: играть в одну из спортивных игр (по упрощённым правилам);</w:t>
      </w:r>
    </w:p>
    <w:p w:rsidR="00876A28" w:rsidRPr="0097057C" w:rsidRDefault="00876A28" w:rsidP="0005705E">
      <w:pPr>
        <w:pStyle w:val="5"/>
        <w:numPr>
          <w:ilvl w:val="0"/>
          <w:numId w:val="25"/>
        </w:numPr>
        <w:shd w:val="clear" w:color="auto" w:fill="auto"/>
        <w:tabs>
          <w:tab w:val="left" w:pos="568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демонстрировать результаты не ниже, чем средний уровень основных физических способностей;</w:t>
      </w:r>
    </w:p>
    <w:p w:rsidR="00876A28" w:rsidRPr="0097057C" w:rsidRDefault="00876A28" w:rsidP="0005705E">
      <w:pPr>
        <w:pStyle w:val="5"/>
        <w:numPr>
          <w:ilvl w:val="0"/>
          <w:numId w:val="25"/>
        </w:numPr>
        <w:shd w:val="clear" w:color="auto" w:fill="auto"/>
        <w:tabs>
          <w:tab w:val="left" w:pos="63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876A28" w:rsidRPr="0097057C" w:rsidRDefault="00876A28" w:rsidP="0005705E">
      <w:pPr>
        <w:pStyle w:val="5"/>
        <w:numPr>
          <w:ilvl w:val="0"/>
          <w:numId w:val="25"/>
        </w:numPr>
        <w:shd w:val="clear" w:color="auto" w:fill="auto"/>
        <w:tabs>
          <w:tab w:val="left" w:pos="582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владеть способами спортивной деятельности: участвовать в соревновании по легкоатлетическому четырёхборью: бег 60 м, прыжок в длину или в высоту с разбега, метание, бег на выносливость; участвовать в соревнованиях по одному из видом спорта;</w:t>
      </w:r>
    </w:p>
    <w:p w:rsidR="00876A28" w:rsidRPr="0097057C" w:rsidRDefault="00876A28" w:rsidP="0005705E">
      <w:pPr>
        <w:pStyle w:val="5"/>
        <w:numPr>
          <w:ilvl w:val="0"/>
          <w:numId w:val="25"/>
        </w:numPr>
        <w:shd w:val="clear" w:color="auto" w:fill="auto"/>
        <w:tabs>
          <w:tab w:val="left" w:pos="61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876A28" w:rsidRDefault="00876A28" w:rsidP="0005705E">
      <w:pPr>
        <w:pStyle w:val="130"/>
        <w:shd w:val="clear" w:color="auto" w:fill="auto"/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bookmarkStart w:id="8" w:name="bookmark7"/>
    </w:p>
    <w:p w:rsidR="00876A28" w:rsidRPr="0097057C" w:rsidRDefault="00876A28" w:rsidP="0005705E">
      <w:pPr>
        <w:pStyle w:val="130"/>
        <w:shd w:val="clear" w:color="auto" w:fill="auto"/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7057C">
        <w:rPr>
          <w:rFonts w:ascii="Times New Roman" w:hAnsi="Times New Roman"/>
          <w:b/>
          <w:sz w:val="24"/>
          <w:szCs w:val="24"/>
        </w:rPr>
        <w:t>Метапредметные результаты</w:t>
      </w:r>
      <w:bookmarkEnd w:id="8"/>
    </w:p>
    <w:p w:rsidR="00876A28" w:rsidRPr="0097057C" w:rsidRDefault="00876A28" w:rsidP="0005705E">
      <w:pPr>
        <w:pStyle w:val="5"/>
        <w:numPr>
          <w:ilvl w:val="0"/>
          <w:numId w:val="28"/>
        </w:numPr>
        <w:shd w:val="clear" w:color="auto" w:fill="auto"/>
        <w:tabs>
          <w:tab w:val="left" w:pos="596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76A28" w:rsidRPr="0097057C" w:rsidRDefault="00876A28" w:rsidP="0005705E">
      <w:pPr>
        <w:pStyle w:val="5"/>
        <w:numPr>
          <w:ilvl w:val="0"/>
          <w:numId w:val="28"/>
        </w:numPr>
        <w:shd w:val="clear" w:color="auto" w:fill="auto"/>
        <w:tabs>
          <w:tab w:val="left" w:pos="60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76A28" w:rsidRPr="0097057C" w:rsidRDefault="00876A28" w:rsidP="0005705E">
      <w:pPr>
        <w:pStyle w:val="5"/>
        <w:numPr>
          <w:ilvl w:val="0"/>
          <w:numId w:val="28"/>
        </w:numPr>
        <w:shd w:val="clear" w:color="auto" w:fill="auto"/>
        <w:tabs>
          <w:tab w:val="left" w:pos="596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76A28" w:rsidRPr="0097057C" w:rsidRDefault="00876A28" w:rsidP="0005705E">
      <w:pPr>
        <w:pStyle w:val="5"/>
        <w:numPr>
          <w:ilvl w:val="0"/>
          <w:numId w:val="28"/>
        </w:numPr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876A28" w:rsidRPr="0097057C" w:rsidRDefault="00876A28" w:rsidP="0005705E">
      <w:pPr>
        <w:pStyle w:val="5"/>
        <w:numPr>
          <w:ilvl w:val="0"/>
          <w:numId w:val="28"/>
        </w:numPr>
        <w:shd w:val="clear" w:color="auto" w:fill="auto"/>
        <w:tabs>
          <w:tab w:val="left" w:pos="606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76A28" w:rsidRPr="0097057C" w:rsidRDefault="00876A28" w:rsidP="0005705E">
      <w:pPr>
        <w:pStyle w:val="5"/>
        <w:numPr>
          <w:ilvl w:val="0"/>
          <w:numId w:val="28"/>
        </w:numPr>
        <w:shd w:val="clear" w:color="auto" w:fill="auto"/>
        <w:tabs>
          <w:tab w:val="left" w:pos="562"/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</w:t>
      </w:r>
    </w:p>
    <w:p w:rsidR="00876A28" w:rsidRPr="0097057C" w:rsidRDefault="00876A28" w:rsidP="0005705E">
      <w:pPr>
        <w:pStyle w:val="5"/>
        <w:numPr>
          <w:ilvl w:val="0"/>
          <w:numId w:val="28"/>
        </w:numPr>
        <w:shd w:val="clear" w:color="auto" w:fill="auto"/>
        <w:tabs>
          <w:tab w:val="left" w:pos="562"/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876A28" w:rsidRPr="0097057C" w:rsidRDefault="00876A28" w:rsidP="0005705E">
      <w:pPr>
        <w:pStyle w:val="5"/>
        <w:numPr>
          <w:ilvl w:val="0"/>
          <w:numId w:val="28"/>
        </w:numPr>
        <w:shd w:val="clear" w:color="auto" w:fill="auto"/>
        <w:tabs>
          <w:tab w:val="left" w:pos="615"/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умение формулировать, аргументировать и отстаивать своё мнение;</w:t>
      </w:r>
    </w:p>
    <w:p w:rsidR="00876A28" w:rsidRPr="0097057C" w:rsidRDefault="00876A28" w:rsidP="0005705E">
      <w:pPr>
        <w:pStyle w:val="5"/>
        <w:numPr>
          <w:ilvl w:val="0"/>
          <w:numId w:val="28"/>
        </w:numPr>
        <w:shd w:val="clear" w:color="auto" w:fill="auto"/>
        <w:tabs>
          <w:tab w:val="left" w:pos="591"/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</w:t>
      </w:r>
      <w:r w:rsidRPr="0097057C">
        <w:rPr>
          <w:rFonts w:ascii="Times New Roman" w:hAnsi="Times New Roman"/>
          <w:sz w:val="24"/>
          <w:szCs w:val="24"/>
        </w:rPr>
        <w:br/>
        <w:t>своей деятельности.</w:t>
      </w:r>
    </w:p>
    <w:p w:rsidR="00876A28" w:rsidRPr="0097057C" w:rsidRDefault="00876A28" w:rsidP="0097057C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Метапредметные результаты проявляются в различных областях культуры.</w:t>
      </w:r>
    </w:p>
    <w:p w:rsidR="00876A28" w:rsidRPr="0097057C" w:rsidRDefault="00876A28" w:rsidP="000965F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7057C">
        <w:rPr>
          <w:rStyle w:val="30"/>
          <w:rFonts w:ascii="Times New Roman" w:hAnsi="Times New Roman"/>
          <w:i/>
          <w:sz w:val="24"/>
          <w:szCs w:val="24"/>
        </w:rPr>
        <w:t>В области познавательной культуры:</w:t>
      </w:r>
    </w:p>
    <w:p w:rsidR="00876A28" w:rsidRPr="0097057C" w:rsidRDefault="00876A28" w:rsidP="0005705E">
      <w:pPr>
        <w:pStyle w:val="5"/>
        <w:numPr>
          <w:ilvl w:val="0"/>
          <w:numId w:val="28"/>
        </w:numPr>
        <w:shd w:val="clear" w:color="auto" w:fill="auto"/>
        <w:tabs>
          <w:tab w:val="left" w:pos="61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876A28" w:rsidRPr="0097057C" w:rsidRDefault="00876A28" w:rsidP="0005705E">
      <w:pPr>
        <w:pStyle w:val="5"/>
        <w:numPr>
          <w:ilvl w:val="0"/>
          <w:numId w:val="28"/>
        </w:numPr>
        <w:shd w:val="clear" w:color="auto" w:fill="auto"/>
        <w:tabs>
          <w:tab w:val="left" w:pos="582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876A28" w:rsidRPr="0097057C" w:rsidRDefault="00876A28" w:rsidP="0005705E">
      <w:pPr>
        <w:pStyle w:val="5"/>
        <w:numPr>
          <w:ilvl w:val="0"/>
          <w:numId w:val="28"/>
        </w:numPr>
        <w:shd w:val="clear" w:color="auto" w:fill="auto"/>
        <w:tabs>
          <w:tab w:val="left" w:pos="582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понимание физической культуры как средства организации и активного ведения здорового образа жизни, профилактики вредных привычек и девиантного (отклоняющегося от норм) поведения.</w:t>
      </w:r>
    </w:p>
    <w:p w:rsidR="00876A28" w:rsidRPr="0097057C" w:rsidRDefault="00876A28" w:rsidP="0005705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7057C">
        <w:rPr>
          <w:rFonts w:ascii="Times New Roman" w:hAnsi="Times New Roman"/>
          <w:i/>
          <w:sz w:val="24"/>
          <w:szCs w:val="24"/>
        </w:rPr>
        <w:t>В области нравственной культуры:</w:t>
      </w:r>
    </w:p>
    <w:p w:rsidR="00876A28" w:rsidRPr="0097057C" w:rsidRDefault="00876A28" w:rsidP="0005705E">
      <w:pPr>
        <w:pStyle w:val="5"/>
        <w:numPr>
          <w:ilvl w:val="0"/>
          <w:numId w:val="26"/>
        </w:numPr>
        <w:shd w:val="clear" w:color="auto" w:fill="auto"/>
        <w:tabs>
          <w:tab w:val="left" w:pos="606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876A28" w:rsidRPr="0097057C" w:rsidRDefault="00876A28" w:rsidP="0005705E">
      <w:pPr>
        <w:pStyle w:val="5"/>
        <w:numPr>
          <w:ilvl w:val="0"/>
          <w:numId w:val="26"/>
        </w:numPr>
        <w:shd w:val="clear" w:color="auto" w:fill="auto"/>
        <w:tabs>
          <w:tab w:val="left" w:pos="62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876A28" w:rsidRPr="0097057C" w:rsidRDefault="00876A28" w:rsidP="0005705E">
      <w:pPr>
        <w:pStyle w:val="5"/>
        <w:numPr>
          <w:ilvl w:val="0"/>
          <w:numId w:val="26"/>
        </w:numPr>
        <w:shd w:val="clear" w:color="auto" w:fill="auto"/>
        <w:tabs>
          <w:tab w:val="left" w:pos="582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876A28" w:rsidRPr="0097057C" w:rsidRDefault="00876A28" w:rsidP="000965F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7057C">
        <w:rPr>
          <w:rFonts w:ascii="Times New Roman" w:hAnsi="Times New Roman"/>
          <w:i/>
          <w:sz w:val="24"/>
          <w:szCs w:val="24"/>
        </w:rPr>
        <w:t>В области трудовой культуры:</w:t>
      </w:r>
    </w:p>
    <w:p w:rsidR="00876A28" w:rsidRPr="0097057C" w:rsidRDefault="00876A28" w:rsidP="0005705E">
      <w:pPr>
        <w:pStyle w:val="5"/>
        <w:numPr>
          <w:ilvl w:val="0"/>
          <w:numId w:val="26"/>
        </w:numPr>
        <w:shd w:val="clear" w:color="auto" w:fill="auto"/>
        <w:tabs>
          <w:tab w:val="left" w:pos="577"/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876A28" w:rsidRPr="0097057C" w:rsidRDefault="00876A28" w:rsidP="0005705E">
      <w:pPr>
        <w:pStyle w:val="5"/>
        <w:numPr>
          <w:ilvl w:val="0"/>
          <w:numId w:val="26"/>
        </w:numPr>
        <w:shd w:val="clear" w:color="auto" w:fill="auto"/>
        <w:tabs>
          <w:tab w:val="left" w:pos="620"/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876A28" w:rsidRPr="0097057C" w:rsidRDefault="00876A28" w:rsidP="0005705E">
      <w:pPr>
        <w:pStyle w:val="5"/>
        <w:numPr>
          <w:ilvl w:val="0"/>
          <w:numId w:val="26"/>
        </w:numPr>
        <w:shd w:val="clear" w:color="auto" w:fill="auto"/>
        <w:tabs>
          <w:tab w:val="left" w:pos="606"/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876A28" w:rsidRPr="0097057C" w:rsidRDefault="00876A28" w:rsidP="0097057C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7057C">
        <w:rPr>
          <w:rFonts w:ascii="Times New Roman" w:hAnsi="Times New Roman"/>
          <w:i/>
          <w:sz w:val="24"/>
          <w:szCs w:val="24"/>
        </w:rPr>
        <w:t>В области эстетической культуры:</w:t>
      </w:r>
    </w:p>
    <w:p w:rsidR="00876A28" w:rsidRPr="0097057C" w:rsidRDefault="00876A28" w:rsidP="0005705E">
      <w:pPr>
        <w:pStyle w:val="5"/>
        <w:numPr>
          <w:ilvl w:val="0"/>
          <w:numId w:val="26"/>
        </w:numPr>
        <w:shd w:val="clear" w:color="auto" w:fill="auto"/>
        <w:tabs>
          <w:tab w:val="left" w:pos="61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876A28" w:rsidRPr="0097057C" w:rsidRDefault="00876A28" w:rsidP="0005705E">
      <w:pPr>
        <w:pStyle w:val="5"/>
        <w:numPr>
          <w:ilvl w:val="0"/>
          <w:numId w:val="26"/>
        </w:numPr>
        <w:shd w:val="clear" w:color="auto" w:fill="auto"/>
        <w:tabs>
          <w:tab w:val="left" w:pos="62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876A28" w:rsidRPr="0097057C" w:rsidRDefault="00876A28" w:rsidP="0005705E">
      <w:pPr>
        <w:pStyle w:val="5"/>
        <w:numPr>
          <w:ilvl w:val="0"/>
          <w:numId w:val="26"/>
        </w:numPr>
        <w:shd w:val="clear" w:color="auto" w:fill="auto"/>
        <w:tabs>
          <w:tab w:val="left" w:pos="606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876A28" w:rsidRDefault="00876A28" w:rsidP="000965F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76A28" w:rsidRPr="0097057C" w:rsidRDefault="00876A28" w:rsidP="000965F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7057C">
        <w:rPr>
          <w:rFonts w:ascii="Times New Roman" w:hAnsi="Times New Roman"/>
          <w:i/>
          <w:sz w:val="24"/>
          <w:szCs w:val="24"/>
        </w:rPr>
        <w:t>В области коммуникативной культуры:</w:t>
      </w:r>
    </w:p>
    <w:p w:rsidR="00876A28" w:rsidRPr="0097057C" w:rsidRDefault="00876A28" w:rsidP="0005705E">
      <w:pPr>
        <w:pStyle w:val="5"/>
        <w:numPr>
          <w:ilvl w:val="0"/>
          <w:numId w:val="26"/>
        </w:numPr>
        <w:shd w:val="clear" w:color="auto" w:fill="auto"/>
        <w:tabs>
          <w:tab w:val="left" w:pos="582"/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876A28" w:rsidRPr="0097057C" w:rsidRDefault="00876A28" w:rsidP="0005705E">
      <w:pPr>
        <w:pStyle w:val="5"/>
        <w:numPr>
          <w:ilvl w:val="0"/>
          <w:numId w:val="26"/>
        </w:numPr>
        <w:shd w:val="clear" w:color="auto" w:fill="auto"/>
        <w:tabs>
          <w:tab w:val="left" w:pos="572"/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876A28" w:rsidRPr="0097057C" w:rsidRDefault="00876A28" w:rsidP="0005705E">
      <w:pPr>
        <w:pStyle w:val="5"/>
        <w:numPr>
          <w:ilvl w:val="0"/>
          <w:numId w:val="26"/>
        </w:numPr>
        <w:shd w:val="clear" w:color="auto" w:fill="auto"/>
        <w:tabs>
          <w:tab w:val="left" w:pos="606"/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876A28" w:rsidRPr="0097057C" w:rsidRDefault="00876A28" w:rsidP="000965F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7057C">
        <w:rPr>
          <w:rFonts w:ascii="Times New Roman" w:hAnsi="Times New Roman"/>
          <w:i/>
          <w:sz w:val="24"/>
          <w:szCs w:val="24"/>
        </w:rPr>
        <w:t>В области физической культуры:</w:t>
      </w:r>
    </w:p>
    <w:p w:rsidR="00876A28" w:rsidRPr="0097057C" w:rsidRDefault="00876A28" w:rsidP="0005705E">
      <w:pPr>
        <w:pStyle w:val="5"/>
        <w:numPr>
          <w:ilvl w:val="0"/>
          <w:numId w:val="26"/>
        </w:numPr>
        <w:shd w:val="clear" w:color="auto" w:fill="auto"/>
        <w:tabs>
          <w:tab w:val="left" w:pos="207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876A28" w:rsidRPr="0097057C" w:rsidRDefault="00876A28" w:rsidP="0005705E">
      <w:pPr>
        <w:pStyle w:val="5"/>
        <w:numPr>
          <w:ilvl w:val="0"/>
          <w:numId w:val="29"/>
        </w:numPr>
        <w:shd w:val="clear" w:color="auto" w:fill="auto"/>
        <w:tabs>
          <w:tab w:val="left" w:pos="586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876A28" w:rsidRPr="0097057C" w:rsidRDefault="00876A28" w:rsidP="0005705E">
      <w:pPr>
        <w:pStyle w:val="5"/>
        <w:numPr>
          <w:ilvl w:val="0"/>
          <w:numId w:val="29"/>
        </w:numPr>
        <w:shd w:val="clear" w:color="auto" w:fill="auto"/>
        <w:tabs>
          <w:tab w:val="left" w:pos="577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876A28" w:rsidRDefault="00876A28" w:rsidP="0097057C">
      <w:pPr>
        <w:pStyle w:val="32"/>
        <w:shd w:val="clear" w:color="auto" w:fill="auto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bookmarkStart w:id="9" w:name="bookmark8"/>
    </w:p>
    <w:p w:rsidR="00876A28" w:rsidRPr="0097057C" w:rsidRDefault="00876A28" w:rsidP="0097057C">
      <w:pPr>
        <w:pStyle w:val="32"/>
        <w:shd w:val="clear" w:color="auto" w:fill="auto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7057C">
        <w:rPr>
          <w:rFonts w:ascii="Times New Roman" w:hAnsi="Times New Roman"/>
          <w:b/>
          <w:sz w:val="24"/>
          <w:szCs w:val="24"/>
        </w:rPr>
        <w:t>Предметные результаты</w:t>
      </w:r>
      <w:bookmarkEnd w:id="9"/>
    </w:p>
    <w:p w:rsidR="00876A28" w:rsidRPr="0097057C" w:rsidRDefault="00876A28" w:rsidP="0005705E">
      <w:pPr>
        <w:pStyle w:val="5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В основной школе в соответствии с Федеральным государственным образовательным стандартом основного общего образования</w:t>
      </w:r>
      <w:r w:rsidRPr="0097057C">
        <w:rPr>
          <w:rStyle w:val="a2"/>
          <w:rFonts w:ascii="Times New Roman" w:hAnsi="Times New Roman"/>
          <w:iCs/>
          <w:sz w:val="24"/>
          <w:szCs w:val="24"/>
        </w:rPr>
        <w:t xml:space="preserve"> результаты</w:t>
      </w:r>
      <w:r w:rsidRPr="0097057C">
        <w:rPr>
          <w:rFonts w:ascii="Times New Roman" w:hAnsi="Times New Roman"/>
          <w:sz w:val="24"/>
          <w:szCs w:val="24"/>
        </w:rPr>
        <w:t xml:space="preserve"> изучения курса «Физическая культура» должны отражать:</w:t>
      </w:r>
    </w:p>
    <w:p w:rsidR="00876A28" w:rsidRPr="0097057C" w:rsidRDefault="00876A28" w:rsidP="0097057C">
      <w:pPr>
        <w:pStyle w:val="5"/>
        <w:numPr>
          <w:ilvl w:val="0"/>
          <w:numId w:val="29"/>
        </w:numPr>
        <w:shd w:val="clear" w:color="auto" w:fill="auto"/>
        <w:tabs>
          <w:tab w:val="left" w:pos="615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876A28" w:rsidRPr="0097057C" w:rsidRDefault="00876A28" w:rsidP="0097057C">
      <w:pPr>
        <w:pStyle w:val="5"/>
        <w:numPr>
          <w:ilvl w:val="0"/>
          <w:numId w:val="29"/>
        </w:numPr>
        <w:shd w:val="clear" w:color="auto" w:fill="auto"/>
        <w:tabs>
          <w:tab w:val="left" w:pos="61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876A28" w:rsidRPr="0097057C" w:rsidRDefault="00876A28" w:rsidP="0097057C">
      <w:pPr>
        <w:pStyle w:val="5"/>
        <w:numPr>
          <w:ilvl w:val="0"/>
          <w:numId w:val="29"/>
        </w:numPr>
        <w:shd w:val="clear" w:color="auto" w:fill="auto"/>
        <w:tabs>
          <w:tab w:val="left" w:pos="591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876A28" w:rsidRPr="0097057C" w:rsidRDefault="00876A28" w:rsidP="0097057C">
      <w:pPr>
        <w:pStyle w:val="5"/>
        <w:numPr>
          <w:ilvl w:val="0"/>
          <w:numId w:val="29"/>
        </w:numPr>
        <w:shd w:val="clear" w:color="auto" w:fill="auto"/>
        <w:tabs>
          <w:tab w:val="left" w:pos="582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</w:t>
      </w:r>
      <w:r w:rsidRPr="0097057C">
        <w:rPr>
          <w:rFonts w:ascii="Times New Roman" w:hAnsi="Times New Roman"/>
          <w:sz w:val="24"/>
          <w:szCs w:val="24"/>
        </w:rPr>
        <w:br/>
        <w:t xml:space="preserve">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 </w:t>
      </w:r>
    </w:p>
    <w:p w:rsidR="00876A28" w:rsidRPr="0097057C" w:rsidRDefault="00876A28" w:rsidP="0097057C">
      <w:pPr>
        <w:pStyle w:val="5"/>
        <w:numPr>
          <w:ilvl w:val="0"/>
          <w:numId w:val="29"/>
        </w:numPr>
        <w:shd w:val="clear" w:color="auto" w:fill="auto"/>
        <w:tabs>
          <w:tab w:val="left" w:pos="582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формирование умений выполнять комплексы обшеразвиваюших,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876A28" w:rsidRPr="0097057C" w:rsidRDefault="00876A28" w:rsidP="0097057C">
      <w:pPr>
        <w:pStyle w:val="5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Предметные результаты, так же как личностные и метапредметные, проявляются в разных областях культуры.</w:t>
      </w:r>
    </w:p>
    <w:p w:rsidR="00876A28" w:rsidRPr="0097057C" w:rsidRDefault="00876A28" w:rsidP="000965F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7057C">
        <w:rPr>
          <w:rStyle w:val="30"/>
          <w:rFonts w:ascii="Times New Roman" w:hAnsi="Times New Roman"/>
          <w:i/>
          <w:sz w:val="24"/>
          <w:szCs w:val="24"/>
        </w:rPr>
        <w:t>В области познавательной культуры:</w:t>
      </w:r>
    </w:p>
    <w:p w:rsidR="00876A28" w:rsidRPr="0097057C" w:rsidRDefault="00876A28" w:rsidP="0005705E">
      <w:pPr>
        <w:pStyle w:val="5"/>
        <w:numPr>
          <w:ilvl w:val="0"/>
          <w:numId w:val="29"/>
        </w:numPr>
        <w:shd w:val="clear" w:color="auto" w:fill="auto"/>
        <w:tabs>
          <w:tab w:val="left" w:pos="6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876A28" w:rsidRPr="0097057C" w:rsidRDefault="00876A28" w:rsidP="0005705E">
      <w:pPr>
        <w:pStyle w:val="5"/>
        <w:numPr>
          <w:ilvl w:val="0"/>
          <w:numId w:val="29"/>
        </w:numPr>
        <w:shd w:val="clear" w:color="auto" w:fill="auto"/>
        <w:tabs>
          <w:tab w:val="left" w:pos="67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знания основных направлений развития физической культуры в обществе, их целей, задач и форм организации;</w:t>
      </w:r>
    </w:p>
    <w:p w:rsidR="00876A28" w:rsidRPr="0097057C" w:rsidRDefault="00876A28" w:rsidP="0005705E">
      <w:pPr>
        <w:pStyle w:val="5"/>
        <w:numPr>
          <w:ilvl w:val="0"/>
          <w:numId w:val="29"/>
        </w:numPr>
        <w:shd w:val="clear" w:color="auto" w:fill="auto"/>
        <w:tabs>
          <w:tab w:val="left" w:pos="651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876A28" w:rsidRPr="0097057C" w:rsidRDefault="00876A28" w:rsidP="000965F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7057C">
        <w:rPr>
          <w:rStyle w:val="30"/>
          <w:rFonts w:ascii="Times New Roman" w:hAnsi="Times New Roman"/>
          <w:i/>
          <w:sz w:val="24"/>
          <w:szCs w:val="24"/>
        </w:rPr>
        <w:t>В области нравственной культуры:</w:t>
      </w:r>
    </w:p>
    <w:p w:rsidR="00876A28" w:rsidRPr="0097057C" w:rsidRDefault="00876A28" w:rsidP="0005705E">
      <w:pPr>
        <w:pStyle w:val="5"/>
        <w:numPr>
          <w:ilvl w:val="0"/>
          <w:numId w:val="29"/>
        </w:numPr>
        <w:shd w:val="clear" w:color="auto" w:fill="auto"/>
        <w:tabs>
          <w:tab w:val="left" w:pos="646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876A28" w:rsidRPr="0097057C" w:rsidRDefault="00876A28" w:rsidP="0005705E">
      <w:pPr>
        <w:pStyle w:val="5"/>
        <w:numPr>
          <w:ilvl w:val="0"/>
          <w:numId w:val="29"/>
        </w:numPr>
        <w:shd w:val="clear" w:color="auto" w:fill="auto"/>
        <w:tabs>
          <w:tab w:val="left" w:pos="666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876A28" w:rsidRPr="0097057C" w:rsidRDefault="00876A28" w:rsidP="0005705E">
      <w:pPr>
        <w:pStyle w:val="5"/>
        <w:numPr>
          <w:ilvl w:val="0"/>
          <w:numId w:val="29"/>
        </w:numPr>
        <w:shd w:val="clear" w:color="auto" w:fill="auto"/>
        <w:tabs>
          <w:tab w:val="left" w:pos="646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876A28" w:rsidRPr="0097057C" w:rsidRDefault="00876A28" w:rsidP="000965F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7057C">
        <w:rPr>
          <w:rStyle w:val="30"/>
          <w:rFonts w:ascii="Times New Roman" w:hAnsi="Times New Roman"/>
          <w:i/>
          <w:sz w:val="24"/>
          <w:szCs w:val="24"/>
        </w:rPr>
        <w:t>В области трудовой культуры:</w:t>
      </w:r>
    </w:p>
    <w:p w:rsidR="00876A28" w:rsidRPr="0097057C" w:rsidRDefault="00876A28" w:rsidP="0005705E">
      <w:pPr>
        <w:pStyle w:val="5"/>
        <w:numPr>
          <w:ilvl w:val="0"/>
          <w:numId w:val="29"/>
        </w:numPr>
        <w:shd w:val="clear" w:color="auto" w:fill="auto"/>
        <w:tabs>
          <w:tab w:val="left" w:pos="627"/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способность преодолевать трудности, добросовестно выполнять учебные задания по технической и физической подготовке;</w:t>
      </w:r>
    </w:p>
    <w:p w:rsidR="00876A28" w:rsidRPr="0097057C" w:rsidRDefault="00876A28" w:rsidP="0005705E">
      <w:pPr>
        <w:pStyle w:val="5"/>
        <w:numPr>
          <w:ilvl w:val="0"/>
          <w:numId w:val="29"/>
        </w:numPr>
        <w:shd w:val="clear" w:color="auto" w:fill="auto"/>
        <w:tabs>
          <w:tab w:val="left" w:pos="642"/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876A28" w:rsidRPr="0097057C" w:rsidRDefault="00876A28" w:rsidP="0005705E">
      <w:pPr>
        <w:pStyle w:val="5"/>
        <w:numPr>
          <w:ilvl w:val="0"/>
          <w:numId w:val="29"/>
        </w:numPr>
        <w:shd w:val="clear" w:color="auto" w:fill="auto"/>
        <w:tabs>
          <w:tab w:val="left" w:pos="618"/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</w:t>
      </w:r>
      <w:r w:rsidRPr="0097057C">
        <w:rPr>
          <w:rFonts w:ascii="Times New Roman" w:hAnsi="Times New Roman"/>
          <w:sz w:val="24"/>
          <w:szCs w:val="24"/>
        </w:rPr>
        <w:br/>
        <w:t>ориентации на будущую профессиональную деятельность.</w:t>
      </w:r>
    </w:p>
    <w:p w:rsidR="00876A28" w:rsidRPr="0097057C" w:rsidRDefault="00876A28" w:rsidP="000965F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7057C">
        <w:rPr>
          <w:rStyle w:val="30"/>
          <w:rFonts w:ascii="Times New Roman" w:hAnsi="Times New Roman"/>
          <w:i/>
          <w:sz w:val="24"/>
          <w:szCs w:val="24"/>
        </w:rPr>
        <w:t>В области эстетической культуры:</w:t>
      </w:r>
    </w:p>
    <w:p w:rsidR="00876A28" w:rsidRPr="0097057C" w:rsidRDefault="00876A28" w:rsidP="0005705E">
      <w:pPr>
        <w:pStyle w:val="5"/>
        <w:numPr>
          <w:ilvl w:val="0"/>
          <w:numId w:val="29"/>
        </w:numPr>
        <w:shd w:val="clear" w:color="auto" w:fill="auto"/>
        <w:tabs>
          <w:tab w:val="left" w:pos="661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876A28" w:rsidRPr="0097057C" w:rsidRDefault="00876A28" w:rsidP="0005705E">
      <w:pPr>
        <w:pStyle w:val="5"/>
        <w:numPr>
          <w:ilvl w:val="0"/>
          <w:numId w:val="29"/>
        </w:numPr>
        <w:shd w:val="clear" w:color="auto" w:fill="auto"/>
        <w:tabs>
          <w:tab w:val="left" w:pos="685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</w:t>
      </w:r>
      <w:r w:rsidRPr="0097057C">
        <w:rPr>
          <w:rFonts w:ascii="Times New Roman" w:hAnsi="Times New Roman"/>
          <w:sz w:val="24"/>
          <w:szCs w:val="24"/>
        </w:rPr>
        <w:br/>
        <w:t>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876A28" w:rsidRPr="0097057C" w:rsidRDefault="00876A28" w:rsidP="0005705E">
      <w:pPr>
        <w:pStyle w:val="5"/>
        <w:numPr>
          <w:ilvl w:val="0"/>
          <w:numId w:val="29"/>
        </w:numPr>
        <w:shd w:val="clear" w:color="auto" w:fill="auto"/>
        <w:tabs>
          <w:tab w:val="left" w:pos="651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876A28" w:rsidRPr="0097057C" w:rsidRDefault="00876A28" w:rsidP="000965F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7057C">
        <w:rPr>
          <w:rStyle w:val="30"/>
          <w:rFonts w:ascii="Times New Roman" w:hAnsi="Times New Roman"/>
          <w:i/>
          <w:sz w:val="24"/>
          <w:szCs w:val="24"/>
        </w:rPr>
        <w:t>В области коммуникативной культуры:</w:t>
      </w:r>
    </w:p>
    <w:p w:rsidR="00876A28" w:rsidRPr="0097057C" w:rsidRDefault="00876A28" w:rsidP="0005705E">
      <w:pPr>
        <w:pStyle w:val="5"/>
        <w:numPr>
          <w:ilvl w:val="0"/>
          <w:numId w:val="29"/>
        </w:numPr>
        <w:shd w:val="clear" w:color="auto" w:fill="auto"/>
        <w:tabs>
          <w:tab w:val="left" w:pos="661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способность интересно и доступно излагать знания о физической культуре, умело применяя соответствующие понятия и термины;</w:t>
      </w:r>
    </w:p>
    <w:p w:rsidR="00876A28" w:rsidRPr="0097057C" w:rsidRDefault="00876A28" w:rsidP="0005705E">
      <w:pPr>
        <w:pStyle w:val="5"/>
        <w:numPr>
          <w:ilvl w:val="0"/>
          <w:numId w:val="29"/>
        </w:numPr>
        <w:shd w:val="clear" w:color="auto" w:fill="auto"/>
        <w:tabs>
          <w:tab w:val="left" w:pos="632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876A28" w:rsidRPr="0097057C" w:rsidRDefault="00876A28" w:rsidP="0005705E">
      <w:pPr>
        <w:pStyle w:val="5"/>
        <w:numPr>
          <w:ilvl w:val="0"/>
          <w:numId w:val="29"/>
        </w:numPr>
        <w:shd w:val="clear" w:color="auto" w:fill="auto"/>
        <w:tabs>
          <w:tab w:val="left" w:pos="680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</w:t>
      </w:r>
      <w:r w:rsidRPr="0097057C">
        <w:rPr>
          <w:rFonts w:ascii="Times New Roman" w:hAnsi="Times New Roman"/>
          <w:sz w:val="24"/>
          <w:szCs w:val="24"/>
        </w:rPr>
        <w:br/>
        <w:t>информационными жестами.</w:t>
      </w:r>
    </w:p>
    <w:p w:rsidR="00876A28" w:rsidRPr="0097057C" w:rsidRDefault="00876A28" w:rsidP="0005705E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7057C">
        <w:rPr>
          <w:rStyle w:val="30"/>
          <w:rFonts w:ascii="Times New Roman" w:hAnsi="Times New Roman"/>
          <w:i/>
          <w:sz w:val="24"/>
          <w:szCs w:val="24"/>
        </w:rPr>
        <w:t>В области физической культуры:</w:t>
      </w:r>
    </w:p>
    <w:p w:rsidR="00876A28" w:rsidRPr="0097057C" w:rsidRDefault="00876A28" w:rsidP="0005705E">
      <w:pPr>
        <w:pStyle w:val="5"/>
        <w:numPr>
          <w:ilvl w:val="0"/>
          <w:numId w:val="29"/>
        </w:numPr>
        <w:shd w:val="clear" w:color="auto" w:fill="auto"/>
        <w:tabs>
          <w:tab w:val="left" w:pos="666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</w:t>
      </w:r>
      <w:r w:rsidRPr="0097057C">
        <w:rPr>
          <w:rFonts w:ascii="Times New Roman" w:hAnsi="Times New Roman"/>
          <w:sz w:val="24"/>
          <w:szCs w:val="24"/>
        </w:rPr>
        <w:br/>
        <w:t>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876A28" w:rsidRPr="0097057C" w:rsidRDefault="00876A28" w:rsidP="0005705E">
      <w:pPr>
        <w:pStyle w:val="5"/>
        <w:numPr>
          <w:ilvl w:val="0"/>
          <w:numId w:val="29"/>
        </w:numPr>
        <w:shd w:val="clear" w:color="auto" w:fill="auto"/>
        <w:tabs>
          <w:tab w:val="left" w:pos="642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876A28" w:rsidRPr="00046E8A" w:rsidRDefault="00876A28" w:rsidP="00046E8A">
      <w:pPr>
        <w:pStyle w:val="5"/>
        <w:numPr>
          <w:ilvl w:val="0"/>
          <w:numId w:val="29"/>
        </w:numPr>
        <w:shd w:val="clear" w:color="auto" w:fill="auto"/>
        <w:tabs>
          <w:tab w:val="left" w:pos="618"/>
          <w:tab w:val="left" w:pos="993"/>
        </w:tabs>
        <w:spacing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97057C">
        <w:rPr>
          <w:rFonts w:ascii="Times New Roman" w:hAnsi="Times New Roman"/>
          <w:sz w:val="24"/>
          <w:szCs w:val="24"/>
        </w:rP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</w:t>
      </w:r>
      <w:r w:rsidRPr="0097057C">
        <w:rPr>
          <w:rFonts w:ascii="Times New Roman" w:hAnsi="Times New Roman"/>
          <w:sz w:val="24"/>
          <w:szCs w:val="24"/>
        </w:rPr>
        <w:br/>
        <w:t>координационных) способностей, контролировать и анализировать эффективность этих занятий, ведя дневник самонаблюдения.</w:t>
      </w:r>
    </w:p>
    <w:p w:rsidR="00876A28" w:rsidRDefault="00876A28" w:rsidP="000965FA">
      <w:pPr>
        <w:shd w:val="clear" w:color="auto" w:fill="FFFFFF"/>
        <w:spacing w:after="0" w:line="240" w:lineRule="auto"/>
        <w:ind w:right="58"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6A28" w:rsidRPr="000965FA" w:rsidRDefault="00876A28" w:rsidP="000965FA">
      <w:pPr>
        <w:shd w:val="clear" w:color="auto" w:fill="FFFFFF"/>
        <w:spacing w:after="0" w:line="240" w:lineRule="auto"/>
        <w:ind w:right="58" w:firstLine="720"/>
        <w:jc w:val="center"/>
        <w:rPr>
          <w:rFonts w:ascii="Times New Roman" w:hAnsi="Times New Roman"/>
          <w:sz w:val="24"/>
          <w:szCs w:val="24"/>
        </w:rPr>
      </w:pPr>
      <w:r w:rsidRPr="000965FA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 ИЗУЧЕНИЯ</w:t>
      </w:r>
    </w:p>
    <w:p w:rsidR="00876A28" w:rsidRPr="000965FA" w:rsidRDefault="00876A28" w:rsidP="000965FA">
      <w:pPr>
        <w:shd w:val="clear" w:color="auto" w:fill="FFFFFF"/>
        <w:spacing w:after="0" w:line="240" w:lineRule="auto"/>
        <w:ind w:right="53" w:firstLine="720"/>
        <w:jc w:val="center"/>
        <w:rPr>
          <w:rFonts w:ascii="Times New Roman" w:hAnsi="Times New Roman"/>
          <w:sz w:val="24"/>
          <w:szCs w:val="24"/>
        </w:rPr>
      </w:pPr>
      <w:r w:rsidRPr="000965FA">
        <w:rPr>
          <w:rFonts w:ascii="Times New Roman" w:hAnsi="Times New Roman"/>
          <w:b/>
          <w:bCs/>
          <w:color w:val="000000"/>
          <w:sz w:val="24"/>
          <w:szCs w:val="24"/>
        </w:rPr>
        <w:t>ПРЕДМЕТА «ФИЗИЧЕСКАЯ КУЛЬТУРА»</w:t>
      </w:r>
    </w:p>
    <w:p w:rsidR="00876A28" w:rsidRPr="000965FA" w:rsidRDefault="00876A28" w:rsidP="000965FA">
      <w:pPr>
        <w:shd w:val="clear" w:color="auto" w:fill="FFFFFF"/>
        <w:spacing w:after="0" w:line="240" w:lineRule="auto"/>
        <w:ind w:right="38" w:firstLine="720"/>
        <w:jc w:val="center"/>
        <w:rPr>
          <w:rFonts w:ascii="Times New Roman" w:hAnsi="Times New Roman"/>
          <w:sz w:val="24"/>
          <w:szCs w:val="24"/>
        </w:rPr>
      </w:pPr>
      <w:r w:rsidRPr="000965FA">
        <w:rPr>
          <w:rFonts w:ascii="Times New Roman" w:hAnsi="Times New Roman"/>
          <w:b/>
          <w:bCs/>
          <w:color w:val="000000"/>
          <w:sz w:val="24"/>
          <w:szCs w:val="24"/>
        </w:rPr>
        <w:t>В ОСНОВНОЙ ШКОЛЕ</w:t>
      </w:r>
    </w:p>
    <w:p w:rsidR="00876A28" w:rsidRPr="0005705E" w:rsidRDefault="00876A28" w:rsidP="0005705E">
      <w:pPr>
        <w:shd w:val="clear" w:color="auto" w:fill="FFFFFF"/>
        <w:spacing w:after="0"/>
        <w:ind w:firstLine="567"/>
        <w:rPr>
          <w:b/>
          <w:sz w:val="24"/>
          <w:szCs w:val="24"/>
        </w:rPr>
      </w:pPr>
      <w:r w:rsidRPr="0005705E">
        <w:rPr>
          <w:rFonts w:ascii="Times New Roman" w:hAnsi="Times New Roman"/>
          <w:b/>
          <w:i/>
          <w:iCs/>
          <w:color w:val="000000"/>
          <w:sz w:val="24"/>
          <w:szCs w:val="24"/>
        </w:rPr>
        <w:t>Выпускник научится:</w:t>
      </w:r>
    </w:p>
    <w:p w:rsidR="00876A28" w:rsidRPr="0005705E" w:rsidRDefault="00876A28" w:rsidP="0005705E">
      <w:pPr>
        <w:widowControl w:val="0"/>
        <w:numPr>
          <w:ilvl w:val="0"/>
          <w:numId w:val="3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05E">
        <w:rPr>
          <w:rFonts w:ascii="Times New Roman" w:hAnsi="Times New Roman"/>
          <w:color w:val="000000"/>
          <w:sz w:val="24"/>
          <w:szCs w:val="24"/>
        </w:rPr>
        <w:t>рассматривать физическую культуру как явление культу</w:t>
      </w:r>
      <w:r w:rsidRPr="0005705E">
        <w:rPr>
          <w:rFonts w:ascii="Times New Roman" w:hAnsi="Times New Roman"/>
          <w:color w:val="000000"/>
          <w:sz w:val="24"/>
          <w:szCs w:val="24"/>
        </w:rPr>
        <w:softHyphen/>
        <w:t>ры, выделять исторические этапы её развития, характеризовать основные направления и формы её организации в со</w:t>
      </w:r>
      <w:r w:rsidRPr="0005705E">
        <w:rPr>
          <w:rFonts w:ascii="Times New Roman" w:hAnsi="Times New Roman"/>
          <w:color w:val="000000"/>
          <w:sz w:val="24"/>
          <w:szCs w:val="24"/>
        </w:rPr>
        <w:softHyphen/>
        <w:t>временном обществе;</w:t>
      </w:r>
    </w:p>
    <w:p w:rsidR="00876A28" w:rsidRPr="0005705E" w:rsidRDefault="00876A28" w:rsidP="0005705E">
      <w:pPr>
        <w:widowControl w:val="0"/>
        <w:numPr>
          <w:ilvl w:val="0"/>
          <w:numId w:val="3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05E">
        <w:rPr>
          <w:rFonts w:ascii="Times New Roman" w:hAnsi="Times New Roman"/>
          <w:color w:val="000000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</w:t>
      </w:r>
      <w:r w:rsidRPr="0005705E">
        <w:rPr>
          <w:rFonts w:ascii="Times New Roman" w:hAnsi="Times New Roman"/>
          <w:color w:val="000000"/>
          <w:sz w:val="24"/>
          <w:szCs w:val="24"/>
        </w:rPr>
        <w:softHyphen/>
        <w:t>ничным физическим развитием и физической подготовлен</w:t>
      </w:r>
      <w:r w:rsidRPr="0005705E">
        <w:rPr>
          <w:rFonts w:ascii="Times New Roman" w:hAnsi="Times New Roman"/>
          <w:color w:val="000000"/>
          <w:sz w:val="24"/>
          <w:szCs w:val="24"/>
        </w:rPr>
        <w:softHyphen/>
        <w:t>ностью, формированием качеств личности и профилактикой вредных привычек;</w:t>
      </w:r>
    </w:p>
    <w:p w:rsidR="00876A28" w:rsidRPr="0005705E" w:rsidRDefault="00876A28" w:rsidP="0005705E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05E">
        <w:rPr>
          <w:rFonts w:ascii="Times New Roman" w:hAnsi="Times New Roman"/>
          <w:color w:val="000000"/>
          <w:sz w:val="24"/>
          <w:szCs w:val="24"/>
        </w:rPr>
        <w:t>определять базовые понятия  и термины физической культуры, применять их в процессе совместных занятий фи</w:t>
      </w:r>
      <w:r w:rsidRPr="0005705E">
        <w:rPr>
          <w:rFonts w:ascii="Times New Roman" w:hAnsi="Times New Roman"/>
          <w:color w:val="000000"/>
          <w:sz w:val="24"/>
          <w:szCs w:val="24"/>
        </w:rPr>
        <w:softHyphen/>
        <w:t>зическими упражнениями со своими сверстниками, излагать с их помощью особенности выполнения техники двигатель</w:t>
      </w:r>
      <w:r w:rsidRPr="0005705E">
        <w:rPr>
          <w:rFonts w:ascii="Times New Roman" w:hAnsi="Times New Roman"/>
          <w:color w:val="000000"/>
          <w:sz w:val="24"/>
          <w:szCs w:val="24"/>
        </w:rPr>
        <w:softHyphen/>
        <w:t>ных действий и физических упражнений, развития физиче</w:t>
      </w:r>
      <w:r w:rsidRPr="0005705E">
        <w:rPr>
          <w:rFonts w:ascii="Times New Roman" w:hAnsi="Times New Roman"/>
          <w:color w:val="000000"/>
          <w:sz w:val="24"/>
          <w:szCs w:val="24"/>
        </w:rPr>
        <w:softHyphen/>
        <w:t>ских качеств;</w:t>
      </w:r>
    </w:p>
    <w:p w:rsidR="00876A28" w:rsidRPr="0005705E" w:rsidRDefault="00876A28" w:rsidP="0005705E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05E">
        <w:rPr>
          <w:rFonts w:ascii="Times New Roman" w:hAnsi="Times New Roman"/>
          <w:color w:val="000000"/>
          <w:sz w:val="24"/>
          <w:szCs w:val="24"/>
        </w:rPr>
        <w:t>разрабатывать содержание самостоятельных занятий фи</w:t>
      </w:r>
      <w:r w:rsidRPr="0005705E">
        <w:rPr>
          <w:rFonts w:ascii="Times New Roman" w:hAnsi="Times New Roman"/>
          <w:color w:val="000000"/>
          <w:sz w:val="24"/>
          <w:szCs w:val="24"/>
        </w:rPr>
        <w:softHyphen/>
        <w:t>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876A28" w:rsidRPr="0005705E" w:rsidRDefault="00876A28" w:rsidP="0005705E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05E">
        <w:rPr>
          <w:rFonts w:ascii="Times New Roman" w:hAnsi="Times New Roman"/>
          <w:color w:val="000000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876A28" w:rsidRPr="0005705E" w:rsidRDefault="00876A28" w:rsidP="0005705E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05E">
        <w:rPr>
          <w:rFonts w:ascii="Times New Roman" w:hAnsi="Times New Roman"/>
          <w:color w:val="000000"/>
          <w:sz w:val="24"/>
          <w:szCs w:val="24"/>
        </w:rPr>
        <w:t>руководствоваться правилами оказания первой помощи при травмах и ушибах во время самостоятельных занятий фи</w:t>
      </w:r>
      <w:r w:rsidRPr="0005705E">
        <w:rPr>
          <w:rFonts w:ascii="Times New Roman" w:hAnsi="Times New Roman"/>
          <w:color w:val="000000"/>
          <w:sz w:val="24"/>
          <w:szCs w:val="24"/>
        </w:rPr>
        <w:softHyphen/>
        <w:t>зическими упражнениями.</w:t>
      </w:r>
    </w:p>
    <w:p w:rsidR="00876A28" w:rsidRPr="0005705E" w:rsidRDefault="00876A28" w:rsidP="0005705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5705E">
        <w:rPr>
          <w:rFonts w:ascii="Times New Roman" w:hAnsi="Times New Roman"/>
          <w:b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876A28" w:rsidRPr="0005705E" w:rsidRDefault="00876A28" w:rsidP="0005705E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5705E">
        <w:rPr>
          <w:rFonts w:ascii="Times New Roman" w:hAnsi="Times New Roman"/>
          <w:color w:val="000000"/>
          <w:sz w:val="24"/>
          <w:szCs w:val="24"/>
        </w:rPr>
        <w:t>характеризовать цель возрождения Олимпийских игр и роль Пьера де Кубертена в становлении современного олим</w:t>
      </w:r>
      <w:r w:rsidRPr="0005705E">
        <w:rPr>
          <w:rFonts w:ascii="Times New Roman" w:hAnsi="Times New Roman"/>
          <w:color w:val="000000"/>
          <w:sz w:val="24"/>
          <w:szCs w:val="24"/>
        </w:rPr>
        <w:softHyphen/>
        <w:t>пийского движения, объяснять смысл символики и ритуалов Олимпийских игр;</w:t>
      </w:r>
    </w:p>
    <w:p w:rsidR="00876A28" w:rsidRPr="0005705E" w:rsidRDefault="00876A28" w:rsidP="0005705E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  <w:tab w:val="left" w:pos="6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705E">
        <w:rPr>
          <w:rFonts w:ascii="Times New Roman" w:hAnsi="Times New Roman"/>
          <w:color w:val="000000"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принес</w:t>
      </w:r>
      <w:r w:rsidRPr="0005705E">
        <w:rPr>
          <w:rFonts w:ascii="Times New Roman" w:hAnsi="Times New Roman"/>
          <w:color w:val="000000"/>
          <w:sz w:val="24"/>
          <w:szCs w:val="24"/>
        </w:rPr>
        <w:softHyphen/>
        <w:t>ших славу российскому спорту;</w:t>
      </w:r>
    </w:p>
    <w:p w:rsidR="00876A28" w:rsidRPr="0005705E" w:rsidRDefault="00876A28" w:rsidP="0005705E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  <w:tab w:val="left" w:pos="6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705E">
        <w:rPr>
          <w:rFonts w:ascii="Times New Roman" w:hAnsi="Times New Roman"/>
          <w:color w:val="000000"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</w:t>
      </w:r>
      <w:r w:rsidRPr="0005705E">
        <w:rPr>
          <w:rFonts w:ascii="Times New Roman" w:hAnsi="Times New Roman"/>
          <w:color w:val="000000"/>
          <w:sz w:val="24"/>
          <w:szCs w:val="24"/>
        </w:rPr>
        <w:softHyphen/>
        <w:t>вать связь между развитием физических качеств и основных систем организма.</w:t>
      </w:r>
    </w:p>
    <w:p w:rsidR="00876A28" w:rsidRPr="0005705E" w:rsidRDefault="00876A28" w:rsidP="0005705E">
      <w:pPr>
        <w:shd w:val="clear" w:color="auto" w:fill="FFFFFF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5705E">
        <w:rPr>
          <w:rFonts w:ascii="Times New Roman" w:hAnsi="Times New Roman"/>
          <w:b/>
          <w:color w:val="000000"/>
          <w:sz w:val="24"/>
          <w:szCs w:val="24"/>
        </w:rPr>
        <w:t xml:space="preserve">Способы двигательной (физкультурной) деятельности </w:t>
      </w:r>
    </w:p>
    <w:p w:rsidR="00876A28" w:rsidRPr="0005705E" w:rsidRDefault="00876A28" w:rsidP="0005705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5705E">
        <w:rPr>
          <w:rFonts w:ascii="Times New Roman" w:hAnsi="Times New Roman"/>
          <w:b/>
          <w:i/>
          <w:iCs/>
          <w:color w:val="000000"/>
          <w:sz w:val="24"/>
          <w:szCs w:val="24"/>
        </w:rPr>
        <w:t>Выпускник научится</w:t>
      </w:r>
      <w:r w:rsidRPr="0005705E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</w:p>
    <w:p w:rsidR="00876A28" w:rsidRPr="0005705E" w:rsidRDefault="00876A28" w:rsidP="0005705E">
      <w:pPr>
        <w:pStyle w:val="ListParagraph"/>
        <w:numPr>
          <w:ilvl w:val="0"/>
          <w:numId w:val="38"/>
        </w:numPr>
        <w:shd w:val="clear" w:color="auto" w:fill="FFFFFF"/>
        <w:tabs>
          <w:tab w:val="left" w:pos="284"/>
          <w:tab w:val="left" w:pos="426"/>
          <w:tab w:val="left" w:pos="494"/>
          <w:tab w:val="left" w:pos="614"/>
        </w:tabs>
        <w:spacing w:after="0" w:line="240" w:lineRule="auto"/>
        <w:ind w:left="0" w:firstLine="567"/>
        <w:jc w:val="both"/>
      </w:pPr>
      <w:r w:rsidRPr="0005705E">
        <w:rPr>
          <w:color w:val="000000"/>
        </w:rPr>
        <w:t>использовать занятия физической культурой, спортив</w:t>
      </w:r>
      <w:r w:rsidRPr="0005705E">
        <w:rPr>
          <w:color w:val="000000"/>
        </w:rPr>
        <w:softHyphen/>
        <w:t>ные игры и спортивные соревнования для организации ин</w:t>
      </w:r>
      <w:r w:rsidRPr="0005705E">
        <w:rPr>
          <w:color w:val="000000"/>
        </w:rPr>
        <w:softHyphen/>
        <w:t xml:space="preserve">дивидуального отдыха и досуга, укрепления собственного здоровья, повышения уровня физических кондиций; </w:t>
      </w:r>
    </w:p>
    <w:p w:rsidR="00876A28" w:rsidRPr="0005705E" w:rsidRDefault="00876A28" w:rsidP="0005705E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284"/>
          <w:tab w:val="left" w:pos="426"/>
          <w:tab w:val="left" w:pos="494"/>
          <w:tab w:val="left" w:pos="61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  <w:r w:rsidRPr="0005705E">
        <w:rPr>
          <w:color w:val="000000"/>
        </w:rPr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 </w:t>
      </w:r>
      <w:r w:rsidRPr="0005705E">
        <w:rPr>
          <w:color w:val="000000"/>
          <w:lang w:val="en-US"/>
        </w:rPr>
        <w:t>o</w:t>
      </w:r>
      <w:r w:rsidRPr="0005705E">
        <w:rPr>
          <w:color w:val="000000"/>
        </w:rPr>
        <w:t xml:space="preserve">рганизма,;  </w:t>
      </w:r>
    </w:p>
    <w:p w:rsidR="00876A28" w:rsidRPr="0005705E" w:rsidRDefault="00876A28" w:rsidP="0005705E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284"/>
          <w:tab w:val="left" w:pos="426"/>
          <w:tab w:val="left" w:pos="494"/>
          <w:tab w:val="left" w:pos="61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5705E">
        <w:rPr>
          <w:color w:val="000000"/>
        </w:rPr>
        <w:t>классифицировать   физические  упражнения   по 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876A28" w:rsidRPr="0005705E" w:rsidRDefault="00876A28" w:rsidP="0005705E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284"/>
          <w:tab w:val="left" w:pos="426"/>
          <w:tab w:val="left" w:pos="494"/>
          <w:tab w:val="left" w:pos="61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5705E">
        <w:rPr>
          <w:color w:val="000000"/>
        </w:rPr>
        <w:t xml:space="preserve">самостоятельно проводить занятия по обучению  двигательным действиям, анализировать особенности их выполнения, выявлять ошибки и своевременно устранять их; </w:t>
      </w:r>
    </w:p>
    <w:p w:rsidR="00876A28" w:rsidRPr="0005705E" w:rsidRDefault="00876A28" w:rsidP="0005705E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284"/>
          <w:tab w:val="left" w:pos="426"/>
          <w:tab w:val="left" w:pos="494"/>
          <w:tab w:val="left" w:pos="61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5705E">
        <w:rPr>
          <w:color w:val="000000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876A28" w:rsidRPr="0005705E" w:rsidRDefault="00876A28" w:rsidP="0005705E">
      <w:pPr>
        <w:pStyle w:val="ListParagraph"/>
        <w:widowControl w:val="0"/>
        <w:numPr>
          <w:ilvl w:val="0"/>
          <w:numId w:val="38"/>
        </w:numPr>
        <w:shd w:val="clear" w:color="auto" w:fill="FFFFFF"/>
        <w:tabs>
          <w:tab w:val="left" w:pos="284"/>
          <w:tab w:val="left" w:pos="426"/>
          <w:tab w:val="left" w:pos="494"/>
          <w:tab w:val="left" w:pos="614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5705E">
        <w:rPr>
          <w:color w:val="000000"/>
        </w:rPr>
        <w:t xml:space="preserve">взаимодействовать со сверстниками в условиях самостоятельной учебной деятельности, оказывать помощь в </w:t>
      </w:r>
      <w:r w:rsidRPr="0005705E">
        <w:rPr>
          <w:color w:val="000000"/>
          <w:lang w:val="en-US"/>
        </w:rPr>
        <w:t>op</w:t>
      </w:r>
      <w:r w:rsidRPr="0005705E">
        <w:rPr>
          <w:color w:val="000000"/>
        </w:rPr>
        <w:t>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876A28" w:rsidRPr="0005705E" w:rsidRDefault="00876A28" w:rsidP="0005705E">
      <w:pPr>
        <w:shd w:val="clear" w:color="auto" w:fill="FFFFFF"/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5705E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Выпускник получит возможность научиться:</w:t>
      </w:r>
    </w:p>
    <w:p w:rsidR="00876A28" w:rsidRPr="0005705E" w:rsidRDefault="00876A28" w:rsidP="0005705E">
      <w:pPr>
        <w:widowControl w:val="0"/>
        <w:numPr>
          <w:ilvl w:val="0"/>
          <w:numId w:val="38"/>
        </w:numPr>
        <w:shd w:val="clear" w:color="auto" w:fill="FFFFFF"/>
        <w:tabs>
          <w:tab w:val="left" w:pos="49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05E">
        <w:rPr>
          <w:rFonts w:ascii="Times New Roman" w:hAnsi="Times New Roman"/>
          <w:color w:val="000000"/>
          <w:sz w:val="24"/>
          <w:szCs w:val="24"/>
        </w:rPr>
        <w:t>вести дневник по физкультурной деятельности,   включать в него оформление планов  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 подготовленности;</w:t>
      </w:r>
    </w:p>
    <w:p w:rsidR="00876A28" w:rsidRPr="0005705E" w:rsidRDefault="00876A28" w:rsidP="0005705E">
      <w:pPr>
        <w:widowControl w:val="0"/>
        <w:numPr>
          <w:ilvl w:val="0"/>
          <w:numId w:val="3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05E">
        <w:rPr>
          <w:rFonts w:ascii="Times New Roman" w:hAnsi="Times New Roman"/>
          <w:color w:val="000000"/>
          <w:sz w:val="24"/>
          <w:szCs w:val="24"/>
        </w:rPr>
        <w:t>проводить занятия физической культурой с использованием оздоровительной ходьбы и бега, лыжных прогулок и туристских походов, обеспечивать их оздоровительную направленность;</w:t>
      </w:r>
    </w:p>
    <w:p w:rsidR="00876A28" w:rsidRPr="0005705E" w:rsidRDefault="00876A28" w:rsidP="0005705E">
      <w:pPr>
        <w:widowControl w:val="0"/>
        <w:numPr>
          <w:ilvl w:val="0"/>
          <w:numId w:val="3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05E">
        <w:rPr>
          <w:rFonts w:ascii="Times New Roman" w:hAnsi="Times New Roman"/>
          <w:color w:val="000000"/>
          <w:sz w:val="24"/>
          <w:szCs w:val="24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876A28" w:rsidRPr="0005705E" w:rsidRDefault="00876A28" w:rsidP="0005705E">
      <w:pPr>
        <w:shd w:val="clear" w:color="auto" w:fill="FFFFFF"/>
        <w:spacing w:after="0"/>
        <w:ind w:right="2016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5705E">
        <w:rPr>
          <w:rFonts w:ascii="Times New Roman" w:hAnsi="Times New Roman"/>
          <w:b/>
          <w:color w:val="000000"/>
          <w:sz w:val="24"/>
          <w:szCs w:val="24"/>
        </w:rPr>
        <w:t>Физическое совершенствование</w:t>
      </w:r>
    </w:p>
    <w:p w:rsidR="00876A28" w:rsidRPr="0005705E" w:rsidRDefault="00876A28" w:rsidP="0005705E">
      <w:pPr>
        <w:shd w:val="clear" w:color="auto" w:fill="FFFFFF"/>
        <w:spacing w:after="0"/>
        <w:ind w:right="2016" w:firstLine="567"/>
        <w:jc w:val="both"/>
        <w:rPr>
          <w:rFonts w:ascii="Times New Roman" w:hAnsi="Times New Roman"/>
          <w:b/>
          <w:sz w:val="24"/>
          <w:szCs w:val="24"/>
        </w:rPr>
      </w:pPr>
      <w:r w:rsidRPr="0005705E">
        <w:rPr>
          <w:rFonts w:ascii="Times New Roman" w:hAnsi="Times New Roman"/>
          <w:b/>
          <w:i/>
          <w:iCs/>
          <w:color w:val="000000"/>
          <w:sz w:val="24"/>
          <w:szCs w:val="24"/>
        </w:rPr>
        <w:t>Выпускник научится:</w:t>
      </w:r>
    </w:p>
    <w:p w:rsidR="00876A28" w:rsidRPr="0005705E" w:rsidRDefault="00876A28" w:rsidP="0005705E">
      <w:pPr>
        <w:widowControl w:val="0"/>
        <w:numPr>
          <w:ilvl w:val="0"/>
          <w:numId w:val="3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05E">
        <w:rPr>
          <w:rFonts w:ascii="Times New Roman" w:hAnsi="Times New Roman"/>
          <w:color w:val="000000"/>
          <w:sz w:val="24"/>
          <w:szCs w:val="24"/>
        </w:rPr>
        <w:t>выполнять  комплексы  упражнений   по   профилактике переутомления и перенапряжения организма, повышению его работоспособности в процессе трудовой и учебной деятельности;</w:t>
      </w:r>
    </w:p>
    <w:p w:rsidR="00876A28" w:rsidRPr="0005705E" w:rsidRDefault="00876A28" w:rsidP="0005705E">
      <w:pPr>
        <w:widowControl w:val="0"/>
        <w:numPr>
          <w:ilvl w:val="0"/>
          <w:numId w:val="3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05E">
        <w:rPr>
          <w:rFonts w:ascii="Times New Roman" w:hAnsi="Times New Roman"/>
          <w:color w:val="000000"/>
          <w:sz w:val="24"/>
          <w:szCs w:val="24"/>
        </w:rPr>
        <w:t>выполнять общеразвивающие упражнения, 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876A28" w:rsidRPr="0005705E" w:rsidRDefault="00876A28" w:rsidP="0005705E">
      <w:pPr>
        <w:widowControl w:val="0"/>
        <w:numPr>
          <w:ilvl w:val="0"/>
          <w:numId w:val="3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05E">
        <w:rPr>
          <w:rFonts w:ascii="Times New Roman" w:hAnsi="Times New Roman"/>
          <w:color w:val="000000"/>
          <w:sz w:val="24"/>
          <w:szCs w:val="24"/>
        </w:rPr>
        <w:t>выполнять акробатические комбинации из числа  хорошо освоенных упражнений;</w:t>
      </w:r>
    </w:p>
    <w:p w:rsidR="00876A28" w:rsidRPr="0005705E" w:rsidRDefault="00876A28" w:rsidP="0005705E">
      <w:pPr>
        <w:widowControl w:val="0"/>
        <w:numPr>
          <w:ilvl w:val="0"/>
          <w:numId w:val="3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05E">
        <w:rPr>
          <w:rFonts w:ascii="Times New Roman" w:hAnsi="Times New Roman"/>
          <w:color w:val="000000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876A28" w:rsidRPr="0005705E" w:rsidRDefault="00876A28" w:rsidP="0005705E">
      <w:pPr>
        <w:widowControl w:val="0"/>
        <w:numPr>
          <w:ilvl w:val="0"/>
          <w:numId w:val="3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05E">
        <w:rPr>
          <w:rFonts w:ascii="Times New Roman" w:hAnsi="Times New Roman"/>
          <w:color w:val="000000"/>
          <w:sz w:val="24"/>
          <w:szCs w:val="24"/>
        </w:rPr>
        <w:t>выполнять  легкоатлетические   упражнения   в   беге и прыжках (в высоту и длину);</w:t>
      </w:r>
    </w:p>
    <w:p w:rsidR="00876A28" w:rsidRPr="0005705E" w:rsidRDefault="00876A28" w:rsidP="0005705E">
      <w:pPr>
        <w:widowControl w:val="0"/>
        <w:numPr>
          <w:ilvl w:val="0"/>
          <w:numId w:val="3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05E">
        <w:rPr>
          <w:rFonts w:ascii="Times New Roman" w:hAnsi="Times New Roman"/>
          <w:color w:val="000000"/>
          <w:sz w:val="24"/>
          <w:szCs w:val="24"/>
        </w:rPr>
        <w:t>выполнять передвижения на лыжах скользящими спосо</w:t>
      </w:r>
      <w:r w:rsidRPr="0005705E">
        <w:rPr>
          <w:rFonts w:ascii="Times New Roman" w:hAnsi="Times New Roman"/>
          <w:color w:val="000000"/>
          <w:sz w:val="24"/>
          <w:szCs w:val="24"/>
        </w:rPr>
        <w:softHyphen/>
        <w:t>бами ходьбы, демонстрировать технику умения последова</w:t>
      </w:r>
      <w:r w:rsidRPr="0005705E">
        <w:rPr>
          <w:rFonts w:ascii="Times New Roman" w:hAnsi="Times New Roman"/>
          <w:color w:val="000000"/>
          <w:sz w:val="24"/>
          <w:szCs w:val="24"/>
        </w:rPr>
        <w:softHyphen/>
        <w:t>тельно чередовать их в процессе прохождения тренировочных дистанций (для снежных регионов России);</w:t>
      </w:r>
    </w:p>
    <w:p w:rsidR="00876A28" w:rsidRPr="0005705E" w:rsidRDefault="00876A28" w:rsidP="0005705E">
      <w:pPr>
        <w:widowControl w:val="0"/>
        <w:numPr>
          <w:ilvl w:val="0"/>
          <w:numId w:val="3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05E">
        <w:rPr>
          <w:rFonts w:ascii="Times New Roman" w:hAnsi="Times New Roman"/>
          <w:color w:val="000000"/>
          <w:sz w:val="24"/>
          <w:szCs w:val="24"/>
        </w:rPr>
        <w:t>выполнять спуски и торможения на лыжах с пологого склона одним из разученных способов;</w:t>
      </w:r>
    </w:p>
    <w:p w:rsidR="00876A28" w:rsidRPr="0005705E" w:rsidRDefault="00876A28" w:rsidP="0005705E">
      <w:pPr>
        <w:widowControl w:val="0"/>
        <w:numPr>
          <w:ilvl w:val="0"/>
          <w:numId w:val="3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05E">
        <w:rPr>
          <w:rFonts w:ascii="Times New Roman" w:hAnsi="Times New Roman"/>
          <w:color w:val="000000"/>
          <w:sz w:val="24"/>
          <w:szCs w:val="24"/>
        </w:rPr>
        <w:t>выполнять основные технические действия и приёмы иг</w:t>
      </w:r>
      <w:r w:rsidRPr="0005705E">
        <w:rPr>
          <w:rFonts w:ascii="Times New Roman" w:hAnsi="Times New Roman"/>
          <w:color w:val="000000"/>
          <w:sz w:val="24"/>
          <w:szCs w:val="24"/>
        </w:rPr>
        <w:softHyphen/>
        <w:t>ры в футбол, волейбол, баскетбол в условиях учебной и иг</w:t>
      </w:r>
      <w:r w:rsidRPr="0005705E">
        <w:rPr>
          <w:rFonts w:ascii="Times New Roman" w:hAnsi="Times New Roman"/>
          <w:color w:val="000000"/>
          <w:sz w:val="24"/>
          <w:szCs w:val="24"/>
        </w:rPr>
        <w:softHyphen/>
        <w:t>ровой деятельности;</w:t>
      </w:r>
    </w:p>
    <w:p w:rsidR="00876A28" w:rsidRPr="0005705E" w:rsidRDefault="00876A28" w:rsidP="0005705E">
      <w:pPr>
        <w:widowControl w:val="0"/>
        <w:numPr>
          <w:ilvl w:val="0"/>
          <w:numId w:val="3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05E">
        <w:rPr>
          <w:rFonts w:ascii="Times New Roman" w:hAnsi="Times New Roman"/>
          <w:color w:val="000000"/>
          <w:sz w:val="24"/>
          <w:szCs w:val="24"/>
        </w:rPr>
        <w:t>выполнять тестовые упражнения на оценку уровня ин</w:t>
      </w:r>
      <w:r w:rsidRPr="0005705E">
        <w:rPr>
          <w:rFonts w:ascii="Times New Roman" w:hAnsi="Times New Roman"/>
          <w:color w:val="000000"/>
          <w:sz w:val="24"/>
          <w:szCs w:val="24"/>
        </w:rPr>
        <w:softHyphen/>
        <w:t>дивидуального развития основных физических качеств.</w:t>
      </w:r>
    </w:p>
    <w:p w:rsidR="00876A28" w:rsidRPr="0005705E" w:rsidRDefault="00876A28" w:rsidP="0005705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5705E">
        <w:rPr>
          <w:rFonts w:ascii="Times New Roman" w:hAnsi="Times New Roman"/>
          <w:b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876A28" w:rsidRPr="0005705E" w:rsidRDefault="00876A28" w:rsidP="0005705E">
      <w:pPr>
        <w:widowControl w:val="0"/>
        <w:numPr>
          <w:ilvl w:val="0"/>
          <w:numId w:val="3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05E">
        <w:rPr>
          <w:rFonts w:ascii="Times New Roman" w:hAnsi="Times New Roman"/>
          <w:color w:val="000000"/>
          <w:sz w:val="24"/>
          <w:szCs w:val="24"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876A28" w:rsidRPr="0005705E" w:rsidRDefault="00876A28" w:rsidP="0005705E">
      <w:pPr>
        <w:widowControl w:val="0"/>
        <w:numPr>
          <w:ilvl w:val="0"/>
          <w:numId w:val="3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5705E">
        <w:rPr>
          <w:rFonts w:ascii="Times New Roman" w:hAnsi="Times New Roman"/>
          <w:color w:val="000000"/>
          <w:sz w:val="24"/>
          <w:szCs w:val="24"/>
        </w:rPr>
        <w:t xml:space="preserve">преодолевать естественные и искусственные препятствия с помощью разнообразных способов лазанья,  прыжков и бега;  </w:t>
      </w:r>
    </w:p>
    <w:p w:rsidR="00876A28" w:rsidRPr="0005705E" w:rsidRDefault="00876A28" w:rsidP="0005705E">
      <w:pPr>
        <w:pStyle w:val="ListParagraph"/>
        <w:widowControl w:val="0"/>
        <w:numPr>
          <w:ilvl w:val="0"/>
          <w:numId w:val="3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5705E">
        <w:rPr>
          <w:color w:val="000000"/>
        </w:rPr>
        <w:t>осуществлять судейство по одному из осваиваемых ви</w:t>
      </w:r>
      <w:r w:rsidRPr="0005705E">
        <w:rPr>
          <w:color w:val="000000"/>
        </w:rPr>
        <w:softHyphen/>
        <w:t>дов спорта;</w:t>
      </w:r>
    </w:p>
    <w:p w:rsidR="00876A28" w:rsidRPr="0005705E" w:rsidRDefault="00876A28" w:rsidP="0005705E">
      <w:pPr>
        <w:pStyle w:val="ListParagraph"/>
        <w:widowControl w:val="0"/>
        <w:numPr>
          <w:ilvl w:val="0"/>
          <w:numId w:val="3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05705E">
        <w:rPr>
          <w:color w:val="000000"/>
        </w:rPr>
        <w:t>выполнять тестовые нормативы по физической подго</w:t>
      </w:r>
      <w:r w:rsidRPr="0005705E">
        <w:rPr>
          <w:color w:val="000000"/>
        </w:rPr>
        <w:softHyphen/>
        <w:t>товке;</w:t>
      </w:r>
    </w:p>
    <w:p w:rsidR="00876A28" w:rsidRPr="00843F34" w:rsidRDefault="00876A28" w:rsidP="0005705E">
      <w:pPr>
        <w:pStyle w:val="ListParagraph"/>
        <w:widowControl w:val="0"/>
        <w:numPr>
          <w:ilvl w:val="0"/>
          <w:numId w:val="3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  <w:sz w:val="28"/>
        </w:rPr>
      </w:pPr>
      <w:r w:rsidRPr="00843F34">
        <w:rPr>
          <w:b/>
          <w:sz w:val="28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876A28" w:rsidRDefault="00876A28" w:rsidP="00152707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6A28" w:rsidRDefault="00876A28" w:rsidP="00152707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6A28" w:rsidRDefault="00876A28" w:rsidP="00152707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6A28" w:rsidRDefault="00876A28" w:rsidP="00152707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6A28" w:rsidRDefault="00876A28" w:rsidP="00046E8A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6A28" w:rsidRPr="00046E8A" w:rsidRDefault="00876A28" w:rsidP="00046E8A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Таблица № 1</w:t>
      </w:r>
      <w:r w:rsidRPr="0022722A">
        <w:rPr>
          <w:rFonts w:ascii="Times New Roman" w:hAnsi="Times New Roman"/>
          <w:b/>
          <w:bCs/>
          <w:sz w:val="24"/>
          <w:szCs w:val="24"/>
        </w:rPr>
        <w:t xml:space="preserve"> «Уровень физической подготовленности» 5 класс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</w:t>
      </w:r>
      <w:r w:rsidRPr="0022722A">
        <w:rPr>
          <w:rFonts w:ascii="Times New Roman" w:hAnsi="Times New Roman"/>
          <w:b/>
          <w:sz w:val="24"/>
          <w:szCs w:val="24"/>
        </w:rPr>
        <w:t>альчики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37"/>
        <w:gridCol w:w="1737"/>
        <w:gridCol w:w="1737"/>
        <w:gridCol w:w="1736"/>
        <w:gridCol w:w="1736"/>
        <w:gridCol w:w="1738"/>
      </w:tblGrid>
      <w:tr w:rsidR="00876A28" w:rsidRPr="007A4203" w:rsidTr="00046E8A">
        <w:trPr>
          <w:trHeight w:val="1272"/>
        </w:trPr>
        <w:tc>
          <w:tcPr>
            <w:tcW w:w="833" w:type="pct"/>
            <w:tcBorders>
              <w:tl2br w:val="single" w:sz="4" w:space="0" w:color="auto"/>
            </w:tcBorders>
          </w:tcPr>
          <w:p w:rsidR="00876A28" w:rsidRPr="00AC6CED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Уровни Ф.П.</w:t>
            </w:r>
          </w:p>
          <w:p w:rsidR="00876A28" w:rsidRPr="00AC6CED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Низкий-</w:t>
            </w:r>
          </w:p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Ниже среднего-2 балла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Средний-</w:t>
            </w:r>
          </w:p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Выше среднего-</w:t>
            </w:r>
          </w:p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Высокий-</w:t>
            </w:r>
          </w:p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22722A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30 м. (сек)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6,7 и больше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6,6-6,1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6,0-5,0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4,9-4,4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4,3 и меньше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22722A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500 м. (мин; сек)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 xml:space="preserve">2,16 и больше 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2,15-2,09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2,08-1,56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1,55-1,49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1,48 и меньше</w:t>
            </w:r>
          </w:p>
        </w:tc>
      </w:tr>
      <w:tr w:rsidR="00876A28" w:rsidRPr="007A4203" w:rsidTr="00046E8A">
        <w:trPr>
          <w:trHeight w:val="672"/>
        </w:trPr>
        <w:tc>
          <w:tcPr>
            <w:tcW w:w="833" w:type="pct"/>
          </w:tcPr>
          <w:p w:rsidR="00876A28" w:rsidRPr="0022722A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Подтягивание (кол. раз)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9 и больше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22722A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Прыжок в длину с места (см.)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144 и меньше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145-158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159-179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180-193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194 и больше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22722A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Наклон вперед из положения сидя (см.)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3,0 и меньше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2,5-2,0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2,5-4,0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4,5-8,5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9,0 и больше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22722A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Поднимания туловища за 1 мин (кол. раз)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28 и меньше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29-35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36-39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40-46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47 и больше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22722A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Челночный бег 4х9(сек.)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12,3 и больше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12,2-11,3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11,2-10,7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10,6-10,1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10,0 и меньше</w:t>
            </w:r>
          </w:p>
        </w:tc>
      </w:tr>
    </w:tbl>
    <w:p w:rsidR="00876A28" w:rsidRPr="0022722A" w:rsidRDefault="00876A28" w:rsidP="00152707">
      <w:pPr>
        <w:jc w:val="center"/>
        <w:rPr>
          <w:rFonts w:ascii="Times New Roman" w:hAnsi="Times New Roman"/>
          <w:sz w:val="24"/>
          <w:szCs w:val="24"/>
        </w:rPr>
      </w:pPr>
    </w:p>
    <w:p w:rsidR="00876A28" w:rsidRPr="0022722A" w:rsidRDefault="00876A28" w:rsidP="004E53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№ 2 </w:t>
      </w:r>
      <w:r w:rsidRPr="0022722A">
        <w:rPr>
          <w:rFonts w:ascii="Times New Roman" w:hAnsi="Times New Roman"/>
          <w:b/>
          <w:bCs/>
          <w:sz w:val="24"/>
          <w:szCs w:val="24"/>
        </w:rPr>
        <w:t xml:space="preserve"> «Уровень физической подготовленности» 5 класс</w:t>
      </w:r>
    </w:p>
    <w:p w:rsidR="00876A28" w:rsidRDefault="00876A28" w:rsidP="004E53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22A">
        <w:rPr>
          <w:rFonts w:ascii="Times New Roman" w:hAnsi="Times New Roman"/>
          <w:b/>
          <w:sz w:val="24"/>
          <w:szCs w:val="24"/>
        </w:rPr>
        <w:t>Девочки</w:t>
      </w:r>
    </w:p>
    <w:p w:rsidR="00876A28" w:rsidRPr="0022722A" w:rsidRDefault="00876A28" w:rsidP="004E53E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52"/>
        <w:gridCol w:w="1733"/>
        <w:gridCol w:w="1732"/>
        <w:gridCol w:w="1734"/>
        <w:gridCol w:w="1734"/>
        <w:gridCol w:w="1736"/>
      </w:tblGrid>
      <w:tr w:rsidR="00876A28" w:rsidRPr="007A4203" w:rsidTr="00152707">
        <w:tc>
          <w:tcPr>
            <w:tcW w:w="840" w:type="pct"/>
            <w:tcBorders>
              <w:tl2br w:val="single" w:sz="4" w:space="0" w:color="auto"/>
            </w:tcBorders>
          </w:tcPr>
          <w:p w:rsidR="00876A28" w:rsidRPr="00AC6CED" w:rsidRDefault="00876A28" w:rsidP="004E53E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Уровни Ф.П.</w:t>
            </w:r>
          </w:p>
          <w:p w:rsidR="00876A28" w:rsidRPr="00AC6CED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A28" w:rsidRPr="0022722A" w:rsidRDefault="00876A28" w:rsidP="001527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831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Низкий-</w:t>
            </w:r>
          </w:p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831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Ниже среднего-2 балла</w:t>
            </w:r>
          </w:p>
        </w:tc>
        <w:tc>
          <w:tcPr>
            <w:tcW w:w="832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Средний-</w:t>
            </w:r>
          </w:p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832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Выше среднего-</w:t>
            </w:r>
          </w:p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Высокий-</w:t>
            </w:r>
          </w:p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876A28" w:rsidRPr="007A4203" w:rsidTr="00152707">
        <w:tc>
          <w:tcPr>
            <w:tcW w:w="840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30 м. (сек)</w:t>
            </w:r>
          </w:p>
        </w:tc>
        <w:tc>
          <w:tcPr>
            <w:tcW w:w="831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6,9 и больше</w:t>
            </w:r>
          </w:p>
        </w:tc>
        <w:tc>
          <w:tcPr>
            <w:tcW w:w="831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6,8-6,4</w:t>
            </w:r>
          </w:p>
        </w:tc>
        <w:tc>
          <w:tcPr>
            <w:tcW w:w="832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6,3-5,4</w:t>
            </w:r>
          </w:p>
        </w:tc>
        <w:tc>
          <w:tcPr>
            <w:tcW w:w="832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5,3-4,9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4,8 и меньше</w:t>
            </w:r>
          </w:p>
        </w:tc>
      </w:tr>
      <w:tr w:rsidR="00876A28" w:rsidRPr="007A4203" w:rsidTr="00152707">
        <w:tc>
          <w:tcPr>
            <w:tcW w:w="840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500м.(мин; сек)</w:t>
            </w:r>
          </w:p>
        </w:tc>
        <w:tc>
          <w:tcPr>
            <w:tcW w:w="831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1,18 и больше</w:t>
            </w:r>
          </w:p>
        </w:tc>
        <w:tc>
          <w:tcPr>
            <w:tcW w:w="831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1,17-1,14</w:t>
            </w:r>
          </w:p>
        </w:tc>
        <w:tc>
          <w:tcPr>
            <w:tcW w:w="832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1,13-1,06</w:t>
            </w:r>
          </w:p>
        </w:tc>
        <w:tc>
          <w:tcPr>
            <w:tcW w:w="832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1,05-1,02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1,01 и меньше</w:t>
            </w:r>
          </w:p>
        </w:tc>
      </w:tr>
      <w:tr w:rsidR="00876A28" w:rsidRPr="007A4203" w:rsidTr="00152707">
        <w:tc>
          <w:tcPr>
            <w:tcW w:w="840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Подтягивание (кол. раз)</w:t>
            </w:r>
          </w:p>
        </w:tc>
        <w:tc>
          <w:tcPr>
            <w:tcW w:w="831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9 и меньше</w:t>
            </w:r>
          </w:p>
        </w:tc>
        <w:tc>
          <w:tcPr>
            <w:tcW w:w="831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832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13-17</w:t>
            </w:r>
          </w:p>
        </w:tc>
        <w:tc>
          <w:tcPr>
            <w:tcW w:w="832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18-20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21 и больше</w:t>
            </w:r>
          </w:p>
        </w:tc>
      </w:tr>
      <w:tr w:rsidR="00876A28" w:rsidRPr="007A4203" w:rsidTr="00152707">
        <w:tc>
          <w:tcPr>
            <w:tcW w:w="840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Прыжок в длину с места (см.)</w:t>
            </w:r>
          </w:p>
        </w:tc>
        <w:tc>
          <w:tcPr>
            <w:tcW w:w="831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125 и меньше</w:t>
            </w:r>
          </w:p>
        </w:tc>
        <w:tc>
          <w:tcPr>
            <w:tcW w:w="831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126-138</w:t>
            </w:r>
          </w:p>
        </w:tc>
        <w:tc>
          <w:tcPr>
            <w:tcW w:w="832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139-159</w:t>
            </w:r>
          </w:p>
        </w:tc>
        <w:tc>
          <w:tcPr>
            <w:tcW w:w="832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160-172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173 и больше</w:t>
            </w:r>
          </w:p>
        </w:tc>
      </w:tr>
      <w:tr w:rsidR="00876A28" w:rsidRPr="007A4203" w:rsidTr="00152707">
        <w:tc>
          <w:tcPr>
            <w:tcW w:w="840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Наклон вперед из положения сидя (см.)</w:t>
            </w:r>
          </w:p>
        </w:tc>
        <w:tc>
          <w:tcPr>
            <w:tcW w:w="831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2,0 и меньше</w:t>
            </w:r>
          </w:p>
        </w:tc>
        <w:tc>
          <w:tcPr>
            <w:tcW w:w="831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2,5-7,0</w:t>
            </w:r>
          </w:p>
        </w:tc>
        <w:tc>
          <w:tcPr>
            <w:tcW w:w="832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7,5-12,0</w:t>
            </w:r>
          </w:p>
        </w:tc>
        <w:tc>
          <w:tcPr>
            <w:tcW w:w="832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12,5-16,0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16,5 и больше</w:t>
            </w:r>
          </w:p>
        </w:tc>
      </w:tr>
      <w:tr w:rsidR="00876A28" w:rsidRPr="007A4203" w:rsidTr="00152707">
        <w:tc>
          <w:tcPr>
            <w:tcW w:w="840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Поднимания туловища за 1 мин (кол. раз)</w:t>
            </w:r>
          </w:p>
        </w:tc>
        <w:tc>
          <w:tcPr>
            <w:tcW w:w="831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26 и меньше</w:t>
            </w:r>
          </w:p>
        </w:tc>
        <w:tc>
          <w:tcPr>
            <w:tcW w:w="831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27-32</w:t>
            </w:r>
          </w:p>
        </w:tc>
        <w:tc>
          <w:tcPr>
            <w:tcW w:w="832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33-36</w:t>
            </w:r>
          </w:p>
        </w:tc>
        <w:tc>
          <w:tcPr>
            <w:tcW w:w="832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37-41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42 и больше</w:t>
            </w:r>
          </w:p>
        </w:tc>
      </w:tr>
      <w:tr w:rsidR="00876A28" w:rsidRPr="007A4203" w:rsidTr="00152707">
        <w:tc>
          <w:tcPr>
            <w:tcW w:w="840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Челночный бег 4х9(сек.)</w:t>
            </w:r>
          </w:p>
        </w:tc>
        <w:tc>
          <w:tcPr>
            <w:tcW w:w="831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12,6 и больше</w:t>
            </w:r>
          </w:p>
        </w:tc>
        <w:tc>
          <w:tcPr>
            <w:tcW w:w="831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12,5-11,6</w:t>
            </w:r>
          </w:p>
        </w:tc>
        <w:tc>
          <w:tcPr>
            <w:tcW w:w="832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11,5-10,9</w:t>
            </w:r>
          </w:p>
        </w:tc>
        <w:tc>
          <w:tcPr>
            <w:tcW w:w="832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10,8-10,6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10,5 и меньше</w:t>
            </w:r>
          </w:p>
        </w:tc>
      </w:tr>
    </w:tbl>
    <w:p w:rsidR="00876A28" w:rsidRDefault="00876A28" w:rsidP="00046E8A">
      <w:pPr>
        <w:pStyle w:val="NoSpacing"/>
        <w:rPr>
          <w:b/>
          <w:bCs/>
        </w:rPr>
      </w:pPr>
    </w:p>
    <w:p w:rsidR="00876A28" w:rsidRDefault="00876A28" w:rsidP="00152707">
      <w:pPr>
        <w:pStyle w:val="NoSpacing"/>
        <w:jc w:val="center"/>
        <w:rPr>
          <w:b/>
          <w:bCs/>
        </w:rPr>
      </w:pPr>
    </w:p>
    <w:p w:rsidR="00876A28" w:rsidRDefault="00876A28" w:rsidP="00152707">
      <w:pPr>
        <w:pStyle w:val="NoSpacing"/>
        <w:jc w:val="center"/>
        <w:rPr>
          <w:b/>
          <w:bCs/>
        </w:rPr>
      </w:pPr>
      <w:r w:rsidRPr="006B2F63">
        <w:rPr>
          <w:b/>
          <w:bCs/>
        </w:rPr>
        <w:t xml:space="preserve">Таблица № </w:t>
      </w:r>
      <w:r>
        <w:rPr>
          <w:b/>
          <w:bCs/>
        </w:rPr>
        <w:t xml:space="preserve">3 «Учебные нормативы по освоению навыков, умений, </w:t>
      </w:r>
    </w:p>
    <w:p w:rsidR="00876A28" w:rsidRDefault="00876A28" w:rsidP="00152707">
      <w:pPr>
        <w:pStyle w:val="NoSpacing"/>
        <w:jc w:val="center"/>
        <w:rPr>
          <w:b/>
          <w:bCs/>
        </w:rPr>
      </w:pPr>
      <w:r>
        <w:rPr>
          <w:b/>
          <w:bCs/>
        </w:rPr>
        <w:t>развитию двигательных качеств» 5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5805"/>
        <w:gridCol w:w="636"/>
        <w:gridCol w:w="636"/>
        <w:gridCol w:w="756"/>
        <w:gridCol w:w="636"/>
        <w:gridCol w:w="636"/>
        <w:gridCol w:w="756"/>
      </w:tblGrid>
      <w:tr w:rsidR="00876A28" w:rsidRPr="007A4203" w:rsidTr="00152707">
        <w:tc>
          <w:tcPr>
            <w:tcW w:w="266" w:type="pct"/>
            <w:vMerge w:val="restart"/>
            <w:vAlign w:val="center"/>
          </w:tcPr>
          <w:p w:rsidR="00876A28" w:rsidRPr="007143E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7143EA">
              <w:rPr>
                <w:b/>
                <w:bCs/>
              </w:rPr>
              <w:t>№ п/п</w:t>
            </w:r>
          </w:p>
        </w:tc>
        <w:tc>
          <w:tcPr>
            <w:tcW w:w="2808" w:type="pct"/>
            <w:vMerge w:val="restart"/>
            <w:vAlign w:val="center"/>
          </w:tcPr>
          <w:p w:rsidR="00876A28" w:rsidRPr="007143E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7143EA">
              <w:rPr>
                <w:b/>
                <w:bCs/>
              </w:rPr>
              <w:t>Контрольные упражнения</w:t>
            </w:r>
          </w:p>
        </w:tc>
        <w:tc>
          <w:tcPr>
            <w:tcW w:w="963" w:type="pct"/>
            <w:gridSpan w:val="3"/>
          </w:tcPr>
          <w:p w:rsidR="00876A28" w:rsidRPr="007143E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7143EA">
              <w:rPr>
                <w:b/>
                <w:bCs/>
              </w:rPr>
              <w:t>Мальчики</w:t>
            </w:r>
          </w:p>
        </w:tc>
        <w:tc>
          <w:tcPr>
            <w:tcW w:w="963" w:type="pct"/>
            <w:gridSpan w:val="3"/>
          </w:tcPr>
          <w:p w:rsidR="00876A28" w:rsidRPr="007143E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7143EA">
              <w:rPr>
                <w:b/>
                <w:bCs/>
              </w:rPr>
              <w:t>Девочки</w:t>
            </w:r>
          </w:p>
        </w:tc>
      </w:tr>
      <w:tr w:rsidR="00876A28" w:rsidRPr="007A4203" w:rsidTr="00152707">
        <w:tc>
          <w:tcPr>
            <w:tcW w:w="266" w:type="pct"/>
            <w:vMerge/>
          </w:tcPr>
          <w:p w:rsidR="00876A28" w:rsidRPr="007143EA" w:rsidRDefault="00876A28" w:rsidP="0015270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808" w:type="pct"/>
            <w:vMerge/>
          </w:tcPr>
          <w:p w:rsidR="00876A28" w:rsidRPr="007143EA" w:rsidRDefault="00876A28" w:rsidP="0015270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876A28" w:rsidRPr="007143E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7143EA">
              <w:rPr>
                <w:b/>
                <w:bCs/>
              </w:rPr>
              <w:t>«5»</w:t>
            </w:r>
          </w:p>
        </w:tc>
        <w:tc>
          <w:tcPr>
            <w:tcW w:w="302" w:type="pct"/>
          </w:tcPr>
          <w:p w:rsidR="00876A28" w:rsidRPr="007143E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7143EA">
              <w:rPr>
                <w:b/>
                <w:bCs/>
              </w:rPr>
              <w:t>«4»</w:t>
            </w:r>
          </w:p>
        </w:tc>
        <w:tc>
          <w:tcPr>
            <w:tcW w:w="359" w:type="pct"/>
          </w:tcPr>
          <w:p w:rsidR="00876A28" w:rsidRPr="007143E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7143EA">
              <w:rPr>
                <w:b/>
                <w:bCs/>
              </w:rPr>
              <w:t>«3»</w:t>
            </w:r>
          </w:p>
        </w:tc>
        <w:tc>
          <w:tcPr>
            <w:tcW w:w="302" w:type="pct"/>
          </w:tcPr>
          <w:p w:rsidR="00876A28" w:rsidRPr="007143E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7143EA">
              <w:rPr>
                <w:b/>
                <w:bCs/>
              </w:rPr>
              <w:t>«5»</w:t>
            </w:r>
          </w:p>
        </w:tc>
        <w:tc>
          <w:tcPr>
            <w:tcW w:w="302" w:type="pct"/>
          </w:tcPr>
          <w:p w:rsidR="00876A28" w:rsidRPr="007143E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7143EA">
              <w:rPr>
                <w:b/>
                <w:bCs/>
              </w:rPr>
              <w:t>«4»</w:t>
            </w:r>
          </w:p>
        </w:tc>
        <w:tc>
          <w:tcPr>
            <w:tcW w:w="359" w:type="pct"/>
          </w:tcPr>
          <w:p w:rsidR="00876A28" w:rsidRPr="007143E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7143EA">
              <w:rPr>
                <w:b/>
                <w:bCs/>
              </w:rPr>
              <w:t>«3»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</w:t>
            </w:r>
          </w:p>
        </w:tc>
        <w:tc>
          <w:tcPr>
            <w:tcW w:w="2808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Бег 30 м.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5,0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5,8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6,8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5,2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6,0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6,5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2</w:t>
            </w:r>
          </w:p>
        </w:tc>
        <w:tc>
          <w:tcPr>
            <w:tcW w:w="2808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Бег 60 м.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10,0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10,6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11,2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10,4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10,8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11,4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3</w:t>
            </w:r>
          </w:p>
        </w:tc>
        <w:tc>
          <w:tcPr>
            <w:tcW w:w="2808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Бег 2000 м.</w:t>
            </w:r>
          </w:p>
        </w:tc>
        <w:tc>
          <w:tcPr>
            <w:tcW w:w="1926" w:type="pct"/>
            <w:gridSpan w:val="6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Без учета времени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4</w:t>
            </w:r>
          </w:p>
        </w:tc>
        <w:tc>
          <w:tcPr>
            <w:tcW w:w="2808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Прыжок в длину, см.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340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300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260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300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260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220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5</w:t>
            </w:r>
          </w:p>
        </w:tc>
        <w:tc>
          <w:tcPr>
            <w:tcW w:w="2808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Прыжок в высоту, см.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110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87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105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95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80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6</w:t>
            </w:r>
          </w:p>
        </w:tc>
        <w:tc>
          <w:tcPr>
            <w:tcW w:w="2808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Метание мяча 150 г., м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31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27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20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21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17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14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7</w:t>
            </w:r>
          </w:p>
        </w:tc>
        <w:tc>
          <w:tcPr>
            <w:tcW w:w="2808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Подтягивание на высокой перекладине из виса, раз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6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4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3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8</w:t>
            </w:r>
          </w:p>
        </w:tc>
        <w:tc>
          <w:tcPr>
            <w:tcW w:w="2808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Подтягивание на низкой перекладине из виса лежа, раз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15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8</w:t>
            </w:r>
          </w:p>
        </w:tc>
      </w:tr>
      <w:tr w:rsidR="00876A28" w:rsidRPr="007A4203" w:rsidTr="00152707"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9</w:t>
            </w:r>
          </w:p>
        </w:tc>
        <w:tc>
          <w:tcPr>
            <w:tcW w:w="2808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Лазание по канату с помощью ног, м.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5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4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3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4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3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2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10</w:t>
            </w:r>
          </w:p>
        </w:tc>
        <w:tc>
          <w:tcPr>
            <w:tcW w:w="2808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Бег на лыжах 1 км, мин., с.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6.30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7.00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7.40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7.00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7.30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8.10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11</w:t>
            </w:r>
          </w:p>
        </w:tc>
        <w:tc>
          <w:tcPr>
            <w:tcW w:w="2808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Бег на лыжах 2 км, мин., с.</w:t>
            </w:r>
          </w:p>
        </w:tc>
        <w:tc>
          <w:tcPr>
            <w:tcW w:w="1926" w:type="pct"/>
            <w:gridSpan w:val="6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Без учета времени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12</w:t>
            </w:r>
          </w:p>
        </w:tc>
        <w:tc>
          <w:tcPr>
            <w:tcW w:w="2808" w:type="pct"/>
          </w:tcPr>
          <w:p w:rsidR="00876A28" w:rsidRPr="00AC6CED" w:rsidRDefault="00876A28" w:rsidP="00152707">
            <w:pPr>
              <w:pStyle w:val="NoSpacing"/>
              <w:jc w:val="both"/>
              <w:rPr>
                <w:bCs/>
              </w:rPr>
            </w:pPr>
            <w:r w:rsidRPr="00AC6CED">
              <w:rPr>
                <w:bCs/>
              </w:rPr>
              <w:t>Кросс 1500 м. (в случае бесснежной зимы), мин. с.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8.50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9.30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10.00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9.00</w:t>
            </w:r>
          </w:p>
        </w:tc>
        <w:tc>
          <w:tcPr>
            <w:tcW w:w="302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9.40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10.30</w:t>
            </w:r>
          </w:p>
        </w:tc>
      </w:tr>
    </w:tbl>
    <w:p w:rsidR="00876A28" w:rsidRPr="00AC6CED" w:rsidRDefault="00876A28" w:rsidP="00152707">
      <w:pPr>
        <w:pStyle w:val="NoSpacing"/>
        <w:jc w:val="center"/>
        <w:rPr>
          <w:bCs/>
        </w:rPr>
      </w:pPr>
    </w:p>
    <w:p w:rsidR="00876A28" w:rsidRPr="0022722A" w:rsidRDefault="00876A28" w:rsidP="00152707">
      <w:pPr>
        <w:pStyle w:val="NoSpacing"/>
        <w:jc w:val="center"/>
        <w:rPr>
          <w:b/>
          <w:bCs/>
        </w:rPr>
      </w:pPr>
    </w:p>
    <w:p w:rsidR="00876A28" w:rsidRPr="0022722A" w:rsidRDefault="00876A28" w:rsidP="00C910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№ 1 </w:t>
      </w:r>
      <w:r w:rsidRPr="0022722A">
        <w:rPr>
          <w:rFonts w:ascii="Times New Roman" w:hAnsi="Times New Roman"/>
          <w:b/>
          <w:bCs/>
          <w:sz w:val="24"/>
          <w:szCs w:val="24"/>
        </w:rPr>
        <w:t>«Уровень физической подготовленности»</w:t>
      </w:r>
    </w:p>
    <w:p w:rsidR="00876A28" w:rsidRPr="0022722A" w:rsidRDefault="00876A28" w:rsidP="00C910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722A">
        <w:rPr>
          <w:rFonts w:ascii="Times New Roman" w:hAnsi="Times New Roman"/>
          <w:b/>
          <w:sz w:val="24"/>
          <w:szCs w:val="24"/>
        </w:rPr>
        <w:t>Мальчики 6 класс</w:t>
      </w:r>
    </w:p>
    <w:tbl>
      <w:tblPr>
        <w:tblpPr w:leftFromText="180" w:rightFromText="180" w:vertAnchor="text" w:horzAnchor="margin" w:tblpY="2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04"/>
        <w:gridCol w:w="1719"/>
        <w:gridCol w:w="1724"/>
        <w:gridCol w:w="1724"/>
        <w:gridCol w:w="1724"/>
        <w:gridCol w:w="1726"/>
      </w:tblGrid>
      <w:tr w:rsidR="00876A28" w:rsidRPr="007A4203" w:rsidTr="00152707">
        <w:tc>
          <w:tcPr>
            <w:tcW w:w="866" w:type="pct"/>
            <w:tcBorders>
              <w:tl2br w:val="single" w:sz="4" w:space="0" w:color="auto"/>
            </w:tcBorders>
          </w:tcPr>
          <w:p w:rsidR="00876A28" w:rsidRPr="00AC6CED" w:rsidRDefault="00876A28" w:rsidP="0015270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Уровни Ф.П.</w:t>
            </w:r>
          </w:p>
          <w:p w:rsidR="00876A28" w:rsidRPr="00AC6CED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A28" w:rsidRPr="00AC6CED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825" w:type="pct"/>
          </w:tcPr>
          <w:p w:rsidR="00876A28" w:rsidRPr="00AC6CED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Низкий-</w:t>
            </w:r>
          </w:p>
          <w:p w:rsidR="00876A28" w:rsidRPr="00AC6CED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827" w:type="pct"/>
          </w:tcPr>
          <w:p w:rsidR="00876A28" w:rsidRPr="00AC6CED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Ниже среднего-2 балла</w:t>
            </w:r>
          </w:p>
        </w:tc>
        <w:tc>
          <w:tcPr>
            <w:tcW w:w="827" w:type="pct"/>
          </w:tcPr>
          <w:p w:rsidR="00876A28" w:rsidRPr="00AC6CED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Средний-</w:t>
            </w:r>
          </w:p>
          <w:p w:rsidR="00876A28" w:rsidRPr="00AC6CED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827" w:type="pct"/>
          </w:tcPr>
          <w:p w:rsidR="00876A28" w:rsidRPr="00AC6CED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Выше среднего-</w:t>
            </w:r>
          </w:p>
          <w:p w:rsidR="00876A28" w:rsidRPr="00AC6CED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  <w:tc>
          <w:tcPr>
            <w:tcW w:w="828" w:type="pct"/>
          </w:tcPr>
          <w:p w:rsidR="00876A28" w:rsidRPr="00AC6CED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Высокий-</w:t>
            </w:r>
          </w:p>
          <w:p w:rsidR="00876A28" w:rsidRPr="00AC6CED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876A28" w:rsidRPr="007A4203" w:rsidTr="00152707">
        <w:tc>
          <w:tcPr>
            <w:tcW w:w="86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30 м.(сек)</w:t>
            </w:r>
          </w:p>
        </w:tc>
        <w:tc>
          <w:tcPr>
            <w:tcW w:w="825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6,5 и больше</w:t>
            </w:r>
          </w:p>
        </w:tc>
        <w:tc>
          <w:tcPr>
            <w:tcW w:w="82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6,4-6,0</w:t>
            </w:r>
          </w:p>
        </w:tc>
        <w:tc>
          <w:tcPr>
            <w:tcW w:w="82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5,9-5,1</w:t>
            </w:r>
          </w:p>
        </w:tc>
        <w:tc>
          <w:tcPr>
            <w:tcW w:w="82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5,0-4,6</w:t>
            </w:r>
          </w:p>
        </w:tc>
        <w:tc>
          <w:tcPr>
            <w:tcW w:w="828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4,5 и меньше</w:t>
            </w:r>
          </w:p>
        </w:tc>
      </w:tr>
      <w:tr w:rsidR="00876A28" w:rsidRPr="007A4203" w:rsidTr="00152707">
        <w:tc>
          <w:tcPr>
            <w:tcW w:w="86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500м.(мин; сек)</w:t>
            </w:r>
          </w:p>
        </w:tc>
        <w:tc>
          <w:tcPr>
            <w:tcW w:w="825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2,15 и больше</w:t>
            </w:r>
          </w:p>
        </w:tc>
        <w:tc>
          <w:tcPr>
            <w:tcW w:w="82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2,14-2,10</w:t>
            </w:r>
          </w:p>
        </w:tc>
        <w:tc>
          <w:tcPr>
            <w:tcW w:w="82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2,09-1,59</w:t>
            </w:r>
          </w:p>
        </w:tc>
        <w:tc>
          <w:tcPr>
            <w:tcW w:w="82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1,58-1,55</w:t>
            </w:r>
          </w:p>
        </w:tc>
        <w:tc>
          <w:tcPr>
            <w:tcW w:w="828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1,54 и меньше</w:t>
            </w:r>
          </w:p>
        </w:tc>
      </w:tr>
      <w:tr w:rsidR="00876A28" w:rsidRPr="007A4203" w:rsidTr="00152707">
        <w:tc>
          <w:tcPr>
            <w:tcW w:w="86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Подтягивание (кол. раз)</w:t>
            </w:r>
          </w:p>
        </w:tc>
        <w:tc>
          <w:tcPr>
            <w:tcW w:w="825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82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82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828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9 и больше</w:t>
            </w:r>
          </w:p>
        </w:tc>
      </w:tr>
      <w:tr w:rsidR="00876A28" w:rsidRPr="007A4203" w:rsidTr="00152707">
        <w:tc>
          <w:tcPr>
            <w:tcW w:w="86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Прыжок в длину с места(см.)</w:t>
            </w:r>
          </w:p>
        </w:tc>
        <w:tc>
          <w:tcPr>
            <w:tcW w:w="825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160 и меньше</w:t>
            </w:r>
          </w:p>
        </w:tc>
        <w:tc>
          <w:tcPr>
            <w:tcW w:w="82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161-171</w:t>
            </w:r>
          </w:p>
        </w:tc>
        <w:tc>
          <w:tcPr>
            <w:tcW w:w="82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172-192</w:t>
            </w:r>
          </w:p>
        </w:tc>
        <w:tc>
          <w:tcPr>
            <w:tcW w:w="82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193-203</w:t>
            </w:r>
          </w:p>
        </w:tc>
        <w:tc>
          <w:tcPr>
            <w:tcW w:w="828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204 и больше</w:t>
            </w:r>
          </w:p>
        </w:tc>
      </w:tr>
      <w:tr w:rsidR="00876A28" w:rsidRPr="007A4203" w:rsidTr="00152707">
        <w:tc>
          <w:tcPr>
            <w:tcW w:w="86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Наклон вперед из положения сидя (см.)</w:t>
            </w:r>
          </w:p>
        </w:tc>
        <w:tc>
          <w:tcPr>
            <w:tcW w:w="825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-1,5 и меньше</w:t>
            </w:r>
          </w:p>
        </w:tc>
        <w:tc>
          <w:tcPr>
            <w:tcW w:w="82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-1,0-2,0</w:t>
            </w:r>
          </w:p>
        </w:tc>
        <w:tc>
          <w:tcPr>
            <w:tcW w:w="82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2,5-4,5</w:t>
            </w:r>
          </w:p>
        </w:tc>
        <w:tc>
          <w:tcPr>
            <w:tcW w:w="82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5,0-9,0</w:t>
            </w:r>
          </w:p>
        </w:tc>
        <w:tc>
          <w:tcPr>
            <w:tcW w:w="828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9,5 и больше</w:t>
            </w:r>
          </w:p>
        </w:tc>
      </w:tr>
      <w:tr w:rsidR="00876A28" w:rsidRPr="007A4203" w:rsidTr="00152707">
        <w:tc>
          <w:tcPr>
            <w:tcW w:w="86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Поднимания туловища за 1 мин (кол. раз)</w:t>
            </w:r>
          </w:p>
        </w:tc>
        <w:tc>
          <w:tcPr>
            <w:tcW w:w="825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31 и меньше</w:t>
            </w:r>
          </w:p>
        </w:tc>
        <w:tc>
          <w:tcPr>
            <w:tcW w:w="82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29-35</w:t>
            </w:r>
          </w:p>
        </w:tc>
        <w:tc>
          <w:tcPr>
            <w:tcW w:w="82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39-43</w:t>
            </w:r>
          </w:p>
        </w:tc>
        <w:tc>
          <w:tcPr>
            <w:tcW w:w="82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44-49</w:t>
            </w:r>
          </w:p>
        </w:tc>
        <w:tc>
          <w:tcPr>
            <w:tcW w:w="828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50 и больше</w:t>
            </w:r>
          </w:p>
        </w:tc>
      </w:tr>
      <w:tr w:rsidR="00876A28" w:rsidRPr="007A4203" w:rsidTr="00152707">
        <w:trPr>
          <w:trHeight w:val="715"/>
        </w:trPr>
        <w:tc>
          <w:tcPr>
            <w:tcW w:w="86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Челночный бег 4х9(сек.)</w:t>
            </w:r>
          </w:p>
        </w:tc>
        <w:tc>
          <w:tcPr>
            <w:tcW w:w="825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11,5 и больше</w:t>
            </w:r>
          </w:p>
        </w:tc>
        <w:tc>
          <w:tcPr>
            <w:tcW w:w="82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11,4-10,8</w:t>
            </w:r>
          </w:p>
        </w:tc>
        <w:tc>
          <w:tcPr>
            <w:tcW w:w="82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10,7-10,4</w:t>
            </w:r>
          </w:p>
        </w:tc>
        <w:tc>
          <w:tcPr>
            <w:tcW w:w="82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10,3-9,9</w:t>
            </w:r>
          </w:p>
        </w:tc>
        <w:tc>
          <w:tcPr>
            <w:tcW w:w="828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9,8 и меньше</w:t>
            </w:r>
          </w:p>
        </w:tc>
      </w:tr>
    </w:tbl>
    <w:p w:rsidR="00876A28" w:rsidRDefault="00876A28" w:rsidP="00C910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6A28" w:rsidRPr="0022722A" w:rsidRDefault="00876A28" w:rsidP="00C910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№ 2 </w:t>
      </w:r>
      <w:r w:rsidRPr="0022722A">
        <w:rPr>
          <w:rFonts w:ascii="Times New Roman" w:hAnsi="Times New Roman"/>
          <w:b/>
          <w:bCs/>
          <w:sz w:val="24"/>
          <w:szCs w:val="24"/>
        </w:rPr>
        <w:t xml:space="preserve"> «Уровень физической подготовленности»</w:t>
      </w:r>
    </w:p>
    <w:p w:rsidR="00876A28" w:rsidRPr="0022722A" w:rsidRDefault="00876A28" w:rsidP="00C910C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22722A">
        <w:rPr>
          <w:rFonts w:ascii="Times New Roman" w:hAnsi="Times New Roman"/>
          <w:b/>
          <w:sz w:val="24"/>
          <w:szCs w:val="24"/>
        </w:rPr>
        <w:t>Девочки 6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37"/>
        <w:gridCol w:w="1737"/>
        <w:gridCol w:w="1737"/>
        <w:gridCol w:w="1736"/>
        <w:gridCol w:w="1736"/>
        <w:gridCol w:w="1738"/>
      </w:tblGrid>
      <w:tr w:rsidR="00876A28" w:rsidRPr="007A4203" w:rsidTr="00152707">
        <w:tc>
          <w:tcPr>
            <w:tcW w:w="833" w:type="pct"/>
            <w:tcBorders>
              <w:tl2br w:val="single" w:sz="4" w:space="0" w:color="auto"/>
            </w:tcBorders>
          </w:tcPr>
          <w:p w:rsidR="00876A28" w:rsidRPr="00AC6CED" w:rsidRDefault="00876A28" w:rsidP="00C910C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Уровни Ф.П.</w:t>
            </w:r>
          </w:p>
          <w:p w:rsidR="00876A28" w:rsidRPr="00AC6CED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A28" w:rsidRPr="0022722A" w:rsidRDefault="00876A28" w:rsidP="001527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Низкий-</w:t>
            </w:r>
          </w:p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Ниже среднего-2 балла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Средний-</w:t>
            </w:r>
          </w:p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Выше среднего-</w:t>
            </w:r>
          </w:p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Высокий-</w:t>
            </w:r>
          </w:p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30 м.(сек)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6,6 и больше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6,5-6,2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6,1-5,5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5,4-5,2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5,1 и меньше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500 м. (мин; сек)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1,25 и больше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1,24-1,21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1,20-1,13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1,12-1,09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1,08 и меньше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Подтягивание (кол. раз)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8 и меньше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9-13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19-22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23 и больше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Прыжок в длину с места (см.)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136 и меньше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137-151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152-174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175-189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190 и больше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Наклон вперед из положения сидя (см.)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4,5 и меньше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5,0-8,0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8,5-12,0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12,5-16,0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16,5 и больше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Поднимания туловища за 1 мин (кол. раз)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28 и меньше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29-35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36-39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40-44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45 и больше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Челночный бег 4х9(сек.)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12,2 и больше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12,1-11,4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11,3-10,8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10,7-10,5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10,4 и меньше</w:t>
            </w:r>
          </w:p>
        </w:tc>
      </w:tr>
    </w:tbl>
    <w:p w:rsidR="00876A28" w:rsidRPr="0022722A" w:rsidRDefault="00876A28" w:rsidP="00152707">
      <w:pPr>
        <w:pStyle w:val="NoSpacing"/>
        <w:rPr>
          <w:b/>
          <w:bCs/>
        </w:rPr>
      </w:pPr>
    </w:p>
    <w:p w:rsidR="00876A28" w:rsidRDefault="00876A28" w:rsidP="00152707">
      <w:pPr>
        <w:pStyle w:val="NoSpacing"/>
        <w:jc w:val="center"/>
        <w:rPr>
          <w:b/>
          <w:bCs/>
        </w:rPr>
      </w:pPr>
    </w:p>
    <w:p w:rsidR="00876A28" w:rsidRPr="0022722A" w:rsidRDefault="00876A28" w:rsidP="00152707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Таблица № 3 </w:t>
      </w:r>
      <w:r w:rsidRPr="0022722A">
        <w:rPr>
          <w:b/>
          <w:bCs/>
        </w:rPr>
        <w:t xml:space="preserve">«Учебные нормативы по освоению навыков, умений, </w:t>
      </w:r>
    </w:p>
    <w:p w:rsidR="00876A28" w:rsidRPr="0022722A" w:rsidRDefault="00876A28" w:rsidP="00152707">
      <w:pPr>
        <w:pStyle w:val="NoSpacing"/>
        <w:jc w:val="center"/>
        <w:rPr>
          <w:b/>
          <w:bCs/>
        </w:rPr>
      </w:pPr>
      <w:r w:rsidRPr="0022722A">
        <w:rPr>
          <w:b/>
          <w:bCs/>
        </w:rPr>
        <w:t>развитию двигательных качеств» 6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5324"/>
        <w:gridCol w:w="756"/>
        <w:gridCol w:w="756"/>
        <w:gridCol w:w="756"/>
        <w:gridCol w:w="756"/>
        <w:gridCol w:w="757"/>
        <w:gridCol w:w="756"/>
      </w:tblGrid>
      <w:tr w:rsidR="00876A28" w:rsidRPr="007A4203" w:rsidTr="004E53E2">
        <w:tc>
          <w:tcPr>
            <w:tcW w:w="269" w:type="pct"/>
            <w:vMerge w:val="restart"/>
            <w:vAlign w:val="center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№ п/п</w:t>
            </w:r>
          </w:p>
        </w:tc>
        <w:tc>
          <w:tcPr>
            <w:tcW w:w="2555" w:type="pct"/>
            <w:vMerge w:val="restart"/>
            <w:vAlign w:val="center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Контрольные упражнения</w:t>
            </w:r>
          </w:p>
        </w:tc>
        <w:tc>
          <w:tcPr>
            <w:tcW w:w="1088" w:type="pct"/>
            <w:gridSpan w:val="3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Мальчики</w:t>
            </w:r>
          </w:p>
        </w:tc>
        <w:tc>
          <w:tcPr>
            <w:tcW w:w="1088" w:type="pct"/>
            <w:gridSpan w:val="3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Девочки</w:t>
            </w:r>
          </w:p>
        </w:tc>
      </w:tr>
      <w:tr w:rsidR="00876A28" w:rsidRPr="007A4203" w:rsidTr="004E53E2">
        <w:tc>
          <w:tcPr>
            <w:tcW w:w="269" w:type="pct"/>
            <w:vMerge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555" w:type="pct"/>
            <w:vMerge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«5»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«4»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«3»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«5»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«4»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«3»</w:t>
            </w:r>
          </w:p>
        </w:tc>
      </w:tr>
      <w:tr w:rsidR="00876A28" w:rsidRPr="007A4203" w:rsidTr="004E53E2">
        <w:trPr>
          <w:trHeight w:val="340"/>
        </w:trPr>
        <w:tc>
          <w:tcPr>
            <w:tcW w:w="26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</w:t>
            </w:r>
          </w:p>
        </w:tc>
        <w:tc>
          <w:tcPr>
            <w:tcW w:w="2555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Бег 30 м.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5,9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5,6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6,2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5,1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5,9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6,5</w:t>
            </w:r>
          </w:p>
        </w:tc>
      </w:tr>
      <w:tr w:rsidR="00876A28" w:rsidRPr="007A4203" w:rsidTr="004E53E2">
        <w:trPr>
          <w:trHeight w:val="340"/>
        </w:trPr>
        <w:tc>
          <w:tcPr>
            <w:tcW w:w="26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2</w:t>
            </w:r>
          </w:p>
        </w:tc>
        <w:tc>
          <w:tcPr>
            <w:tcW w:w="2555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Бег 60 м.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9,8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10,4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11,1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10,3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10,6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11,2</w:t>
            </w:r>
          </w:p>
        </w:tc>
      </w:tr>
      <w:tr w:rsidR="00876A28" w:rsidRPr="007A4203" w:rsidTr="004E53E2">
        <w:trPr>
          <w:trHeight w:val="340"/>
        </w:trPr>
        <w:tc>
          <w:tcPr>
            <w:tcW w:w="26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3</w:t>
            </w:r>
          </w:p>
        </w:tc>
        <w:tc>
          <w:tcPr>
            <w:tcW w:w="2555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Бег 1500 м.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7,30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7,50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8,10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8,00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8,20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8,40</w:t>
            </w:r>
          </w:p>
        </w:tc>
      </w:tr>
      <w:tr w:rsidR="00876A28" w:rsidRPr="007A4203" w:rsidTr="004E53E2">
        <w:trPr>
          <w:trHeight w:val="340"/>
        </w:trPr>
        <w:tc>
          <w:tcPr>
            <w:tcW w:w="26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4</w:t>
            </w:r>
          </w:p>
        </w:tc>
        <w:tc>
          <w:tcPr>
            <w:tcW w:w="2555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Бег 2000 м.</w:t>
            </w:r>
          </w:p>
        </w:tc>
        <w:tc>
          <w:tcPr>
            <w:tcW w:w="2176" w:type="pct"/>
            <w:gridSpan w:val="6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Без учета времени</w:t>
            </w:r>
          </w:p>
        </w:tc>
      </w:tr>
      <w:tr w:rsidR="00876A28" w:rsidRPr="007A4203" w:rsidTr="004E53E2">
        <w:trPr>
          <w:trHeight w:val="340"/>
        </w:trPr>
        <w:tc>
          <w:tcPr>
            <w:tcW w:w="26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5</w:t>
            </w:r>
          </w:p>
        </w:tc>
        <w:tc>
          <w:tcPr>
            <w:tcW w:w="2555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Прыжок в длину, см.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360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330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270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330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280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230</w:t>
            </w:r>
          </w:p>
        </w:tc>
      </w:tr>
      <w:tr w:rsidR="00876A28" w:rsidRPr="007A4203" w:rsidTr="004E53E2">
        <w:trPr>
          <w:trHeight w:val="340"/>
        </w:trPr>
        <w:tc>
          <w:tcPr>
            <w:tcW w:w="26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6</w:t>
            </w:r>
          </w:p>
        </w:tc>
        <w:tc>
          <w:tcPr>
            <w:tcW w:w="2555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Прыжок в высоту, см.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115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110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90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110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100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85</w:t>
            </w:r>
          </w:p>
        </w:tc>
      </w:tr>
      <w:tr w:rsidR="00876A28" w:rsidRPr="007A4203" w:rsidTr="004E53E2">
        <w:trPr>
          <w:trHeight w:val="340"/>
        </w:trPr>
        <w:tc>
          <w:tcPr>
            <w:tcW w:w="26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7</w:t>
            </w:r>
          </w:p>
        </w:tc>
        <w:tc>
          <w:tcPr>
            <w:tcW w:w="2555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Метание мяча 150 г., м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36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29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21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23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18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15</w:t>
            </w:r>
          </w:p>
        </w:tc>
      </w:tr>
      <w:tr w:rsidR="00876A28" w:rsidRPr="007A4203" w:rsidTr="004E53E2">
        <w:trPr>
          <w:trHeight w:val="340"/>
        </w:trPr>
        <w:tc>
          <w:tcPr>
            <w:tcW w:w="26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8</w:t>
            </w:r>
          </w:p>
        </w:tc>
        <w:tc>
          <w:tcPr>
            <w:tcW w:w="2555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Подтягивание на высокой перекладине, раз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7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5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4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-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-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-</w:t>
            </w:r>
          </w:p>
        </w:tc>
      </w:tr>
      <w:tr w:rsidR="00876A28" w:rsidRPr="007A4203" w:rsidTr="004E53E2">
        <w:trPr>
          <w:trHeight w:val="340"/>
        </w:trPr>
        <w:tc>
          <w:tcPr>
            <w:tcW w:w="26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9</w:t>
            </w:r>
          </w:p>
        </w:tc>
        <w:tc>
          <w:tcPr>
            <w:tcW w:w="2555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Подтягивание на низкой перекладине из виса лежа, раз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-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-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-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17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14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9</w:t>
            </w:r>
          </w:p>
        </w:tc>
      </w:tr>
      <w:tr w:rsidR="00876A28" w:rsidRPr="007A4203" w:rsidTr="004E53E2">
        <w:trPr>
          <w:trHeight w:val="340"/>
        </w:trPr>
        <w:tc>
          <w:tcPr>
            <w:tcW w:w="26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10</w:t>
            </w:r>
          </w:p>
        </w:tc>
        <w:tc>
          <w:tcPr>
            <w:tcW w:w="2555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Бег на лыжах 2 км, мин., с.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14,00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14,30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15,00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14,30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15,00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15,30</w:t>
            </w:r>
          </w:p>
        </w:tc>
      </w:tr>
      <w:tr w:rsidR="00876A28" w:rsidRPr="007A4203" w:rsidTr="004E53E2">
        <w:trPr>
          <w:trHeight w:val="340"/>
        </w:trPr>
        <w:tc>
          <w:tcPr>
            <w:tcW w:w="26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11</w:t>
            </w:r>
          </w:p>
        </w:tc>
        <w:tc>
          <w:tcPr>
            <w:tcW w:w="2555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Бег на лыжах 3 км, мин., с.</w:t>
            </w:r>
          </w:p>
        </w:tc>
        <w:tc>
          <w:tcPr>
            <w:tcW w:w="2176" w:type="pct"/>
            <w:gridSpan w:val="6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Без учета времени</w:t>
            </w:r>
          </w:p>
        </w:tc>
      </w:tr>
      <w:tr w:rsidR="00876A28" w:rsidRPr="007A4203" w:rsidTr="004E53E2">
        <w:trPr>
          <w:trHeight w:val="340"/>
        </w:trPr>
        <w:tc>
          <w:tcPr>
            <w:tcW w:w="26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12</w:t>
            </w:r>
          </w:p>
        </w:tc>
        <w:tc>
          <w:tcPr>
            <w:tcW w:w="2555" w:type="pct"/>
          </w:tcPr>
          <w:p w:rsidR="00876A28" w:rsidRPr="00AC6CED" w:rsidRDefault="00876A28" w:rsidP="00152707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>Кросс 1500 м</w:t>
            </w:r>
            <w:r w:rsidRPr="00AC6CED">
              <w:rPr>
                <w:bCs/>
              </w:rPr>
              <w:t>(в случае бесснежной зимы), мин. С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8,00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8,30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8,50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8,20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8,50</w:t>
            </w:r>
          </w:p>
        </w:tc>
        <w:tc>
          <w:tcPr>
            <w:tcW w:w="363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9,30</w:t>
            </w:r>
          </w:p>
        </w:tc>
      </w:tr>
    </w:tbl>
    <w:p w:rsidR="00876A28" w:rsidRPr="0022722A" w:rsidRDefault="00876A28" w:rsidP="00C910C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6A28" w:rsidRPr="0022722A" w:rsidRDefault="00876A28" w:rsidP="00C910C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2722A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Таблица № 1 </w:t>
      </w:r>
      <w:r w:rsidRPr="0022722A">
        <w:rPr>
          <w:rFonts w:ascii="Times New Roman" w:hAnsi="Times New Roman"/>
          <w:b/>
          <w:bCs/>
          <w:sz w:val="24"/>
          <w:szCs w:val="24"/>
        </w:rPr>
        <w:t xml:space="preserve"> «Уровень физической подготовленности»</w:t>
      </w:r>
    </w:p>
    <w:p w:rsidR="00876A28" w:rsidRPr="0022722A" w:rsidRDefault="00876A28" w:rsidP="00C910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722A">
        <w:rPr>
          <w:rFonts w:ascii="Times New Roman" w:hAnsi="Times New Roman"/>
          <w:b/>
          <w:sz w:val="24"/>
          <w:szCs w:val="24"/>
        </w:rPr>
        <w:t>Мальчики 7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29"/>
        <w:gridCol w:w="1688"/>
        <w:gridCol w:w="1701"/>
        <w:gridCol w:w="1699"/>
        <w:gridCol w:w="1701"/>
        <w:gridCol w:w="1703"/>
      </w:tblGrid>
      <w:tr w:rsidR="00876A28" w:rsidRPr="007A4203" w:rsidTr="00152707">
        <w:tc>
          <w:tcPr>
            <w:tcW w:w="926" w:type="pct"/>
            <w:tcBorders>
              <w:tl2br w:val="single" w:sz="4" w:space="0" w:color="auto"/>
            </w:tcBorders>
          </w:tcPr>
          <w:p w:rsidR="00876A28" w:rsidRPr="00AC6CED" w:rsidRDefault="00876A28" w:rsidP="00C910C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Уровни Ф.П.</w:t>
            </w:r>
          </w:p>
          <w:p w:rsidR="00876A28" w:rsidRPr="00AC6CED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A28" w:rsidRPr="00AC6CED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810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Низкий-</w:t>
            </w:r>
          </w:p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81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Ниже среднего-2 балла</w:t>
            </w:r>
          </w:p>
        </w:tc>
        <w:tc>
          <w:tcPr>
            <w:tcW w:w="815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Средний-</w:t>
            </w:r>
          </w:p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81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Выше среднего-</w:t>
            </w:r>
          </w:p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  <w:tc>
          <w:tcPr>
            <w:tcW w:w="81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Высокий-</w:t>
            </w:r>
          </w:p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876A28" w:rsidRPr="007A4203" w:rsidTr="00152707">
        <w:tc>
          <w:tcPr>
            <w:tcW w:w="926" w:type="pct"/>
          </w:tcPr>
          <w:p w:rsidR="00876A28" w:rsidRPr="00AC6CED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30 м. (сек)</w:t>
            </w:r>
          </w:p>
        </w:tc>
        <w:tc>
          <w:tcPr>
            <w:tcW w:w="810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6,2 и больше</w:t>
            </w:r>
          </w:p>
        </w:tc>
        <w:tc>
          <w:tcPr>
            <w:tcW w:w="81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6,1-5,8</w:t>
            </w:r>
          </w:p>
        </w:tc>
        <w:tc>
          <w:tcPr>
            <w:tcW w:w="815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5,7-5,1</w:t>
            </w:r>
          </w:p>
        </w:tc>
        <w:tc>
          <w:tcPr>
            <w:tcW w:w="81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5,0-4,7</w:t>
            </w:r>
          </w:p>
        </w:tc>
        <w:tc>
          <w:tcPr>
            <w:tcW w:w="81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4,6 и меньше</w:t>
            </w:r>
          </w:p>
        </w:tc>
      </w:tr>
      <w:tr w:rsidR="00876A28" w:rsidRPr="007A4203" w:rsidTr="00152707">
        <w:tc>
          <w:tcPr>
            <w:tcW w:w="926" w:type="pct"/>
          </w:tcPr>
          <w:p w:rsidR="00876A28" w:rsidRPr="00AC6CED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500 м. (мин; сек)</w:t>
            </w:r>
          </w:p>
        </w:tc>
        <w:tc>
          <w:tcPr>
            <w:tcW w:w="810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2,19 и больше</w:t>
            </w:r>
          </w:p>
        </w:tc>
        <w:tc>
          <w:tcPr>
            <w:tcW w:w="81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2,18-2,11</w:t>
            </w:r>
          </w:p>
        </w:tc>
        <w:tc>
          <w:tcPr>
            <w:tcW w:w="815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2,10-1,56</w:t>
            </w:r>
          </w:p>
        </w:tc>
        <w:tc>
          <w:tcPr>
            <w:tcW w:w="81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1,55-1,48</w:t>
            </w:r>
          </w:p>
        </w:tc>
        <w:tc>
          <w:tcPr>
            <w:tcW w:w="81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1,47 и меньше</w:t>
            </w:r>
          </w:p>
        </w:tc>
      </w:tr>
      <w:tr w:rsidR="00876A28" w:rsidRPr="007A4203" w:rsidTr="00152707">
        <w:tc>
          <w:tcPr>
            <w:tcW w:w="926" w:type="pct"/>
          </w:tcPr>
          <w:p w:rsidR="00876A28" w:rsidRPr="00AC6CED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Подтягивание (кол. раз)</w:t>
            </w:r>
          </w:p>
        </w:tc>
        <w:tc>
          <w:tcPr>
            <w:tcW w:w="810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 и ниже</w:t>
            </w:r>
          </w:p>
        </w:tc>
        <w:tc>
          <w:tcPr>
            <w:tcW w:w="81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815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81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81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10 и больше</w:t>
            </w:r>
          </w:p>
        </w:tc>
      </w:tr>
      <w:tr w:rsidR="00876A28" w:rsidRPr="007A4203" w:rsidTr="00152707">
        <w:tc>
          <w:tcPr>
            <w:tcW w:w="926" w:type="pct"/>
          </w:tcPr>
          <w:p w:rsidR="00876A28" w:rsidRPr="00AC6CED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Прыжок в длину с места(см.)</w:t>
            </w:r>
          </w:p>
        </w:tc>
        <w:tc>
          <w:tcPr>
            <w:tcW w:w="810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164 и меньше</w:t>
            </w:r>
          </w:p>
        </w:tc>
        <w:tc>
          <w:tcPr>
            <w:tcW w:w="81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165-176</w:t>
            </w:r>
          </w:p>
        </w:tc>
        <w:tc>
          <w:tcPr>
            <w:tcW w:w="815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177-195</w:t>
            </w:r>
          </w:p>
        </w:tc>
        <w:tc>
          <w:tcPr>
            <w:tcW w:w="81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196-207</w:t>
            </w:r>
          </w:p>
        </w:tc>
        <w:tc>
          <w:tcPr>
            <w:tcW w:w="81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208 и больше</w:t>
            </w:r>
          </w:p>
        </w:tc>
      </w:tr>
      <w:tr w:rsidR="00876A28" w:rsidRPr="007A4203" w:rsidTr="00152707">
        <w:tc>
          <w:tcPr>
            <w:tcW w:w="926" w:type="pct"/>
          </w:tcPr>
          <w:p w:rsidR="00876A28" w:rsidRPr="00AC6CED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Наклон вперед из положения сидя (см.)</w:t>
            </w:r>
          </w:p>
        </w:tc>
        <w:tc>
          <w:tcPr>
            <w:tcW w:w="810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0 и меньше</w:t>
            </w:r>
          </w:p>
        </w:tc>
        <w:tc>
          <w:tcPr>
            <w:tcW w:w="81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0,5-3,0</w:t>
            </w:r>
          </w:p>
        </w:tc>
        <w:tc>
          <w:tcPr>
            <w:tcW w:w="815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3,5-6,5</w:t>
            </w:r>
          </w:p>
        </w:tc>
        <w:tc>
          <w:tcPr>
            <w:tcW w:w="81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7,0-9,5</w:t>
            </w:r>
          </w:p>
        </w:tc>
        <w:tc>
          <w:tcPr>
            <w:tcW w:w="81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10 и больше</w:t>
            </w:r>
          </w:p>
        </w:tc>
      </w:tr>
      <w:tr w:rsidR="00876A28" w:rsidRPr="007A4203" w:rsidTr="00152707">
        <w:tc>
          <w:tcPr>
            <w:tcW w:w="926" w:type="pct"/>
          </w:tcPr>
          <w:p w:rsidR="00876A28" w:rsidRPr="00AC6CED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Поднимания туловища за 1 мин (кол. раз)</w:t>
            </w:r>
          </w:p>
        </w:tc>
        <w:tc>
          <w:tcPr>
            <w:tcW w:w="810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33 и меньше</w:t>
            </w:r>
          </w:p>
        </w:tc>
        <w:tc>
          <w:tcPr>
            <w:tcW w:w="81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32-38</w:t>
            </w:r>
          </w:p>
        </w:tc>
        <w:tc>
          <w:tcPr>
            <w:tcW w:w="815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41-45</w:t>
            </w:r>
          </w:p>
        </w:tc>
        <w:tc>
          <w:tcPr>
            <w:tcW w:w="81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46-52</w:t>
            </w:r>
          </w:p>
        </w:tc>
        <w:tc>
          <w:tcPr>
            <w:tcW w:w="81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53 и больше</w:t>
            </w:r>
          </w:p>
        </w:tc>
      </w:tr>
      <w:tr w:rsidR="00876A28" w:rsidRPr="007A4203" w:rsidTr="00152707">
        <w:tc>
          <w:tcPr>
            <w:tcW w:w="926" w:type="pct"/>
          </w:tcPr>
          <w:p w:rsidR="00876A28" w:rsidRPr="00AC6CED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Челночный бег 4х9(сек.)</w:t>
            </w:r>
          </w:p>
        </w:tc>
        <w:tc>
          <w:tcPr>
            <w:tcW w:w="810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11,1 и больше</w:t>
            </w:r>
          </w:p>
        </w:tc>
        <w:tc>
          <w:tcPr>
            <w:tcW w:w="81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11,0-10,4</w:t>
            </w:r>
          </w:p>
        </w:tc>
        <w:tc>
          <w:tcPr>
            <w:tcW w:w="815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10,3-10,1</w:t>
            </w:r>
          </w:p>
        </w:tc>
        <w:tc>
          <w:tcPr>
            <w:tcW w:w="81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10,0-9,6</w:t>
            </w:r>
          </w:p>
        </w:tc>
        <w:tc>
          <w:tcPr>
            <w:tcW w:w="81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9,5 и меньше</w:t>
            </w:r>
          </w:p>
        </w:tc>
      </w:tr>
    </w:tbl>
    <w:p w:rsidR="00876A28" w:rsidRPr="0022722A" w:rsidRDefault="00876A28" w:rsidP="00C910C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76A28" w:rsidRDefault="00876A28" w:rsidP="00C910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6A28" w:rsidRDefault="00876A28" w:rsidP="00C910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6A28" w:rsidRDefault="00876A28" w:rsidP="00C910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6A28" w:rsidRPr="0022722A" w:rsidRDefault="00876A28" w:rsidP="00C910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№ 2 </w:t>
      </w:r>
      <w:r w:rsidRPr="0022722A">
        <w:rPr>
          <w:rFonts w:ascii="Times New Roman" w:hAnsi="Times New Roman"/>
          <w:b/>
          <w:bCs/>
          <w:sz w:val="24"/>
          <w:szCs w:val="24"/>
        </w:rPr>
        <w:t xml:space="preserve"> «Уровень физической подготовленности»</w:t>
      </w:r>
    </w:p>
    <w:p w:rsidR="00876A28" w:rsidRPr="0022722A" w:rsidRDefault="00876A28" w:rsidP="00C910C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22722A">
        <w:rPr>
          <w:rFonts w:ascii="Times New Roman" w:hAnsi="Times New Roman"/>
          <w:b/>
          <w:sz w:val="24"/>
          <w:szCs w:val="24"/>
        </w:rPr>
        <w:t>Девочки 7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04"/>
        <w:gridCol w:w="1571"/>
        <w:gridCol w:w="1736"/>
        <w:gridCol w:w="1736"/>
        <w:gridCol w:w="1736"/>
        <w:gridCol w:w="1738"/>
      </w:tblGrid>
      <w:tr w:rsidR="00876A28" w:rsidRPr="007A4203" w:rsidTr="00152707">
        <w:tc>
          <w:tcPr>
            <w:tcW w:w="913" w:type="pct"/>
            <w:tcBorders>
              <w:tl2br w:val="single" w:sz="4" w:space="0" w:color="auto"/>
            </w:tcBorders>
          </w:tcPr>
          <w:p w:rsidR="00876A28" w:rsidRPr="00AC6CED" w:rsidRDefault="00876A28" w:rsidP="00C910C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Уровни Ф.П.</w:t>
            </w:r>
          </w:p>
          <w:p w:rsidR="00876A28" w:rsidRPr="00AC6CED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6A28" w:rsidRPr="00AC6CED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75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Низкий-</w:t>
            </w:r>
          </w:p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Ниже среднего-2 балла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Средний-</w:t>
            </w:r>
          </w:p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Выше среднего-</w:t>
            </w:r>
          </w:p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Высокий-</w:t>
            </w:r>
          </w:p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876A28" w:rsidRPr="007A4203" w:rsidTr="00152707">
        <w:tc>
          <w:tcPr>
            <w:tcW w:w="913" w:type="pct"/>
          </w:tcPr>
          <w:p w:rsidR="00876A28" w:rsidRPr="00AC6CED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30 м. (сек)</w:t>
            </w:r>
          </w:p>
        </w:tc>
        <w:tc>
          <w:tcPr>
            <w:tcW w:w="75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7,0 и больше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6,9-6,5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6,4-5,5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5,4-5,0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4,9 меньше</w:t>
            </w:r>
          </w:p>
        </w:tc>
      </w:tr>
      <w:tr w:rsidR="00876A28" w:rsidRPr="007A4203" w:rsidTr="00152707">
        <w:tc>
          <w:tcPr>
            <w:tcW w:w="913" w:type="pct"/>
          </w:tcPr>
          <w:p w:rsidR="00876A28" w:rsidRPr="00AC6CED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500 м. (мин; сек)</w:t>
            </w:r>
          </w:p>
        </w:tc>
        <w:tc>
          <w:tcPr>
            <w:tcW w:w="75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1,27 и больше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1,26-1,21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1,20-1,11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1,10-1,06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1,05 и меньше</w:t>
            </w:r>
          </w:p>
        </w:tc>
      </w:tr>
      <w:tr w:rsidR="00876A28" w:rsidRPr="007A4203" w:rsidTr="00152707">
        <w:tc>
          <w:tcPr>
            <w:tcW w:w="913" w:type="pct"/>
          </w:tcPr>
          <w:p w:rsidR="00876A28" w:rsidRPr="00AC6CED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Подтягивание (кол. раз)</w:t>
            </w:r>
          </w:p>
        </w:tc>
        <w:tc>
          <w:tcPr>
            <w:tcW w:w="75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9 и меньше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10-14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15-18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19-21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22 и больше</w:t>
            </w:r>
          </w:p>
        </w:tc>
      </w:tr>
      <w:tr w:rsidR="00876A28" w:rsidRPr="007A4203" w:rsidTr="00152707">
        <w:tc>
          <w:tcPr>
            <w:tcW w:w="913" w:type="pct"/>
          </w:tcPr>
          <w:p w:rsidR="00876A28" w:rsidRPr="00AC6CED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Прыжок в длину с места (см.)</w:t>
            </w:r>
          </w:p>
        </w:tc>
        <w:tc>
          <w:tcPr>
            <w:tcW w:w="75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143 и меньше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144-158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159-175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176-190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191 и больше</w:t>
            </w:r>
          </w:p>
        </w:tc>
      </w:tr>
      <w:tr w:rsidR="00876A28" w:rsidRPr="007A4203" w:rsidTr="00152707">
        <w:tc>
          <w:tcPr>
            <w:tcW w:w="913" w:type="pct"/>
          </w:tcPr>
          <w:p w:rsidR="00876A28" w:rsidRPr="00AC6CED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Наклон вперед из положения сидя (см.)</w:t>
            </w:r>
          </w:p>
        </w:tc>
        <w:tc>
          <w:tcPr>
            <w:tcW w:w="75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4,5 и меньше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5,0-8,0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8,5-12,0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12,5-17,5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18,0 и больше</w:t>
            </w:r>
          </w:p>
        </w:tc>
      </w:tr>
      <w:tr w:rsidR="00876A28" w:rsidRPr="007A4203" w:rsidTr="00152707">
        <w:tc>
          <w:tcPr>
            <w:tcW w:w="913" w:type="pct"/>
          </w:tcPr>
          <w:p w:rsidR="00876A28" w:rsidRPr="00AC6CED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Поднимания туловища за 1 мин(кол. раз)</w:t>
            </w:r>
          </w:p>
        </w:tc>
        <w:tc>
          <w:tcPr>
            <w:tcW w:w="75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29 и меньше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30-37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38-41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42-45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46 и больше</w:t>
            </w:r>
          </w:p>
        </w:tc>
      </w:tr>
      <w:tr w:rsidR="00876A28" w:rsidRPr="007A4203" w:rsidTr="00152707">
        <w:tc>
          <w:tcPr>
            <w:tcW w:w="913" w:type="pct"/>
          </w:tcPr>
          <w:p w:rsidR="00876A28" w:rsidRPr="00AC6CED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Челночный бег 4х9(сек.)</w:t>
            </w:r>
          </w:p>
        </w:tc>
        <w:tc>
          <w:tcPr>
            <w:tcW w:w="75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11,9 и больше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11,8-11,2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11,1-10,6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10,5-10,3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10,2 и меньше</w:t>
            </w:r>
          </w:p>
        </w:tc>
      </w:tr>
    </w:tbl>
    <w:p w:rsidR="00876A28" w:rsidRPr="0022722A" w:rsidRDefault="00876A28" w:rsidP="00152707">
      <w:pPr>
        <w:pStyle w:val="NoSpacing"/>
        <w:rPr>
          <w:b/>
          <w:noProof/>
        </w:rPr>
      </w:pPr>
    </w:p>
    <w:p w:rsidR="00876A28" w:rsidRPr="0022722A" w:rsidRDefault="00876A28" w:rsidP="00152707">
      <w:pPr>
        <w:pStyle w:val="NoSpacing"/>
        <w:jc w:val="center"/>
        <w:rPr>
          <w:b/>
          <w:bCs/>
        </w:rPr>
      </w:pPr>
      <w:r>
        <w:rPr>
          <w:b/>
          <w:bCs/>
        </w:rPr>
        <w:t>Таблица № 3</w:t>
      </w:r>
      <w:r w:rsidRPr="0022722A">
        <w:rPr>
          <w:b/>
          <w:bCs/>
        </w:rPr>
        <w:t xml:space="preserve"> «Учебные нормативы по освоению навыков, умений, </w:t>
      </w:r>
    </w:p>
    <w:p w:rsidR="00876A28" w:rsidRPr="0022722A" w:rsidRDefault="00876A28" w:rsidP="00152707">
      <w:pPr>
        <w:pStyle w:val="NoSpacing"/>
        <w:jc w:val="center"/>
        <w:rPr>
          <w:b/>
          <w:bCs/>
        </w:rPr>
      </w:pPr>
      <w:r w:rsidRPr="0022722A">
        <w:rPr>
          <w:b/>
          <w:bCs/>
        </w:rPr>
        <w:t>развитию двигательных качеств» 7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5325"/>
        <w:gridCol w:w="756"/>
        <w:gridCol w:w="756"/>
        <w:gridCol w:w="756"/>
        <w:gridCol w:w="756"/>
        <w:gridCol w:w="756"/>
        <w:gridCol w:w="756"/>
      </w:tblGrid>
      <w:tr w:rsidR="00876A28" w:rsidRPr="007A4203" w:rsidTr="00152707">
        <w:tc>
          <w:tcPr>
            <w:tcW w:w="266" w:type="pct"/>
            <w:vMerge w:val="restart"/>
            <w:vAlign w:val="center"/>
          </w:tcPr>
          <w:p w:rsidR="00876A28" w:rsidRPr="0022722A" w:rsidRDefault="00876A28" w:rsidP="00152707">
            <w:pPr>
              <w:pStyle w:val="NoSpacing"/>
              <w:spacing w:line="288" w:lineRule="auto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№ п/п</w:t>
            </w:r>
          </w:p>
        </w:tc>
        <w:tc>
          <w:tcPr>
            <w:tcW w:w="2583" w:type="pct"/>
            <w:vMerge w:val="restart"/>
            <w:vAlign w:val="center"/>
          </w:tcPr>
          <w:p w:rsidR="00876A28" w:rsidRPr="0022722A" w:rsidRDefault="00876A28" w:rsidP="00152707">
            <w:pPr>
              <w:pStyle w:val="NoSpacing"/>
              <w:spacing w:line="288" w:lineRule="auto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Контрольные упражнения</w:t>
            </w:r>
          </w:p>
        </w:tc>
        <w:tc>
          <w:tcPr>
            <w:tcW w:w="1076" w:type="pct"/>
            <w:gridSpan w:val="3"/>
          </w:tcPr>
          <w:p w:rsidR="00876A28" w:rsidRPr="0022722A" w:rsidRDefault="00876A28" w:rsidP="00152707">
            <w:pPr>
              <w:pStyle w:val="NoSpacing"/>
              <w:spacing w:line="288" w:lineRule="auto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Мальчики</w:t>
            </w:r>
          </w:p>
        </w:tc>
        <w:tc>
          <w:tcPr>
            <w:tcW w:w="1076" w:type="pct"/>
            <w:gridSpan w:val="3"/>
          </w:tcPr>
          <w:p w:rsidR="00876A28" w:rsidRPr="0022722A" w:rsidRDefault="00876A28" w:rsidP="00152707">
            <w:pPr>
              <w:pStyle w:val="NoSpacing"/>
              <w:spacing w:line="288" w:lineRule="auto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Девочки</w:t>
            </w:r>
          </w:p>
        </w:tc>
      </w:tr>
      <w:tr w:rsidR="00876A28" w:rsidRPr="007A4203" w:rsidTr="00152707">
        <w:tc>
          <w:tcPr>
            <w:tcW w:w="266" w:type="pct"/>
            <w:vMerge/>
          </w:tcPr>
          <w:p w:rsidR="00876A28" w:rsidRPr="0022722A" w:rsidRDefault="00876A28" w:rsidP="00152707">
            <w:pPr>
              <w:pStyle w:val="NoSpacing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2583" w:type="pct"/>
            <w:vMerge/>
          </w:tcPr>
          <w:p w:rsidR="00876A28" w:rsidRPr="0022722A" w:rsidRDefault="00876A28" w:rsidP="00152707">
            <w:pPr>
              <w:pStyle w:val="NoSpacing"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359" w:type="pct"/>
          </w:tcPr>
          <w:p w:rsidR="00876A28" w:rsidRPr="0022722A" w:rsidRDefault="00876A28" w:rsidP="00152707">
            <w:pPr>
              <w:pStyle w:val="NoSpacing"/>
              <w:spacing w:line="288" w:lineRule="auto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«5»</w:t>
            </w:r>
          </w:p>
        </w:tc>
        <w:tc>
          <w:tcPr>
            <w:tcW w:w="359" w:type="pct"/>
          </w:tcPr>
          <w:p w:rsidR="00876A28" w:rsidRPr="0022722A" w:rsidRDefault="00876A28" w:rsidP="00152707">
            <w:pPr>
              <w:pStyle w:val="NoSpacing"/>
              <w:spacing w:line="288" w:lineRule="auto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«4»</w:t>
            </w:r>
          </w:p>
        </w:tc>
        <w:tc>
          <w:tcPr>
            <w:tcW w:w="359" w:type="pct"/>
          </w:tcPr>
          <w:p w:rsidR="00876A28" w:rsidRPr="0022722A" w:rsidRDefault="00876A28" w:rsidP="00152707">
            <w:pPr>
              <w:pStyle w:val="NoSpacing"/>
              <w:spacing w:line="288" w:lineRule="auto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«3»</w:t>
            </w:r>
          </w:p>
        </w:tc>
        <w:tc>
          <w:tcPr>
            <w:tcW w:w="359" w:type="pct"/>
          </w:tcPr>
          <w:p w:rsidR="00876A28" w:rsidRPr="0022722A" w:rsidRDefault="00876A28" w:rsidP="00152707">
            <w:pPr>
              <w:pStyle w:val="NoSpacing"/>
              <w:spacing w:line="288" w:lineRule="auto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«5»</w:t>
            </w:r>
          </w:p>
        </w:tc>
        <w:tc>
          <w:tcPr>
            <w:tcW w:w="359" w:type="pct"/>
          </w:tcPr>
          <w:p w:rsidR="00876A28" w:rsidRPr="0022722A" w:rsidRDefault="00876A28" w:rsidP="00152707">
            <w:pPr>
              <w:pStyle w:val="NoSpacing"/>
              <w:spacing w:line="288" w:lineRule="auto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«4»</w:t>
            </w:r>
          </w:p>
        </w:tc>
        <w:tc>
          <w:tcPr>
            <w:tcW w:w="359" w:type="pct"/>
          </w:tcPr>
          <w:p w:rsidR="00876A28" w:rsidRPr="0022722A" w:rsidRDefault="00876A28" w:rsidP="00152707">
            <w:pPr>
              <w:pStyle w:val="NoSpacing"/>
              <w:spacing w:line="288" w:lineRule="auto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«3»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1</w:t>
            </w:r>
          </w:p>
        </w:tc>
        <w:tc>
          <w:tcPr>
            <w:tcW w:w="2583" w:type="pct"/>
          </w:tcPr>
          <w:p w:rsidR="00876A28" w:rsidRPr="00AC6CED" w:rsidRDefault="00876A28" w:rsidP="00152707">
            <w:pPr>
              <w:pStyle w:val="NoSpacing"/>
              <w:spacing w:line="288" w:lineRule="auto"/>
              <w:rPr>
                <w:bCs/>
              </w:rPr>
            </w:pPr>
            <w:r w:rsidRPr="00AC6CED">
              <w:rPr>
                <w:bCs/>
              </w:rPr>
              <w:t>Бег 30 м.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4,8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6,0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8,0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5,0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5,8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6,8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2</w:t>
            </w:r>
          </w:p>
        </w:tc>
        <w:tc>
          <w:tcPr>
            <w:tcW w:w="2583" w:type="pct"/>
          </w:tcPr>
          <w:p w:rsidR="00876A28" w:rsidRPr="00AC6CED" w:rsidRDefault="00876A28" w:rsidP="00152707">
            <w:pPr>
              <w:pStyle w:val="NoSpacing"/>
              <w:spacing w:line="288" w:lineRule="auto"/>
              <w:rPr>
                <w:bCs/>
              </w:rPr>
            </w:pPr>
            <w:r w:rsidRPr="00AC6CED">
              <w:rPr>
                <w:bCs/>
              </w:rPr>
              <w:t>Бег 60 м.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9,4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10,2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11,0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9,8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10,4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11,2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3</w:t>
            </w:r>
          </w:p>
        </w:tc>
        <w:tc>
          <w:tcPr>
            <w:tcW w:w="2583" w:type="pct"/>
          </w:tcPr>
          <w:p w:rsidR="00876A28" w:rsidRPr="00AC6CED" w:rsidRDefault="00876A28" w:rsidP="00152707">
            <w:pPr>
              <w:pStyle w:val="NoSpacing"/>
              <w:spacing w:line="288" w:lineRule="auto"/>
              <w:rPr>
                <w:bCs/>
              </w:rPr>
            </w:pPr>
            <w:r w:rsidRPr="00AC6CED">
              <w:rPr>
                <w:bCs/>
              </w:rPr>
              <w:t>Бег 1500 м.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7,00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7,30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8,00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7,30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8,00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8,30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4</w:t>
            </w:r>
          </w:p>
        </w:tc>
        <w:tc>
          <w:tcPr>
            <w:tcW w:w="2583" w:type="pct"/>
          </w:tcPr>
          <w:p w:rsidR="00876A28" w:rsidRPr="00AC6CED" w:rsidRDefault="00876A28" w:rsidP="00152707">
            <w:pPr>
              <w:pStyle w:val="NoSpacing"/>
              <w:spacing w:line="288" w:lineRule="auto"/>
              <w:rPr>
                <w:bCs/>
              </w:rPr>
            </w:pPr>
            <w:r w:rsidRPr="00AC6CED">
              <w:rPr>
                <w:bCs/>
              </w:rPr>
              <w:t>Бег 2000 м.</w:t>
            </w:r>
          </w:p>
        </w:tc>
        <w:tc>
          <w:tcPr>
            <w:tcW w:w="2151" w:type="pct"/>
            <w:gridSpan w:val="6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Без учета времени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5</w:t>
            </w:r>
          </w:p>
        </w:tc>
        <w:tc>
          <w:tcPr>
            <w:tcW w:w="2583" w:type="pct"/>
          </w:tcPr>
          <w:p w:rsidR="00876A28" w:rsidRPr="00AC6CED" w:rsidRDefault="00876A28" w:rsidP="00152707">
            <w:pPr>
              <w:pStyle w:val="NoSpacing"/>
              <w:spacing w:line="288" w:lineRule="auto"/>
              <w:rPr>
                <w:bCs/>
              </w:rPr>
            </w:pPr>
            <w:r w:rsidRPr="00AC6CED">
              <w:rPr>
                <w:bCs/>
              </w:rPr>
              <w:t>Прыжок в длину, см.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380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350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290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350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300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240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6</w:t>
            </w:r>
          </w:p>
        </w:tc>
        <w:tc>
          <w:tcPr>
            <w:tcW w:w="2583" w:type="pct"/>
          </w:tcPr>
          <w:p w:rsidR="00876A28" w:rsidRPr="00AC6CED" w:rsidRDefault="00876A28" w:rsidP="00152707">
            <w:pPr>
              <w:pStyle w:val="NoSpacing"/>
              <w:spacing w:line="288" w:lineRule="auto"/>
              <w:rPr>
                <w:bCs/>
              </w:rPr>
            </w:pPr>
            <w:r w:rsidRPr="00AC6CED">
              <w:rPr>
                <w:bCs/>
              </w:rPr>
              <w:t>Прыжок в высоту, см.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125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115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100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110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100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90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7</w:t>
            </w:r>
          </w:p>
        </w:tc>
        <w:tc>
          <w:tcPr>
            <w:tcW w:w="2583" w:type="pct"/>
          </w:tcPr>
          <w:p w:rsidR="00876A28" w:rsidRPr="00AC6CED" w:rsidRDefault="00876A28" w:rsidP="00152707">
            <w:pPr>
              <w:pStyle w:val="NoSpacing"/>
              <w:spacing w:line="288" w:lineRule="auto"/>
              <w:rPr>
                <w:bCs/>
              </w:rPr>
            </w:pPr>
            <w:r w:rsidRPr="00AC6CED">
              <w:rPr>
                <w:bCs/>
              </w:rPr>
              <w:t>Метание мяча 150 г., м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39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31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23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26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19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16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8</w:t>
            </w:r>
          </w:p>
        </w:tc>
        <w:tc>
          <w:tcPr>
            <w:tcW w:w="2583" w:type="pct"/>
          </w:tcPr>
          <w:p w:rsidR="00876A28" w:rsidRPr="00AC6CED" w:rsidRDefault="00876A28" w:rsidP="00152707">
            <w:pPr>
              <w:pStyle w:val="NoSpacing"/>
              <w:spacing w:line="288" w:lineRule="auto"/>
              <w:rPr>
                <w:bCs/>
              </w:rPr>
            </w:pPr>
            <w:r w:rsidRPr="00AC6CED">
              <w:rPr>
                <w:bCs/>
              </w:rPr>
              <w:t>Подтягивание на высокой перекладине, раз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8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5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4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9</w:t>
            </w:r>
          </w:p>
        </w:tc>
        <w:tc>
          <w:tcPr>
            <w:tcW w:w="2583" w:type="pct"/>
          </w:tcPr>
          <w:p w:rsidR="00876A28" w:rsidRPr="00AC6CED" w:rsidRDefault="00876A28" w:rsidP="00152707">
            <w:pPr>
              <w:pStyle w:val="NoSpacing"/>
              <w:spacing w:line="288" w:lineRule="auto"/>
              <w:rPr>
                <w:bCs/>
              </w:rPr>
            </w:pPr>
            <w:r w:rsidRPr="00AC6CED">
              <w:rPr>
                <w:bCs/>
              </w:rPr>
              <w:t>Подтягивание на низкой перекладине из виса лежа, раз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19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15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11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10</w:t>
            </w:r>
          </w:p>
        </w:tc>
        <w:tc>
          <w:tcPr>
            <w:tcW w:w="2583" w:type="pct"/>
          </w:tcPr>
          <w:p w:rsidR="00876A28" w:rsidRPr="00AC6CED" w:rsidRDefault="00876A28" w:rsidP="00152707">
            <w:pPr>
              <w:pStyle w:val="NoSpacing"/>
              <w:spacing w:line="288" w:lineRule="auto"/>
              <w:rPr>
                <w:bCs/>
              </w:rPr>
            </w:pPr>
            <w:r w:rsidRPr="00AC6CED">
              <w:rPr>
                <w:bCs/>
              </w:rPr>
              <w:t>Бег на лыжах 2 км, мин., с.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13,00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14,00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14,30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14,00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14,30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15,00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11</w:t>
            </w:r>
          </w:p>
        </w:tc>
        <w:tc>
          <w:tcPr>
            <w:tcW w:w="2583" w:type="pct"/>
          </w:tcPr>
          <w:p w:rsidR="00876A28" w:rsidRPr="00AC6CED" w:rsidRDefault="00876A28" w:rsidP="00152707">
            <w:pPr>
              <w:pStyle w:val="NoSpacing"/>
              <w:spacing w:line="288" w:lineRule="auto"/>
              <w:rPr>
                <w:bCs/>
              </w:rPr>
            </w:pPr>
            <w:r w:rsidRPr="00AC6CED">
              <w:rPr>
                <w:bCs/>
              </w:rPr>
              <w:t>Бег на лыжах 3 км, мин., с.</w:t>
            </w:r>
          </w:p>
        </w:tc>
        <w:tc>
          <w:tcPr>
            <w:tcW w:w="2151" w:type="pct"/>
            <w:gridSpan w:val="6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Без учета времени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12</w:t>
            </w:r>
          </w:p>
        </w:tc>
        <w:tc>
          <w:tcPr>
            <w:tcW w:w="2583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both"/>
              <w:rPr>
                <w:bCs/>
              </w:rPr>
            </w:pPr>
            <w:r w:rsidRPr="00AC6CED">
              <w:rPr>
                <w:bCs/>
              </w:rPr>
              <w:t>Кросс 2000 м. (в случае бесснежной зимы), мин. с.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13,00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14,00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15,00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14,00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15,00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spacing w:line="288" w:lineRule="auto"/>
              <w:jc w:val="center"/>
              <w:rPr>
                <w:bCs/>
              </w:rPr>
            </w:pPr>
            <w:r w:rsidRPr="00AC6CED">
              <w:rPr>
                <w:bCs/>
              </w:rPr>
              <w:t>16,00</w:t>
            </w:r>
          </w:p>
        </w:tc>
      </w:tr>
    </w:tbl>
    <w:p w:rsidR="00876A28" w:rsidRPr="00AC6CED" w:rsidRDefault="00876A28" w:rsidP="00C910C9">
      <w:pPr>
        <w:pStyle w:val="NoSpacing"/>
        <w:spacing w:line="240" w:lineRule="exact"/>
      </w:pPr>
    </w:p>
    <w:p w:rsidR="00876A28" w:rsidRPr="0022722A" w:rsidRDefault="00876A28" w:rsidP="00C910C9">
      <w:pPr>
        <w:shd w:val="clear" w:color="auto" w:fill="FFFFFF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№ 1 </w:t>
      </w:r>
      <w:r w:rsidRPr="0022722A">
        <w:rPr>
          <w:rFonts w:ascii="Times New Roman" w:hAnsi="Times New Roman"/>
          <w:b/>
          <w:bCs/>
          <w:sz w:val="24"/>
          <w:szCs w:val="24"/>
        </w:rPr>
        <w:t xml:space="preserve"> «Уровень физической подготовленности»</w:t>
      </w:r>
    </w:p>
    <w:p w:rsidR="00876A28" w:rsidRPr="0022722A" w:rsidRDefault="00876A28" w:rsidP="00C910C9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22722A">
        <w:rPr>
          <w:rFonts w:ascii="Times New Roman" w:hAnsi="Times New Roman"/>
          <w:b/>
          <w:sz w:val="24"/>
          <w:szCs w:val="24"/>
        </w:rPr>
        <w:t>Мальчики 8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37"/>
        <w:gridCol w:w="1737"/>
        <w:gridCol w:w="1737"/>
        <w:gridCol w:w="1736"/>
        <w:gridCol w:w="1736"/>
        <w:gridCol w:w="1738"/>
      </w:tblGrid>
      <w:tr w:rsidR="00876A28" w:rsidRPr="007A4203" w:rsidTr="00152707">
        <w:tc>
          <w:tcPr>
            <w:tcW w:w="833" w:type="pct"/>
            <w:tcBorders>
              <w:tl2br w:val="single" w:sz="4" w:space="0" w:color="auto"/>
            </w:tcBorders>
          </w:tcPr>
          <w:p w:rsidR="00876A28" w:rsidRPr="0022722A" w:rsidRDefault="00876A28" w:rsidP="0015270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2722A">
              <w:rPr>
                <w:rFonts w:ascii="Times New Roman" w:hAnsi="Times New Roman"/>
                <w:b/>
                <w:sz w:val="24"/>
                <w:szCs w:val="24"/>
              </w:rPr>
              <w:t>Уровни Ф.П.</w:t>
            </w:r>
          </w:p>
          <w:p w:rsidR="00876A28" w:rsidRPr="0022722A" w:rsidRDefault="00876A28" w:rsidP="001527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A28" w:rsidRPr="0022722A" w:rsidRDefault="00876A28" w:rsidP="001527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22A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Низкий-</w:t>
            </w:r>
          </w:p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Ниже среднего-2 балла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Средний-</w:t>
            </w:r>
          </w:p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Выше среднего-</w:t>
            </w:r>
          </w:p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Высокий-</w:t>
            </w:r>
          </w:p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AC6CED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30 м. (сек)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6,0 и  больше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5,9-5,6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5,5-4,9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4,8-4,5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4,4 и меньше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AC6CED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500 м. (мин; сек)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2,07 и больше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2,06-1,59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1,58-1,46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1,45-1,38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1,37 и меньше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AC6CED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Подтягивание (кол. раз)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11 и больше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AC6CED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Прыжок в длину с места(см.)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175 и меньше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176-189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190-210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211-284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225 и больше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AC6CED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Наклон вперед из положения, сидя (см.)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-1,0 и меньше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1,5-4,0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4,5-9,0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9,5-13,5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14,0 и больше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AC6CED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Поднимания туловища за 1 мин(кол. раз)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36 и меньше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34-40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44-48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49-55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56  и больше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AC6CED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Челночный бег 4х9(сек.)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10,8 и больше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10,7-10,1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10,0-9,7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9,6-9,2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9,1 и меньше</w:t>
            </w:r>
          </w:p>
        </w:tc>
      </w:tr>
    </w:tbl>
    <w:p w:rsidR="00876A28" w:rsidRDefault="00876A28" w:rsidP="00C910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6A28" w:rsidRPr="0022722A" w:rsidRDefault="00876A28" w:rsidP="00C910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№ 2 </w:t>
      </w:r>
      <w:r w:rsidRPr="0022722A">
        <w:rPr>
          <w:rFonts w:ascii="Times New Roman" w:hAnsi="Times New Roman"/>
          <w:b/>
          <w:bCs/>
          <w:sz w:val="24"/>
          <w:szCs w:val="24"/>
        </w:rPr>
        <w:t>«Уровень физической подготовленности»</w:t>
      </w:r>
    </w:p>
    <w:p w:rsidR="00876A28" w:rsidRPr="0022722A" w:rsidRDefault="00876A28" w:rsidP="00C91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22A">
        <w:rPr>
          <w:rFonts w:ascii="Times New Roman" w:hAnsi="Times New Roman"/>
          <w:b/>
          <w:sz w:val="24"/>
          <w:szCs w:val="24"/>
        </w:rPr>
        <w:t>Девочки 8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37"/>
        <w:gridCol w:w="1737"/>
        <w:gridCol w:w="1737"/>
        <w:gridCol w:w="1736"/>
        <w:gridCol w:w="1736"/>
        <w:gridCol w:w="1738"/>
      </w:tblGrid>
      <w:tr w:rsidR="00876A28" w:rsidRPr="007A4203" w:rsidTr="00152707">
        <w:tc>
          <w:tcPr>
            <w:tcW w:w="833" w:type="pct"/>
            <w:tcBorders>
              <w:tl2br w:val="single" w:sz="4" w:space="0" w:color="auto"/>
            </w:tcBorders>
          </w:tcPr>
          <w:p w:rsidR="00876A28" w:rsidRPr="0022722A" w:rsidRDefault="00876A28" w:rsidP="0015270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2722A">
              <w:rPr>
                <w:rFonts w:ascii="Times New Roman" w:hAnsi="Times New Roman"/>
                <w:b/>
                <w:sz w:val="24"/>
                <w:szCs w:val="24"/>
              </w:rPr>
              <w:t>Уровни Ф.П.</w:t>
            </w:r>
          </w:p>
          <w:p w:rsidR="00876A28" w:rsidRPr="0022722A" w:rsidRDefault="00876A28" w:rsidP="001527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A28" w:rsidRPr="0022722A" w:rsidRDefault="00876A28" w:rsidP="001527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22A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Низкий-</w:t>
            </w:r>
          </w:p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Ниже среднего-2 балла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Средний-</w:t>
            </w:r>
          </w:p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Выше среднего-</w:t>
            </w:r>
          </w:p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Высокий-</w:t>
            </w:r>
          </w:p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AC6CED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30 м.(сек)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6,7 и больше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6,6-6,3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6,2-5,5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5,4-5,1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5,0 и меньше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AC6CED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500 м. (мин; сек)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1,10 и больше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1,09-1,07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1,06-1,01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1.00-0,57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0,56 и меньше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AC6CED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Подтягивание (кол. раз)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 и меньше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16 и больше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AC6CED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Прыжок в длину с места(см.)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143 и меньше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144-156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157-179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180-198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199 и больше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AC6CED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Наклон вперед из положения сидя (см.)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6,0 и меньше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6,5-11,0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11,5-14,5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15,0-20,0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25,0 и больше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AC6CED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Поднимания туловища за 1 мин (кол. раз)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30 и меньше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31-38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39-41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42-46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47  и больше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AC6CED" w:rsidRDefault="00876A28" w:rsidP="00152707">
            <w:pPr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Челночный бег 4х9(сек.)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12,0 и больше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11,9-11,3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11,2-10,6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10,5-10,2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10 и меньше</w:t>
            </w:r>
          </w:p>
        </w:tc>
      </w:tr>
    </w:tbl>
    <w:p w:rsidR="00876A28" w:rsidRDefault="00876A28" w:rsidP="00152707">
      <w:pPr>
        <w:pStyle w:val="NoSpacing"/>
        <w:jc w:val="center"/>
        <w:rPr>
          <w:b/>
          <w:bCs/>
        </w:rPr>
      </w:pPr>
    </w:p>
    <w:p w:rsidR="00876A28" w:rsidRPr="0022722A" w:rsidRDefault="00876A28" w:rsidP="00152707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Таблица № 3 </w:t>
      </w:r>
      <w:r w:rsidRPr="0022722A">
        <w:rPr>
          <w:b/>
          <w:bCs/>
        </w:rPr>
        <w:t xml:space="preserve"> «Учебные нормативы по освоению навыков, умений, </w:t>
      </w:r>
    </w:p>
    <w:p w:rsidR="00876A28" w:rsidRPr="0022722A" w:rsidRDefault="00876A28" w:rsidP="00152707">
      <w:pPr>
        <w:pStyle w:val="NoSpacing"/>
        <w:jc w:val="center"/>
        <w:rPr>
          <w:b/>
          <w:bCs/>
        </w:rPr>
      </w:pPr>
      <w:r w:rsidRPr="0022722A">
        <w:rPr>
          <w:b/>
          <w:bCs/>
        </w:rPr>
        <w:t>развитию двигательных качеств» 8 класс</w:t>
      </w:r>
    </w:p>
    <w:p w:rsidR="00876A28" w:rsidRPr="0022722A" w:rsidRDefault="00876A28" w:rsidP="00152707">
      <w:pPr>
        <w:pStyle w:val="NoSpacing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5325"/>
        <w:gridCol w:w="756"/>
        <w:gridCol w:w="756"/>
        <w:gridCol w:w="756"/>
        <w:gridCol w:w="756"/>
        <w:gridCol w:w="756"/>
        <w:gridCol w:w="756"/>
      </w:tblGrid>
      <w:tr w:rsidR="00876A28" w:rsidRPr="007A4203" w:rsidTr="00152707">
        <w:tc>
          <w:tcPr>
            <w:tcW w:w="266" w:type="pct"/>
            <w:vMerge w:val="restart"/>
            <w:vAlign w:val="center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№ п/п</w:t>
            </w:r>
          </w:p>
        </w:tc>
        <w:tc>
          <w:tcPr>
            <w:tcW w:w="2583" w:type="pct"/>
            <w:vMerge w:val="restart"/>
            <w:vAlign w:val="center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Контрольные упражнения</w:t>
            </w:r>
          </w:p>
        </w:tc>
        <w:tc>
          <w:tcPr>
            <w:tcW w:w="1076" w:type="pct"/>
            <w:gridSpan w:val="3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Мальчики</w:t>
            </w:r>
          </w:p>
        </w:tc>
        <w:tc>
          <w:tcPr>
            <w:tcW w:w="1076" w:type="pct"/>
            <w:gridSpan w:val="3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Девочки</w:t>
            </w:r>
          </w:p>
        </w:tc>
      </w:tr>
      <w:tr w:rsidR="00876A28" w:rsidRPr="007A4203" w:rsidTr="00152707">
        <w:tc>
          <w:tcPr>
            <w:tcW w:w="266" w:type="pct"/>
            <w:vMerge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583" w:type="pct"/>
            <w:vMerge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359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«5»</w:t>
            </w:r>
          </w:p>
        </w:tc>
        <w:tc>
          <w:tcPr>
            <w:tcW w:w="359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«4»</w:t>
            </w:r>
          </w:p>
        </w:tc>
        <w:tc>
          <w:tcPr>
            <w:tcW w:w="359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«3»</w:t>
            </w:r>
          </w:p>
        </w:tc>
        <w:tc>
          <w:tcPr>
            <w:tcW w:w="359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«5»</w:t>
            </w:r>
          </w:p>
        </w:tc>
        <w:tc>
          <w:tcPr>
            <w:tcW w:w="359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«4»</w:t>
            </w:r>
          </w:p>
        </w:tc>
        <w:tc>
          <w:tcPr>
            <w:tcW w:w="359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«3»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</w:t>
            </w:r>
          </w:p>
        </w:tc>
        <w:tc>
          <w:tcPr>
            <w:tcW w:w="2583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Бег 30 м.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4,6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5,2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5,8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4,9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5,7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6,0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2</w:t>
            </w:r>
          </w:p>
        </w:tc>
        <w:tc>
          <w:tcPr>
            <w:tcW w:w="2583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Бег 60 м.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8,8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9,7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10,5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9,7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10,2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10,7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3</w:t>
            </w:r>
          </w:p>
        </w:tc>
        <w:tc>
          <w:tcPr>
            <w:tcW w:w="2583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Бег 2000 м.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10,00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10,40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11,40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11,00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12,40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13,50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4</w:t>
            </w:r>
          </w:p>
        </w:tc>
        <w:tc>
          <w:tcPr>
            <w:tcW w:w="2583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Бег 3000 м.</w:t>
            </w:r>
          </w:p>
        </w:tc>
        <w:tc>
          <w:tcPr>
            <w:tcW w:w="2151" w:type="pct"/>
            <w:gridSpan w:val="6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Без учета времени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5</w:t>
            </w:r>
          </w:p>
        </w:tc>
        <w:tc>
          <w:tcPr>
            <w:tcW w:w="2583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Прыжок в длину, см.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110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380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310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360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310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260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6</w:t>
            </w:r>
          </w:p>
        </w:tc>
        <w:tc>
          <w:tcPr>
            <w:tcW w:w="2583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Прыжок в высоту, см.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130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120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105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115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105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95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7</w:t>
            </w:r>
          </w:p>
        </w:tc>
        <w:tc>
          <w:tcPr>
            <w:tcW w:w="2583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Метание мяча 150 г., м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42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37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28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27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21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17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8</w:t>
            </w:r>
          </w:p>
        </w:tc>
        <w:tc>
          <w:tcPr>
            <w:tcW w:w="2583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Подтягивание на высокой перекладине, раз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9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7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5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9</w:t>
            </w:r>
          </w:p>
        </w:tc>
        <w:tc>
          <w:tcPr>
            <w:tcW w:w="2583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Поднимание туловища из положения лежа на спине руки за головой, раз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15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6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10</w:t>
            </w:r>
          </w:p>
        </w:tc>
        <w:tc>
          <w:tcPr>
            <w:tcW w:w="2583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Бег на лыжах 3 км, мин., с.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18,00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19,00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20,00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20,00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21,00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23,00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11</w:t>
            </w:r>
          </w:p>
        </w:tc>
        <w:tc>
          <w:tcPr>
            <w:tcW w:w="2583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Бег на лыжах 5 км, мин., с.</w:t>
            </w:r>
          </w:p>
        </w:tc>
        <w:tc>
          <w:tcPr>
            <w:tcW w:w="2151" w:type="pct"/>
            <w:gridSpan w:val="6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Без учета времени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12</w:t>
            </w:r>
          </w:p>
        </w:tc>
        <w:tc>
          <w:tcPr>
            <w:tcW w:w="2583" w:type="pct"/>
          </w:tcPr>
          <w:p w:rsidR="00876A28" w:rsidRPr="00AC6CED" w:rsidRDefault="00876A28" w:rsidP="00152707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>Кросс 2000 м</w:t>
            </w:r>
            <w:r w:rsidRPr="00AC6CED">
              <w:rPr>
                <w:bCs/>
              </w:rPr>
              <w:t>(в случае бесснежной зимы), мин. с.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12,30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13,30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14,30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13</w:t>
            </w:r>
          </w:p>
        </w:tc>
        <w:tc>
          <w:tcPr>
            <w:tcW w:w="2583" w:type="pct"/>
          </w:tcPr>
          <w:p w:rsidR="00876A28" w:rsidRPr="00AC6CED" w:rsidRDefault="00876A28" w:rsidP="004E53E2">
            <w:pPr>
              <w:pStyle w:val="NoSpacing"/>
              <w:jc w:val="both"/>
              <w:rPr>
                <w:bCs/>
              </w:rPr>
            </w:pPr>
            <w:r>
              <w:rPr>
                <w:bCs/>
              </w:rPr>
              <w:t>Кросс 3000 м</w:t>
            </w:r>
            <w:r w:rsidRPr="00AC6CED">
              <w:rPr>
                <w:bCs/>
              </w:rPr>
              <w:t>(в случае бесснежной зимы), мин. с.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16,30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17,30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18,30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</w:tr>
    </w:tbl>
    <w:p w:rsidR="00876A28" w:rsidRPr="00AC6CED" w:rsidRDefault="00876A28" w:rsidP="00152707">
      <w:pPr>
        <w:pStyle w:val="NoSpacing"/>
        <w:jc w:val="center"/>
      </w:pPr>
    </w:p>
    <w:p w:rsidR="00876A28" w:rsidRPr="0022722A" w:rsidRDefault="00876A28" w:rsidP="00C910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№ 1</w:t>
      </w:r>
      <w:r w:rsidRPr="0022722A">
        <w:rPr>
          <w:rFonts w:ascii="Times New Roman" w:hAnsi="Times New Roman"/>
          <w:b/>
          <w:bCs/>
          <w:sz w:val="24"/>
          <w:szCs w:val="24"/>
        </w:rPr>
        <w:t xml:space="preserve"> «Уровень физической подготовленности»</w:t>
      </w:r>
    </w:p>
    <w:p w:rsidR="00876A28" w:rsidRPr="0022722A" w:rsidRDefault="00876A28" w:rsidP="00C91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22A">
        <w:rPr>
          <w:rFonts w:ascii="Times New Roman" w:hAnsi="Times New Roman"/>
          <w:b/>
          <w:sz w:val="24"/>
          <w:szCs w:val="24"/>
        </w:rPr>
        <w:t>Юноши 9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29"/>
        <w:gridCol w:w="1688"/>
        <w:gridCol w:w="1701"/>
        <w:gridCol w:w="1699"/>
        <w:gridCol w:w="1701"/>
        <w:gridCol w:w="1703"/>
      </w:tblGrid>
      <w:tr w:rsidR="00876A28" w:rsidRPr="007A4203" w:rsidTr="00152707">
        <w:tc>
          <w:tcPr>
            <w:tcW w:w="926" w:type="pct"/>
            <w:tcBorders>
              <w:tl2br w:val="single" w:sz="4" w:space="0" w:color="auto"/>
            </w:tcBorders>
          </w:tcPr>
          <w:p w:rsidR="00876A28" w:rsidRPr="00AC6CED" w:rsidRDefault="00876A28" w:rsidP="00374F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Уровни Ф.П.</w:t>
            </w:r>
          </w:p>
          <w:p w:rsidR="00876A28" w:rsidRPr="00AC6CED" w:rsidRDefault="00876A28" w:rsidP="00374F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A28" w:rsidRPr="0022722A" w:rsidRDefault="00876A28" w:rsidP="00374F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810" w:type="pct"/>
          </w:tcPr>
          <w:p w:rsidR="00876A28" w:rsidRPr="0022722A" w:rsidRDefault="00876A28" w:rsidP="00374F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Низкий-</w:t>
            </w:r>
          </w:p>
          <w:p w:rsidR="00876A28" w:rsidRPr="0022722A" w:rsidRDefault="00876A28" w:rsidP="00374F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816" w:type="pct"/>
          </w:tcPr>
          <w:p w:rsidR="00876A28" w:rsidRPr="0022722A" w:rsidRDefault="00876A28" w:rsidP="00374F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Ниже среднего- 2 балла</w:t>
            </w:r>
          </w:p>
        </w:tc>
        <w:tc>
          <w:tcPr>
            <w:tcW w:w="815" w:type="pct"/>
          </w:tcPr>
          <w:p w:rsidR="00876A28" w:rsidRPr="0022722A" w:rsidRDefault="00876A28" w:rsidP="00374F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Средний-</w:t>
            </w:r>
          </w:p>
          <w:p w:rsidR="00876A28" w:rsidRPr="0022722A" w:rsidRDefault="00876A28" w:rsidP="00374F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816" w:type="pct"/>
          </w:tcPr>
          <w:p w:rsidR="00876A28" w:rsidRPr="0022722A" w:rsidRDefault="00876A28" w:rsidP="00374F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Выше среднего-</w:t>
            </w:r>
          </w:p>
          <w:p w:rsidR="00876A28" w:rsidRPr="0022722A" w:rsidRDefault="00876A28" w:rsidP="00374F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  <w:tc>
          <w:tcPr>
            <w:tcW w:w="817" w:type="pct"/>
          </w:tcPr>
          <w:p w:rsidR="00876A28" w:rsidRPr="0022722A" w:rsidRDefault="00876A28" w:rsidP="00374F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Высокий-</w:t>
            </w:r>
          </w:p>
          <w:p w:rsidR="00876A28" w:rsidRPr="0022722A" w:rsidRDefault="00876A28" w:rsidP="00374F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876A28" w:rsidRPr="007A4203" w:rsidTr="00152707">
        <w:tc>
          <w:tcPr>
            <w:tcW w:w="926" w:type="pct"/>
          </w:tcPr>
          <w:p w:rsidR="00876A28" w:rsidRPr="00AC6CED" w:rsidRDefault="00876A28" w:rsidP="00374F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30 м. (сек)</w:t>
            </w:r>
          </w:p>
        </w:tc>
        <w:tc>
          <w:tcPr>
            <w:tcW w:w="810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5,8 и больше</w:t>
            </w:r>
          </w:p>
        </w:tc>
        <w:tc>
          <w:tcPr>
            <w:tcW w:w="81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5,7-5,3</w:t>
            </w:r>
          </w:p>
        </w:tc>
        <w:tc>
          <w:tcPr>
            <w:tcW w:w="815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5,2-4,4</w:t>
            </w:r>
          </w:p>
        </w:tc>
        <w:tc>
          <w:tcPr>
            <w:tcW w:w="81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4,3-3,9</w:t>
            </w:r>
          </w:p>
        </w:tc>
        <w:tc>
          <w:tcPr>
            <w:tcW w:w="81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3,8 и меньше</w:t>
            </w:r>
          </w:p>
        </w:tc>
      </w:tr>
      <w:tr w:rsidR="00876A28" w:rsidRPr="007A4203" w:rsidTr="00152707">
        <w:tc>
          <w:tcPr>
            <w:tcW w:w="926" w:type="pct"/>
          </w:tcPr>
          <w:p w:rsidR="00876A28" w:rsidRPr="00AC6CED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500 м.(мин; сек)</w:t>
            </w:r>
          </w:p>
        </w:tc>
        <w:tc>
          <w:tcPr>
            <w:tcW w:w="810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1,54 и больше</w:t>
            </w:r>
          </w:p>
        </w:tc>
        <w:tc>
          <w:tcPr>
            <w:tcW w:w="81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1,53-1,47</w:t>
            </w:r>
          </w:p>
        </w:tc>
        <w:tc>
          <w:tcPr>
            <w:tcW w:w="815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1,46-1,32</w:t>
            </w:r>
          </w:p>
        </w:tc>
        <w:tc>
          <w:tcPr>
            <w:tcW w:w="81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1,31-1,25</w:t>
            </w:r>
          </w:p>
        </w:tc>
        <w:tc>
          <w:tcPr>
            <w:tcW w:w="81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1,24 и меньше</w:t>
            </w:r>
          </w:p>
        </w:tc>
      </w:tr>
      <w:tr w:rsidR="00876A28" w:rsidRPr="007A4203" w:rsidTr="00152707">
        <w:tc>
          <w:tcPr>
            <w:tcW w:w="926" w:type="pct"/>
          </w:tcPr>
          <w:p w:rsidR="00876A28" w:rsidRPr="00AC6CED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Подтягивание (кол. раз)</w:t>
            </w:r>
          </w:p>
        </w:tc>
        <w:tc>
          <w:tcPr>
            <w:tcW w:w="810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 и меньше</w:t>
            </w:r>
          </w:p>
        </w:tc>
        <w:tc>
          <w:tcPr>
            <w:tcW w:w="81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815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3-8</w:t>
            </w:r>
          </w:p>
        </w:tc>
        <w:tc>
          <w:tcPr>
            <w:tcW w:w="81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9-12</w:t>
            </w:r>
          </w:p>
        </w:tc>
        <w:tc>
          <w:tcPr>
            <w:tcW w:w="81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13 и больше</w:t>
            </w:r>
          </w:p>
        </w:tc>
      </w:tr>
      <w:tr w:rsidR="00876A28" w:rsidRPr="007A4203" w:rsidTr="00152707">
        <w:tc>
          <w:tcPr>
            <w:tcW w:w="926" w:type="pct"/>
          </w:tcPr>
          <w:p w:rsidR="00876A28" w:rsidRPr="00AC6CED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Прыжок в длину с места(см.)</w:t>
            </w:r>
          </w:p>
        </w:tc>
        <w:tc>
          <w:tcPr>
            <w:tcW w:w="810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172 и меньше</w:t>
            </w:r>
          </w:p>
        </w:tc>
        <w:tc>
          <w:tcPr>
            <w:tcW w:w="81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173-189</w:t>
            </w:r>
          </w:p>
        </w:tc>
        <w:tc>
          <w:tcPr>
            <w:tcW w:w="815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190-216</w:t>
            </w:r>
          </w:p>
        </w:tc>
        <w:tc>
          <w:tcPr>
            <w:tcW w:w="81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217-233</w:t>
            </w:r>
          </w:p>
        </w:tc>
        <w:tc>
          <w:tcPr>
            <w:tcW w:w="81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234 и больше</w:t>
            </w:r>
          </w:p>
        </w:tc>
      </w:tr>
      <w:tr w:rsidR="00876A28" w:rsidRPr="007A4203" w:rsidTr="00152707">
        <w:tc>
          <w:tcPr>
            <w:tcW w:w="926" w:type="pct"/>
          </w:tcPr>
          <w:p w:rsidR="00876A28" w:rsidRPr="00AC6CED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Наклон вперед из положения сидя (см.)</w:t>
            </w:r>
          </w:p>
        </w:tc>
        <w:tc>
          <w:tcPr>
            <w:tcW w:w="810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-0,5 и меньше</w:t>
            </w:r>
          </w:p>
        </w:tc>
        <w:tc>
          <w:tcPr>
            <w:tcW w:w="81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0-4,5</w:t>
            </w:r>
          </w:p>
        </w:tc>
        <w:tc>
          <w:tcPr>
            <w:tcW w:w="815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5,0-9,0</w:t>
            </w:r>
          </w:p>
        </w:tc>
        <w:tc>
          <w:tcPr>
            <w:tcW w:w="81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9,5-14,0</w:t>
            </w:r>
          </w:p>
        </w:tc>
        <w:tc>
          <w:tcPr>
            <w:tcW w:w="81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14,5 и больше</w:t>
            </w:r>
          </w:p>
        </w:tc>
      </w:tr>
      <w:tr w:rsidR="00876A28" w:rsidRPr="007A4203" w:rsidTr="00152707">
        <w:tc>
          <w:tcPr>
            <w:tcW w:w="926" w:type="pct"/>
          </w:tcPr>
          <w:p w:rsidR="00876A28" w:rsidRPr="00AC6CED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Поднимания туловища за 1 мин (кол. раз)</w:t>
            </w:r>
          </w:p>
        </w:tc>
        <w:tc>
          <w:tcPr>
            <w:tcW w:w="810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35 и меньше</w:t>
            </w:r>
          </w:p>
        </w:tc>
        <w:tc>
          <w:tcPr>
            <w:tcW w:w="81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36-43</w:t>
            </w:r>
          </w:p>
        </w:tc>
        <w:tc>
          <w:tcPr>
            <w:tcW w:w="815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44-49</w:t>
            </w:r>
          </w:p>
        </w:tc>
        <w:tc>
          <w:tcPr>
            <w:tcW w:w="81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50-56</w:t>
            </w:r>
          </w:p>
        </w:tc>
        <w:tc>
          <w:tcPr>
            <w:tcW w:w="81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57 и больше</w:t>
            </w:r>
          </w:p>
        </w:tc>
      </w:tr>
      <w:tr w:rsidR="00876A28" w:rsidRPr="007A4203" w:rsidTr="00152707">
        <w:tc>
          <w:tcPr>
            <w:tcW w:w="926" w:type="pct"/>
          </w:tcPr>
          <w:p w:rsidR="00876A28" w:rsidRPr="00AC6CED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Челночный бег 4х9(сек.)</w:t>
            </w:r>
          </w:p>
        </w:tc>
        <w:tc>
          <w:tcPr>
            <w:tcW w:w="810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10,5 и больше</w:t>
            </w:r>
          </w:p>
        </w:tc>
        <w:tc>
          <w:tcPr>
            <w:tcW w:w="81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10,4-9,9</w:t>
            </w:r>
          </w:p>
        </w:tc>
        <w:tc>
          <w:tcPr>
            <w:tcW w:w="815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9,8-9,5</w:t>
            </w:r>
          </w:p>
        </w:tc>
        <w:tc>
          <w:tcPr>
            <w:tcW w:w="816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9,4-9,1</w:t>
            </w:r>
          </w:p>
        </w:tc>
        <w:tc>
          <w:tcPr>
            <w:tcW w:w="817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9,0 и меньше</w:t>
            </w:r>
          </w:p>
        </w:tc>
      </w:tr>
    </w:tbl>
    <w:p w:rsidR="00876A28" w:rsidRPr="0022722A" w:rsidRDefault="00876A28" w:rsidP="00C910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№ 2 </w:t>
      </w:r>
      <w:r w:rsidRPr="0022722A">
        <w:rPr>
          <w:rFonts w:ascii="Times New Roman" w:hAnsi="Times New Roman"/>
          <w:b/>
          <w:bCs/>
          <w:sz w:val="24"/>
          <w:szCs w:val="24"/>
        </w:rPr>
        <w:t xml:space="preserve"> «Уровень физической подготовленности»</w:t>
      </w:r>
    </w:p>
    <w:p w:rsidR="00876A28" w:rsidRPr="0022722A" w:rsidRDefault="00876A28" w:rsidP="00C91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22A">
        <w:rPr>
          <w:rFonts w:ascii="Times New Roman" w:hAnsi="Times New Roman"/>
          <w:b/>
          <w:sz w:val="24"/>
          <w:szCs w:val="24"/>
        </w:rPr>
        <w:t>Девушки 9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37"/>
        <w:gridCol w:w="1737"/>
        <w:gridCol w:w="1737"/>
        <w:gridCol w:w="1736"/>
        <w:gridCol w:w="1736"/>
        <w:gridCol w:w="1738"/>
      </w:tblGrid>
      <w:tr w:rsidR="00876A28" w:rsidRPr="007A4203" w:rsidTr="00152707">
        <w:tc>
          <w:tcPr>
            <w:tcW w:w="833" w:type="pct"/>
            <w:tcBorders>
              <w:tl2br w:val="single" w:sz="4" w:space="0" w:color="auto"/>
            </w:tcBorders>
          </w:tcPr>
          <w:p w:rsidR="00876A28" w:rsidRPr="00AC6CED" w:rsidRDefault="00876A28" w:rsidP="00C910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Уровни Ф.П.</w:t>
            </w:r>
          </w:p>
          <w:p w:rsidR="00876A28" w:rsidRPr="00AC6CED" w:rsidRDefault="00876A28" w:rsidP="00374F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A28" w:rsidRPr="00AC6CED" w:rsidRDefault="00876A28" w:rsidP="00374F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833" w:type="pct"/>
          </w:tcPr>
          <w:p w:rsidR="00876A28" w:rsidRPr="0022722A" w:rsidRDefault="00876A28" w:rsidP="00374F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Низкий-</w:t>
            </w:r>
          </w:p>
          <w:p w:rsidR="00876A28" w:rsidRPr="0022722A" w:rsidRDefault="00876A28" w:rsidP="00374F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833" w:type="pct"/>
          </w:tcPr>
          <w:p w:rsidR="00876A28" w:rsidRPr="0022722A" w:rsidRDefault="00876A28" w:rsidP="00374F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Ниже среднего-2 балла</w:t>
            </w:r>
          </w:p>
        </w:tc>
        <w:tc>
          <w:tcPr>
            <w:tcW w:w="833" w:type="pct"/>
          </w:tcPr>
          <w:p w:rsidR="00876A28" w:rsidRPr="0022722A" w:rsidRDefault="00876A28" w:rsidP="00374F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Средний-</w:t>
            </w:r>
          </w:p>
          <w:p w:rsidR="00876A28" w:rsidRPr="0022722A" w:rsidRDefault="00876A28" w:rsidP="00374F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833" w:type="pct"/>
          </w:tcPr>
          <w:p w:rsidR="00876A28" w:rsidRPr="0022722A" w:rsidRDefault="00876A28" w:rsidP="00374F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Выше среднего-</w:t>
            </w:r>
          </w:p>
          <w:p w:rsidR="00876A28" w:rsidRPr="0022722A" w:rsidRDefault="00876A28" w:rsidP="00374F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  <w:tc>
          <w:tcPr>
            <w:tcW w:w="834" w:type="pct"/>
          </w:tcPr>
          <w:p w:rsidR="00876A28" w:rsidRPr="0022722A" w:rsidRDefault="00876A28" w:rsidP="00374F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Высокий-</w:t>
            </w:r>
          </w:p>
          <w:p w:rsidR="00876A28" w:rsidRPr="0022722A" w:rsidRDefault="00876A28" w:rsidP="00374F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AC6CED" w:rsidRDefault="00876A28" w:rsidP="00374F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30 м. (сек)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6,6 и больше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6,5-6,1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6,0-5,1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5,0-4,6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4,5 и меньше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AC6CED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500 м.(мин; сек)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1,06 и больше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1,05-1,10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1,09-10,2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1,01-0,56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0,55 и меньше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AC6CED" w:rsidRDefault="00876A28" w:rsidP="0028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Подтягивание (кол. раз)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 и меньше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8-14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15-18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19 и больше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AC6CED" w:rsidRDefault="00876A28" w:rsidP="0028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Прыжок в длину с места(см.)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146  меньше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147-162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163-187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188-203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204 и больше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AC6CED" w:rsidRDefault="00876A28" w:rsidP="0028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Наклон вперед из положения сидя (см.)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4,5 и меньше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5,0-12,0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12,5-16,0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16,5-20,0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25 и больше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AC6CED" w:rsidRDefault="00876A28" w:rsidP="0028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Поднимания туловища за 1 мин(кол. раз)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29 и меньше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30-36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37-40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41-47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48 и больше</w:t>
            </w:r>
          </w:p>
        </w:tc>
      </w:tr>
      <w:tr w:rsidR="00876A28" w:rsidRPr="007A4203" w:rsidTr="00152707">
        <w:tc>
          <w:tcPr>
            <w:tcW w:w="833" w:type="pct"/>
          </w:tcPr>
          <w:p w:rsidR="00876A28" w:rsidRPr="00AC6CED" w:rsidRDefault="00876A28" w:rsidP="00281B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CED">
              <w:rPr>
                <w:rFonts w:ascii="Times New Roman" w:hAnsi="Times New Roman"/>
                <w:sz w:val="24"/>
                <w:szCs w:val="24"/>
              </w:rPr>
              <w:t>Челночный бег 4х9(сек.)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11,8 и больше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11,7-11,1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11,0-10,7</w:t>
            </w:r>
          </w:p>
        </w:tc>
        <w:tc>
          <w:tcPr>
            <w:tcW w:w="833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10,6-10,1</w:t>
            </w:r>
          </w:p>
        </w:tc>
        <w:tc>
          <w:tcPr>
            <w:tcW w:w="834" w:type="pct"/>
          </w:tcPr>
          <w:p w:rsidR="00876A28" w:rsidRPr="0022722A" w:rsidRDefault="00876A28" w:rsidP="001527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2A">
              <w:rPr>
                <w:rFonts w:ascii="Times New Roman" w:hAnsi="Times New Roman"/>
                <w:sz w:val="24"/>
                <w:szCs w:val="24"/>
              </w:rPr>
              <w:t>10,0 и меньше</w:t>
            </w:r>
          </w:p>
        </w:tc>
      </w:tr>
    </w:tbl>
    <w:p w:rsidR="00876A28" w:rsidRDefault="00876A28" w:rsidP="00152707">
      <w:pPr>
        <w:pStyle w:val="NoSpacing"/>
        <w:jc w:val="center"/>
        <w:rPr>
          <w:b/>
          <w:bCs/>
        </w:rPr>
      </w:pPr>
    </w:p>
    <w:p w:rsidR="00876A28" w:rsidRPr="0022722A" w:rsidRDefault="00876A28" w:rsidP="00152707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Таблица № 3  </w:t>
      </w:r>
      <w:r w:rsidRPr="0022722A">
        <w:rPr>
          <w:b/>
          <w:bCs/>
        </w:rPr>
        <w:t xml:space="preserve">«Учебные нормативы по освоению навыков, умений, </w:t>
      </w:r>
    </w:p>
    <w:p w:rsidR="00876A28" w:rsidRPr="0022722A" w:rsidRDefault="00876A28" w:rsidP="00152707">
      <w:pPr>
        <w:pStyle w:val="NoSpacing"/>
        <w:jc w:val="center"/>
        <w:rPr>
          <w:b/>
          <w:bCs/>
        </w:rPr>
      </w:pPr>
      <w:r w:rsidRPr="0022722A">
        <w:rPr>
          <w:b/>
          <w:bCs/>
        </w:rPr>
        <w:t>развитию двигательных качеств» 9 класс</w:t>
      </w:r>
    </w:p>
    <w:p w:rsidR="00876A28" w:rsidRPr="0022722A" w:rsidRDefault="00876A28" w:rsidP="00152707">
      <w:pPr>
        <w:pStyle w:val="NoSpacing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5240"/>
        <w:gridCol w:w="841"/>
        <w:gridCol w:w="756"/>
        <w:gridCol w:w="756"/>
        <w:gridCol w:w="756"/>
        <w:gridCol w:w="756"/>
        <w:gridCol w:w="756"/>
      </w:tblGrid>
      <w:tr w:rsidR="00876A28" w:rsidRPr="007A4203" w:rsidTr="00152707">
        <w:tc>
          <w:tcPr>
            <w:tcW w:w="266" w:type="pct"/>
            <w:vMerge w:val="restart"/>
            <w:vAlign w:val="center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№ п/п</w:t>
            </w:r>
          </w:p>
        </w:tc>
        <w:tc>
          <w:tcPr>
            <w:tcW w:w="2525" w:type="pct"/>
            <w:vMerge w:val="restart"/>
            <w:vAlign w:val="center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Контрольные упражнения</w:t>
            </w:r>
          </w:p>
        </w:tc>
        <w:tc>
          <w:tcPr>
            <w:tcW w:w="1133" w:type="pct"/>
            <w:gridSpan w:val="3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Юноши</w:t>
            </w:r>
          </w:p>
        </w:tc>
        <w:tc>
          <w:tcPr>
            <w:tcW w:w="1077" w:type="pct"/>
            <w:gridSpan w:val="3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Девушки</w:t>
            </w:r>
          </w:p>
        </w:tc>
      </w:tr>
      <w:tr w:rsidR="00876A28" w:rsidRPr="007A4203" w:rsidTr="00152707">
        <w:tc>
          <w:tcPr>
            <w:tcW w:w="266" w:type="pct"/>
            <w:vMerge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525" w:type="pct"/>
            <w:vMerge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414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«5»</w:t>
            </w:r>
          </w:p>
        </w:tc>
        <w:tc>
          <w:tcPr>
            <w:tcW w:w="359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«4»</w:t>
            </w:r>
          </w:p>
        </w:tc>
        <w:tc>
          <w:tcPr>
            <w:tcW w:w="359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«3»</w:t>
            </w:r>
          </w:p>
        </w:tc>
        <w:tc>
          <w:tcPr>
            <w:tcW w:w="359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«5»</w:t>
            </w:r>
          </w:p>
        </w:tc>
        <w:tc>
          <w:tcPr>
            <w:tcW w:w="359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«4»</w:t>
            </w:r>
          </w:p>
        </w:tc>
        <w:tc>
          <w:tcPr>
            <w:tcW w:w="359" w:type="pct"/>
          </w:tcPr>
          <w:p w:rsidR="00876A28" w:rsidRPr="0022722A" w:rsidRDefault="00876A28" w:rsidP="00152707">
            <w:pPr>
              <w:pStyle w:val="NoSpacing"/>
              <w:jc w:val="center"/>
              <w:rPr>
                <w:b/>
                <w:bCs/>
              </w:rPr>
            </w:pPr>
            <w:r w:rsidRPr="0022722A">
              <w:rPr>
                <w:b/>
                <w:bCs/>
              </w:rPr>
              <w:t>«3»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</w:t>
            </w:r>
          </w:p>
        </w:tc>
        <w:tc>
          <w:tcPr>
            <w:tcW w:w="2525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Бег 30 м.</w:t>
            </w:r>
          </w:p>
        </w:tc>
        <w:tc>
          <w:tcPr>
            <w:tcW w:w="414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4,5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5,0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5,6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4,9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5,7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6,0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2</w:t>
            </w:r>
          </w:p>
        </w:tc>
        <w:tc>
          <w:tcPr>
            <w:tcW w:w="2525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Бег 60 м.</w:t>
            </w:r>
          </w:p>
        </w:tc>
        <w:tc>
          <w:tcPr>
            <w:tcW w:w="414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8,4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9,2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10,0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9,4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10,0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10,5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3</w:t>
            </w:r>
          </w:p>
        </w:tc>
        <w:tc>
          <w:tcPr>
            <w:tcW w:w="2525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Бег 2000 м.</w:t>
            </w:r>
          </w:p>
        </w:tc>
        <w:tc>
          <w:tcPr>
            <w:tcW w:w="414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9,20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10,00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11,00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10,20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12,00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13,00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4</w:t>
            </w:r>
          </w:p>
        </w:tc>
        <w:tc>
          <w:tcPr>
            <w:tcW w:w="2525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Бег 3000 м.</w:t>
            </w:r>
          </w:p>
        </w:tc>
        <w:tc>
          <w:tcPr>
            <w:tcW w:w="2209" w:type="pct"/>
            <w:gridSpan w:val="6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Без учета времени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5</w:t>
            </w:r>
          </w:p>
        </w:tc>
        <w:tc>
          <w:tcPr>
            <w:tcW w:w="2525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Прыжок в длину, см.</w:t>
            </w:r>
          </w:p>
        </w:tc>
        <w:tc>
          <w:tcPr>
            <w:tcW w:w="414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430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380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330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370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330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290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6</w:t>
            </w:r>
          </w:p>
        </w:tc>
        <w:tc>
          <w:tcPr>
            <w:tcW w:w="2525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Прыжок в высоту, см.</w:t>
            </w:r>
          </w:p>
        </w:tc>
        <w:tc>
          <w:tcPr>
            <w:tcW w:w="414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130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125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110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115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110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100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7</w:t>
            </w:r>
          </w:p>
        </w:tc>
        <w:tc>
          <w:tcPr>
            <w:tcW w:w="2525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Метание мяча 150 г., м.</w:t>
            </w:r>
          </w:p>
        </w:tc>
        <w:tc>
          <w:tcPr>
            <w:tcW w:w="414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45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40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31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28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23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18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8</w:t>
            </w:r>
          </w:p>
        </w:tc>
        <w:tc>
          <w:tcPr>
            <w:tcW w:w="2525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Подтягивание на высокой перекладине, раз</w:t>
            </w:r>
          </w:p>
        </w:tc>
        <w:tc>
          <w:tcPr>
            <w:tcW w:w="414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8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7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9</w:t>
            </w:r>
          </w:p>
        </w:tc>
        <w:tc>
          <w:tcPr>
            <w:tcW w:w="2525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Подтягивание туловища из положения лежа на спине, руки за головой, раз</w:t>
            </w:r>
          </w:p>
        </w:tc>
        <w:tc>
          <w:tcPr>
            <w:tcW w:w="414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20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15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10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10</w:t>
            </w:r>
          </w:p>
        </w:tc>
        <w:tc>
          <w:tcPr>
            <w:tcW w:w="2525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Лазанье по канату без помощи ног, м.</w:t>
            </w:r>
          </w:p>
        </w:tc>
        <w:tc>
          <w:tcPr>
            <w:tcW w:w="414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5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4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3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11</w:t>
            </w:r>
          </w:p>
        </w:tc>
        <w:tc>
          <w:tcPr>
            <w:tcW w:w="2525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Бег на лыжах 2 км, мин.</w:t>
            </w:r>
          </w:p>
        </w:tc>
        <w:tc>
          <w:tcPr>
            <w:tcW w:w="414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t>10,20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t>12,00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t>13,00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12</w:t>
            </w:r>
          </w:p>
        </w:tc>
        <w:tc>
          <w:tcPr>
            <w:tcW w:w="2525" w:type="pct"/>
          </w:tcPr>
          <w:p w:rsidR="00876A28" w:rsidRPr="00AC6CED" w:rsidRDefault="00876A28" w:rsidP="00152707">
            <w:pPr>
              <w:pStyle w:val="NoSpacing"/>
              <w:rPr>
                <w:bCs/>
              </w:rPr>
            </w:pPr>
            <w:r w:rsidRPr="00AC6CED">
              <w:rPr>
                <w:bCs/>
              </w:rPr>
              <w:t>Бег на лыжах 3 км, мин.</w:t>
            </w:r>
          </w:p>
        </w:tc>
        <w:tc>
          <w:tcPr>
            <w:tcW w:w="414" w:type="pct"/>
          </w:tcPr>
          <w:p w:rsidR="00876A28" w:rsidRPr="00AC6CED" w:rsidRDefault="00876A28" w:rsidP="00152707">
            <w:pPr>
              <w:pStyle w:val="NoSpacing"/>
              <w:jc w:val="center"/>
            </w:pPr>
            <w:r w:rsidRPr="00AC6CED">
              <w:t>17,30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</w:pPr>
            <w:r w:rsidRPr="00AC6CED">
              <w:t>18,00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</w:pPr>
            <w:r w:rsidRPr="00AC6CED">
              <w:t>19,00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13</w:t>
            </w:r>
          </w:p>
        </w:tc>
        <w:tc>
          <w:tcPr>
            <w:tcW w:w="2525" w:type="pct"/>
          </w:tcPr>
          <w:p w:rsidR="00876A28" w:rsidRPr="00AC6CED" w:rsidRDefault="00876A28" w:rsidP="00152707">
            <w:pPr>
              <w:pStyle w:val="NoSpacing"/>
              <w:jc w:val="both"/>
              <w:rPr>
                <w:bCs/>
              </w:rPr>
            </w:pPr>
            <w:r w:rsidRPr="00AC6CED">
              <w:rPr>
                <w:bCs/>
              </w:rPr>
              <w:t>Кросс 2000 м. (в случае бесснежной зимы), мин.</w:t>
            </w:r>
          </w:p>
        </w:tc>
        <w:tc>
          <w:tcPr>
            <w:tcW w:w="414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t>10,30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t>11,30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t>12,30</w:t>
            </w:r>
          </w:p>
        </w:tc>
      </w:tr>
      <w:tr w:rsidR="00876A28" w:rsidRPr="007A4203" w:rsidTr="00152707">
        <w:trPr>
          <w:trHeight w:val="340"/>
        </w:trPr>
        <w:tc>
          <w:tcPr>
            <w:tcW w:w="266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14</w:t>
            </w:r>
          </w:p>
        </w:tc>
        <w:tc>
          <w:tcPr>
            <w:tcW w:w="2525" w:type="pct"/>
          </w:tcPr>
          <w:p w:rsidR="00876A28" w:rsidRPr="00AC6CED" w:rsidRDefault="00876A28" w:rsidP="00152707">
            <w:pPr>
              <w:pStyle w:val="NoSpacing"/>
              <w:jc w:val="both"/>
              <w:rPr>
                <w:bCs/>
              </w:rPr>
            </w:pPr>
            <w:r w:rsidRPr="00AC6CED">
              <w:rPr>
                <w:bCs/>
              </w:rPr>
              <w:t>Кросс 3000 м. (в случае бесснежной зимы), мин.</w:t>
            </w:r>
          </w:p>
        </w:tc>
        <w:tc>
          <w:tcPr>
            <w:tcW w:w="414" w:type="pct"/>
          </w:tcPr>
          <w:p w:rsidR="00876A28" w:rsidRPr="00AC6CED" w:rsidRDefault="00876A28" w:rsidP="00152707">
            <w:pPr>
              <w:pStyle w:val="NoSpacing"/>
              <w:jc w:val="center"/>
            </w:pPr>
            <w:r w:rsidRPr="00AC6CED">
              <w:t>16,00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t>17,00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t>18,00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59" w:type="pct"/>
          </w:tcPr>
          <w:p w:rsidR="00876A28" w:rsidRPr="00AC6CED" w:rsidRDefault="00876A28" w:rsidP="00152707">
            <w:pPr>
              <w:pStyle w:val="NoSpacing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</w:tr>
    </w:tbl>
    <w:p w:rsidR="00876A28" w:rsidRDefault="00876A28" w:rsidP="000A6690">
      <w:pPr>
        <w:pStyle w:val="c11"/>
        <w:spacing w:before="0" w:beforeAutospacing="0" w:after="0" w:afterAutospacing="0"/>
        <w:jc w:val="center"/>
        <w:rPr>
          <w:rStyle w:val="c7c2"/>
          <w:rFonts w:ascii="Times New Roman" w:hAnsi="Times New Roman" w:cs="Times New Roman"/>
          <w:b/>
          <w:bCs/>
          <w:color w:val="000000"/>
        </w:rPr>
      </w:pPr>
    </w:p>
    <w:p w:rsidR="00876A28" w:rsidRPr="000A6690" w:rsidRDefault="00876A28" w:rsidP="000A6690">
      <w:pPr>
        <w:pStyle w:val="c1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0A6690">
        <w:rPr>
          <w:rStyle w:val="c7c2"/>
          <w:rFonts w:ascii="Times New Roman" w:hAnsi="Times New Roman" w:cs="Times New Roman"/>
          <w:b/>
          <w:bCs/>
          <w:color w:val="000000"/>
        </w:rPr>
        <w:t>Содержание основного  общего образования по учебному предмету</w:t>
      </w:r>
    </w:p>
    <w:p w:rsidR="00876A28" w:rsidRPr="000A6690" w:rsidRDefault="00876A28" w:rsidP="000A6690">
      <w:pPr>
        <w:pStyle w:val="c18c11"/>
        <w:spacing w:before="0" w:beforeAutospacing="0" w:after="0" w:afterAutospacing="0"/>
        <w:jc w:val="center"/>
        <w:rPr>
          <w:rStyle w:val="c7c2"/>
          <w:rFonts w:ascii="Times New Roman" w:hAnsi="Times New Roman" w:cs="Times New Roman"/>
          <w:b/>
          <w:bCs/>
          <w:color w:val="000000"/>
        </w:rPr>
      </w:pPr>
    </w:p>
    <w:p w:rsidR="00876A28" w:rsidRPr="000A6690" w:rsidRDefault="00876A28" w:rsidP="000A6690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Знани</w:t>
      </w:r>
      <w:r>
        <w:rPr>
          <w:rFonts w:ascii="Times New Roman" w:hAnsi="Times New Roman"/>
          <w:sz w:val="24"/>
          <w:szCs w:val="24"/>
        </w:rPr>
        <w:t xml:space="preserve">я о физической культуре </w:t>
      </w:r>
    </w:p>
    <w:p w:rsidR="00876A28" w:rsidRPr="000A6690" w:rsidRDefault="00876A28" w:rsidP="000A6690">
      <w:pPr>
        <w:spacing w:after="0" w:line="270" w:lineRule="atLeast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6690">
        <w:rPr>
          <w:rFonts w:ascii="Times New Roman" w:hAnsi="Times New Roman"/>
          <w:b/>
          <w:bCs/>
          <w:color w:val="000000"/>
          <w:sz w:val="24"/>
          <w:szCs w:val="24"/>
        </w:rPr>
        <w:t>5 класс</w:t>
      </w:r>
    </w:p>
    <w:p w:rsidR="00876A28" w:rsidRPr="000A6690" w:rsidRDefault="00876A28" w:rsidP="000641F0">
      <w:pPr>
        <w:spacing w:after="0" w:line="270" w:lineRule="atLeast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6690">
        <w:rPr>
          <w:rFonts w:ascii="Times New Roman" w:hAnsi="Times New Roman"/>
          <w:b/>
          <w:bCs/>
          <w:color w:val="000000"/>
          <w:sz w:val="24"/>
          <w:szCs w:val="24"/>
        </w:rPr>
        <w:t>История физической культуры</w:t>
      </w:r>
    </w:p>
    <w:p w:rsidR="00876A28" w:rsidRPr="000A6690" w:rsidRDefault="00876A28" w:rsidP="000A6690">
      <w:pPr>
        <w:spacing w:after="0" w:line="270" w:lineRule="atLeas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A6690">
        <w:rPr>
          <w:rFonts w:ascii="Times New Roman" w:hAnsi="Times New Roman"/>
          <w:bCs/>
          <w:color w:val="000000"/>
          <w:sz w:val="24"/>
          <w:szCs w:val="24"/>
        </w:rPr>
        <w:t>Олимпийские игры древности.</w:t>
      </w:r>
    </w:p>
    <w:p w:rsidR="00876A28" w:rsidRPr="000A6690" w:rsidRDefault="00876A28" w:rsidP="000641F0">
      <w:pPr>
        <w:spacing w:after="0" w:line="270" w:lineRule="atLeast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6690">
        <w:rPr>
          <w:rFonts w:ascii="Times New Roman" w:hAnsi="Times New Roman"/>
          <w:b/>
          <w:bCs/>
          <w:color w:val="000000"/>
          <w:sz w:val="24"/>
          <w:szCs w:val="24"/>
        </w:rPr>
        <w:t>Физическая культура (основные понятия)</w:t>
      </w:r>
    </w:p>
    <w:p w:rsidR="00876A28" w:rsidRDefault="00876A28" w:rsidP="000A6690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0A6690">
        <w:rPr>
          <w:rFonts w:ascii="Times New Roman" w:hAnsi="Times New Roman"/>
          <w:iCs/>
          <w:sz w:val="24"/>
          <w:szCs w:val="24"/>
          <w:lang w:eastAsia="en-US"/>
        </w:rPr>
        <w:t xml:space="preserve">         Физическое развитие человека.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</w:p>
    <w:p w:rsidR="00876A28" w:rsidRPr="000A6690" w:rsidRDefault="00876A28" w:rsidP="000A6690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0A6690">
        <w:rPr>
          <w:rFonts w:ascii="Times New Roman" w:hAnsi="Times New Roman"/>
          <w:sz w:val="24"/>
          <w:szCs w:val="24"/>
        </w:rPr>
        <w:t>Теоретические знания для подгот</w:t>
      </w:r>
      <w:r>
        <w:rPr>
          <w:rFonts w:ascii="Times New Roman" w:hAnsi="Times New Roman"/>
          <w:sz w:val="24"/>
          <w:szCs w:val="24"/>
        </w:rPr>
        <w:t>о</w:t>
      </w:r>
      <w:r w:rsidRPr="000A6690">
        <w:rPr>
          <w:rFonts w:ascii="Times New Roman" w:hAnsi="Times New Roman"/>
          <w:sz w:val="24"/>
          <w:szCs w:val="24"/>
        </w:rPr>
        <w:t>вки  к соревновательной деятельности и        выполнению видов испытаний (тестов) и  нормативов, предусмотренных Всероссийским  физкультурно-спортивным  комплексом  «Готов к труду и обороне» (ГТО)».</w:t>
      </w:r>
    </w:p>
    <w:p w:rsidR="00876A28" w:rsidRPr="000A6690" w:rsidRDefault="00876A28" w:rsidP="000641F0">
      <w:pPr>
        <w:spacing w:after="0" w:line="270" w:lineRule="atLeast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6690">
        <w:rPr>
          <w:rFonts w:ascii="Times New Roman" w:hAnsi="Times New Roman"/>
          <w:b/>
          <w:bCs/>
          <w:color w:val="000000"/>
          <w:sz w:val="24"/>
          <w:szCs w:val="24"/>
        </w:rPr>
        <w:t>Физическая культура человека</w:t>
      </w:r>
    </w:p>
    <w:p w:rsidR="00876A28" w:rsidRPr="000A6690" w:rsidRDefault="00876A28" w:rsidP="000A6690">
      <w:pPr>
        <w:spacing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0A6690">
        <w:rPr>
          <w:rFonts w:ascii="Times New Roman" w:hAnsi="Times New Roman"/>
          <w:iCs/>
          <w:sz w:val="24"/>
          <w:szCs w:val="24"/>
          <w:lang w:eastAsia="en-US"/>
        </w:rPr>
        <w:t>Режим дня, его основное содержание и правила планирования.</w:t>
      </w:r>
    </w:p>
    <w:p w:rsidR="00876A28" w:rsidRPr="000A6690" w:rsidRDefault="00876A28" w:rsidP="000641F0">
      <w:pPr>
        <w:pStyle w:val="41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Способы двигательной (физкультурной) деятельности</w:t>
      </w:r>
    </w:p>
    <w:p w:rsidR="00876A28" w:rsidRPr="000A6690" w:rsidRDefault="00876A28" w:rsidP="000A6690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Организация и проведение самостоятельных занятий</w:t>
      </w:r>
      <w:r w:rsidRPr="000A6690">
        <w:rPr>
          <w:rStyle w:val="413"/>
          <w:sz w:val="24"/>
          <w:szCs w:val="24"/>
        </w:rPr>
        <w:t xml:space="preserve"> </w:t>
      </w:r>
      <w:r w:rsidRPr="000A6690">
        <w:rPr>
          <w:rFonts w:ascii="Times New Roman" w:hAnsi="Times New Roman"/>
          <w:sz w:val="24"/>
          <w:szCs w:val="24"/>
        </w:rPr>
        <w:t>физической культурой.</w:t>
      </w:r>
    </w:p>
    <w:p w:rsidR="00876A28" w:rsidRPr="000A6690" w:rsidRDefault="00876A28" w:rsidP="000A6690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/>
          <w:b w:val="0"/>
          <w:sz w:val="24"/>
          <w:szCs w:val="24"/>
        </w:rPr>
      </w:pPr>
      <w:r w:rsidRPr="000A6690">
        <w:rPr>
          <w:rStyle w:val="42"/>
          <w:sz w:val="24"/>
          <w:szCs w:val="24"/>
        </w:rPr>
        <w:t xml:space="preserve"> Подготовка к занятиям физической</w:t>
      </w:r>
      <w:r w:rsidRPr="000A6690">
        <w:rPr>
          <w:rStyle w:val="420"/>
          <w:sz w:val="24"/>
          <w:szCs w:val="24"/>
        </w:rPr>
        <w:t xml:space="preserve"> </w:t>
      </w:r>
      <w:r w:rsidRPr="000A6690">
        <w:rPr>
          <w:rStyle w:val="42"/>
          <w:sz w:val="24"/>
          <w:szCs w:val="24"/>
        </w:rPr>
        <w:t>культурой.</w:t>
      </w:r>
    </w:p>
    <w:p w:rsidR="00876A28" w:rsidRPr="000A6690" w:rsidRDefault="00876A28" w:rsidP="00D1581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Pr="000A6690">
        <w:rPr>
          <w:rFonts w:ascii="Times New Roman" w:hAnsi="Times New Roman"/>
          <w:b/>
          <w:sz w:val="24"/>
          <w:szCs w:val="24"/>
        </w:rPr>
        <w:t>Физическое совершенствовани</w:t>
      </w:r>
      <w:r>
        <w:rPr>
          <w:rFonts w:ascii="Times New Roman" w:hAnsi="Times New Roman"/>
          <w:b/>
          <w:sz w:val="24"/>
          <w:szCs w:val="24"/>
        </w:rPr>
        <w:t xml:space="preserve">е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0A6690">
        <w:rPr>
          <w:rFonts w:ascii="Times New Roman" w:hAnsi="Times New Roman"/>
          <w:b/>
          <w:i/>
          <w:sz w:val="24"/>
          <w:szCs w:val="24"/>
        </w:rPr>
        <w:t>Физкультурно-оздоровительная деятельность (в процессе уроков)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Оздоровительные формы занятий в режиме учебного дня и учебной недели.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Комплексы упражнений физкультминуток и физкультпауз.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Комплексы упражнений на формирование правильной осанки.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Индивидуальные комплексы адаптивно (лечебной) и корригирующей физической культуры.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876A28" w:rsidRPr="000A6690" w:rsidRDefault="00876A28" w:rsidP="00C910C9">
      <w:pPr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A6690">
        <w:rPr>
          <w:rFonts w:ascii="Times New Roman" w:hAnsi="Times New Roman"/>
          <w:b/>
          <w:sz w:val="24"/>
          <w:szCs w:val="24"/>
        </w:rPr>
        <w:t>Спортивно-оздоровительная деятельность с общеразвивающей направленностью.</w:t>
      </w:r>
    </w:p>
    <w:p w:rsidR="00876A28" w:rsidRPr="000A6690" w:rsidRDefault="00876A28" w:rsidP="00D1581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0A6690">
        <w:rPr>
          <w:rFonts w:ascii="Times New Roman" w:hAnsi="Times New Roman"/>
          <w:b/>
          <w:sz w:val="24"/>
          <w:szCs w:val="24"/>
        </w:rPr>
        <w:t>Ги</w:t>
      </w:r>
      <w:r>
        <w:rPr>
          <w:rFonts w:ascii="Times New Roman" w:hAnsi="Times New Roman"/>
          <w:b/>
          <w:sz w:val="24"/>
          <w:szCs w:val="24"/>
        </w:rPr>
        <w:t xml:space="preserve">мнастика с основами акробатики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Организующие команды и приемы: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построение и перестроение на месте;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перестроение из колонны по одному в колонну по четыре дроблением и сведением;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перестроение из колонны по два и по четыре  в колонну по одному разведением и слиянием;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Акробатические упражнения и комбинации: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-кувырок вперед и назад;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стойка на лопатках.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Акробатическая комбинация (мальчики и девочки):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и.п. основная стойка. Упор присев-кувырок</w:t>
      </w:r>
      <w:r>
        <w:rPr>
          <w:rFonts w:ascii="Times New Roman" w:hAnsi="Times New Roman"/>
          <w:sz w:val="24"/>
          <w:szCs w:val="24"/>
        </w:rPr>
        <w:t xml:space="preserve"> -</w:t>
      </w:r>
      <w:r w:rsidRPr="000A6690">
        <w:rPr>
          <w:rFonts w:ascii="Times New Roman" w:hAnsi="Times New Roman"/>
          <w:sz w:val="24"/>
          <w:szCs w:val="24"/>
        </w:rPr>
        <w:t xml:space="preserve"> вперед в упор присев-перекат назад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6690">
        <w:rPr>
          <w:rFonts w:ascii="Times New Roman" w:hAnsi="Times New Roman"/>
          <w:sz w:val="24"/>
          <w:szCs w:val="24"/>
        </w:rPr>
        <w:t>-стойка на лопатках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6690">
        <w:rPr>
          <w:rFonts w:ascii="Times New Roman" w:hAnsi="Times New Roman"/>
          <w:sz w:val="24"/>
          <w:szCs w:val="24"/>
        </w:rPr>
        <w:t>-сед с прямыми ногами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6690">
        <w:rPr>
          <w:rFonts w:ascii="Times New Roman" w:hAnsi="Times New Roman"/>
          <w:sz w:val="24"/>
          <w:szCs w:val="24"/>
        </w:rPr>
        <w:t>-наклон вперед</w:t>
      </w:r>
      <w:r>
        <w:rPr>
          <w:rFonts w:ascii="Times New Roman" w:hAnsi="Times New Roman"/>
          <w:sz w:val="24"/>
          <w:szCs w:val="24"/>
        </w:rPr>
        <w:t xml:space="preserve"> – кувырок назад -</w:t>
      </w:r>
      <w:r w:rsidRPr="000A6690">
        <w:rPr>
          <w:rFonts w:ascii="Times New Roman" w:hAnsi="Times New Roman"/>
          <w:sz w:val="24"/>
          <w:szCs w:val="24"/>
        </w:rPr>
        <w:t>упор присев-кувырок вперед-и.п.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Ритмическая гимнастика (девочки)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стилизованные общеразвивающие упражнения.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Опорные прыжки: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Вскок в упор присев; соскок прогнувшись (козел в ширину, высота 80-100 </w:t>
      </w:r>
      <w:r w:rsidRPr="000A6690">
        <w:rPr>
          <w:rFonts w:ascii="Times New Roman" w:hAnsi="Times New Roman"/>
          <w:sz w:val="24"/>
          <w:szCs w:val="24"/>
          <w:lang w:val="en-US"/>
        </w:rPr>
        <w:t>c</w:t>
      </w:r>
      <w:r w:rsidRPr="000A6690">
        <w:rPr>
          <w:rFonts w:ascii="Times New Roman" w:hAnsi="Times New Roman"/>
          <w:sz w:val="24"/>
          <w:szCs w:val="24"/>
        </w:rPr>
        <w:t>м)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Упражнения и комбинации на гимнастическом бревне (девочки)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Упражнения и комбинации на гимнастической перекладине (мальчики)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 в</w:t>
      </w:r>
      <w:r w:rsidRPr="000A6690">
        <w:rPr>
          <w:rFonts w:ascii="Times New Roman" w:hAnsi="Times New Roman"/>
          <w:color w:val="000000"/>
          <w:sz w:val="24"/>
          <w:szCs w:val="24"/>
        </w:rPr>
        <w:t>исы согнувшись, висы прогнувшись.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6690">
        <w:rPr>
          <w:rFonts w:ascii="Times New Roman" w:hAnsi="Times New Roman"/>
          <w:color w:val="000000"/>
          <w:sz w:val="24"/>
          <w:szCs w:val="24"/>
        </w:rPr>
        <w:t>- подтягивание в висе; поднимание прямых ног в висе.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Упражнения и комбинации на гимнастических брусьях: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A6690">
        <w:rPr>
          <w:rFonts w:ascii="Times New Roman" w:hAnsi="Times New Roman"/>
          <w:sz w:val="24"/>
          <w:szCs w:val="24"/>
        </w:rPr>
        <w:t>девочки: (упражнения на разновысоких брусьях) Вис на верхней жерди -вис присев на нижней жерди -вис лежа на нижней жерди -вис на верхней жерди -соскок.</w:t>
      </w:r>
    </w:p>
    <w:p w:rsidR="00876A28" w:rsidRPr="000A6690" w:rsidRDefault="00876A28" w:rsidP="00D1581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Легкая атлетика.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Беговые упражнения: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бег на короткие дистанции: </w:t>
      </w:r>
      <w:r w:rsidRPr="000A6690">
        <w:rPr>
          <w:rFonts w:ascii="Times New Roman" w:hAnsi="Times New Roman"/>
          <w:i/>
          <w:sz w:val="24"/>
          <w:szCs w:val="24"/>
        </w:rPr>
        <w:t xml:space="preserve">от 10 до 15 м;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 xml:space="preserve">- </w:t>
      </w:r>
      <w:r w:rsidRPr="000A6690">
        <w:rPr>
          <w:rFonts w:ascii="Times New Roman" w:hAnsi="Times New Roman"/>
          <w:sz w:val="24"/>
          <w:szCs w:val="24"/>
        </w:rPr>
        <w:t xml:space="preserve"> ускорение с высокого старта; 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бег с ускорением от 30 до 40 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 скоростной бег до 40 м;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на результат 60 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высокий старт;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бег в равномерном темпе от 10 до 12 минут;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кроссовый бег; </w:t>
      </w:r>
      <w:r w:rsidRPr="000A6690">
        <w:rPr>
          <w:rFonts w:ascii="Times New Roman" w:hAnsi="Times New Roman"/>
          <w:i/>
          <w:sz w:val="24"/>
          <w:szCs w:val="24"/>
        </w:rPr>
        <w:t>бег на 1000м.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варианты челночного бега 3х10 м.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Прыжковые упражнения: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прыжок в длину с </w:t>
      </w:r>
      <w:r w:rsidRPr="000A6690">
        <w:rPr>
          <w:rFonts w:ascii="Times New Roman" w:hAnsi="Times New Roman"/>
          <w:i/>
          <w:sz w:val="24"/>
          <w:szCs w:val="24"/>
        </w:rPr>
        <w:t xml:space="preserve">7-9 шагов </w:t>
      </w:r>
      <w:r w:rsidRPr="000A6690">
        <w:rPr>
          <w:rFonts w:ascii="Times New Roman" w:hAnsi="Times New Roman"/>
          <w:sz w:val="24"/>
          <w:szCs w:val="24"/>
        </w:rPr>
        <w:t>разбега способом «согнув ноги»;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прыжок в высоту с </w:t>
      </w:r>
      <w:r w:rsidRPr="000A6690">
        <w:rPr>
          <w:rFonts w:ascii="Times New Roman" w:hAnsi="Times New Roman"/>
          <w:i/>
          <w:sz w:val="24"/>
          <w:szCs w:val="24"/>
        </w:rPr>
        <w:t xml:space="preserve">3-5 шагов </w:t>
      </w:r>
      <w:r w:rsidRPr="000A6690">
        <w:rPr>
          <w:rFonts w:ascii="Times New Roman" w:hAnsi="Times New Roman"/>
          <w:sz w:val="24"/>
          <w:szCs w:val="24"/>
        </w:rPr>
        <w:t>разбега способом «перешагивание».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Метание малого мяча: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метание теннисного мяча с места на дальность отскока от стены;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метание малого мяча на заданное расстояние; на дальность;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метание малого мяча в вертикальную неподвижную мишень;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броски набивного мяча (2 кг) двумя руками из-за головы с положения сидя на полу, от груди.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6A28" w:rsidRPr="000A6690" w:rsidRDefault="00876A28" w:rsidP="00D1581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Спортивные игры.</w:t>
      </w:r>
    </w:p>
    <w:p w:rsidR="00876A28" w:rsidRPr="000A6690" w:rsidRDefault="00876A28" w:rsidP="00D1581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Баскетбол.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стойка игрока, перемещение в стойке приставными шагами боком, лицом и спиной вперед;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остановка двумя шагами и прыжком;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повороты без мяча и с мячом;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ведение мяча шагом, бегом, змейкой, с обеганием стоек; по прямой, с изменением направления движения и скорости;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ведение мяча в низкой, средней и высокой стойке на месте;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передача мяча двумя руками от груди на месте и в движении;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передача мяча одной рукой от плеча на месте;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передача мяча двумя руками с отскоком от пола;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A6690">
        <w:rPr>
          <w:rFonts w:ascii="Times New Roman" w:hAnsi="Times New Roman"/>
          <w:sz w:val="24"/>
          <w:szCs w:val="24"/>
        </w:rPr>
        <w:t>броски одной и двумя руками с места и в движении(после ведения, после ловли) без сопротивления защитника. Максимальное расстояние до корзины 3,60 м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штрафной бросок;</w:t>
      </w: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вырывание и выбивание мяча;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</w:t>
      </w:r>
      <w:r w:rsidRPr="003E66B0">
        <w:rPr>
          <w:rFonts w:ascii="Times New Roman" w:hAnsi="Times New Roman"/>
          <w:bCs/>
          <w:iCs/>
          <w:sz w:val="24"/>
          <w:szCs w:val="24"/>
        </w:rPr>
        <w:t>ехнико-тактические действия и приемы игры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игра по правилам.</w:t>
      </w:r>
    </w:p>
    <w:p w:rsidR="00876A28" w:rsidRPr="000A6690" w:rsidRDefault="00876A28" w:rsidP="00D1581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Волейбол.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 xml:space="preserve">- </w:t>
      </w:r>
      <w:r w:rsidRPr="000A6690">
        <w:rPr>
          <w:rFonts w:ascii="Times New Roman" w:hAnsi="Times New Roman"/>
          <w:sz w:val="24"/>
          <w:szCs w:val="24"/>
        </w:rPr>
        <w:t>стойки игрока; перемещение в стойке приставными шагами боком, лицом и спиной вперед;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ходьба, бег и выполнение заданий (сесть на пол, встать, подпрыгнуть и др.);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прием и передача мяча двумя руками снизу </w:t>
      </w:r>
      <w:r w:rsidRPr="000A6690">
        <w:rPr>
          <w:rFonts w:ascii="Times New Roman" w:hAnsi="Times New Roman"/>
          <w:i/>
          <w:sz w:val="24"/>
          <w:szCs w:val="24"/>
        </w:rPr>
        <w:t>на месте в паре, через сетку</w:t>
      </w:r>
      <w:r w:rsidRPr="000A6690">
        <w:rPr>
          <w:rFonts w:ascii="Times New Roman" w:hAnsi="Times New Roman"/>
          <w:sz w:val="24"/>
          <w:szCs w:val="24"/>
        </w:rPr>
        <w:t>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прием и передача мяча сверху двумя руками; </w:t>
      </w: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нижняя прямая подача;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</w:t>
      </w:r>
      <w:r w:rsidRPr="003E66B0">
        <w:rPr>
          <w:rFonts w:ascii="Times New Roman" w:hAnsi="Times New Roman"/>
          <w:bCs/>
          <w:iCs/>
          <w:sz w:val="24"/>
          <w:szCs w:val="24"/>
        </w:rPr>
        <w:t>ехнико-тактические действия и приемы игры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игра по упрощенным правилам мини-волейбола.</w:t>
      </w:r>
    </w:p>
    <w:p w:rsidR="00876A28" w:rsidRDefault="00876A28" w:rsidP="00D1581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Футбол.</w:t>
      </w:r>
    </w:p>
    <w:p w:rsidR="00876A28" w:rsidRDefault="00876A28" w:rsidP="00DE1E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A6690">
        <w:rPr>
          <w:rFonts w:ascii="Times New Roman" w:hAnsi="Times New Roman"/>
          <w:i/>
          <w:sz w:val="24"/>
          <w:szCs w:val="24"/>
        </w:rPr>
        <w:t xml:space="preserve"> </w:t>
      </w:r>
      <w:r w:rsidRPr="000A6690">
        <w:rPr>
          <w:rFonts w:ascii="Times New Roman" w:hAnsi="Times New Roman"/>
          <w:sz w:val="24"/>
          <w:szCs w:val="24"/>
        </w:rPr>
        <w:t>стойки игрока; перемещение в стойке приставными шагами боком, лицом и спиной вперед;</w:t>
      </w:r>
    </w:p>
    <w:p w:rsidR="00876A28" w:rsidRPr="000A6690" w:rsidRDefault="00876A28" w:rsidP="00DE1E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A6690">
        <w:rPr>
          <w:rFonts w:ascii="Times New Roman" w:hAnsi="Times New Roman"/>
          <w:sz w:val="24"/>
          <w:szCs w:val="24"/>
        </w:rPr>
        <w:t xml:space="preserve"> комбинация из освоенных элементов техники передвижений (перемещения в стойке, остановка, поворот, ускорение)</w:t>
      </w:r>
    </w:p>
    <w:p w:rsidR="00876A28" w:rsidRDefault="00876A28" w:rsidP="00DE1E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ведение мяча шагом, бегом, змейкой, с обеганием стоек; по прямой, с изменением н</w:t>
      </w:r>
      <w:r>
        <w:rPr>
          <w:rFonts w:ascii="Times New Roman" w:hAnsi="Times New Roman"/>
          <w:sz w:val="24"/>
          <w:szCs w:val="24"/>
        </w:rPr>
        <w:t>аправления движения и скорости;</w:t>
      </w:r>
    </w:p>
    <w:p w:rsidR="00876A28" w:rsidRDefault="00876A28" w:rsidP="00DE1E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E1E41">
        <w:rPr>
          <w:rFonts w:ascii="Times New Roman" w:hAnsi="Times New Roman"/>
          <w:bCs/>
          <w:color w:val="000000"/>
          <w:sz w:val="24"/>
          <w:szCs w:val="24"/>
        </w:rPr>
        <w:t>удары по мячу и остано</w:t>
      </w:r>
      <w:r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DE1E41">
        <w:rPr>
          <w:rFonts w:ascii="Times New Roman" w:hAnsi="Times New Roman"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DE1E41">
        <w:rPr>
          <w:rFonts w:ascii="Times New Roman" w:hAnsi="Times New Roman"/>
          <w:bCs/>
          <w:color w:val="000000"/>
          <w:sz w:val="24"/>
          <w:szCs w:val="24"/>
        </w:rPr>
        <w:t xml:space="preserve"> мяча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876A28" w:rsidRDefault="00876A28" w:rsidP="00DE1E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FA0BFA">
        <w:rPr>
          <w:rFonts w:ascii="Times New Roman" w:hAnsi="Times New Roman"/>
          <w:bCs/>
          <w:color w:val="000000"/>
          <w:sz w:val="24"/>
          <w:szCs w:val="24"/>
        </w:rPr>
        <w:t>удар</w:t>
      </w:r>
      <w:r>
        <w:rPr>
          <w:rFonts w:ascii="Times New Roman" w:hAnsi="Times New Roman"/>
          <w:bCs/>
          <w:color w:val="000000"/>
          <w:sz w:val="24"/>
          <w:szCs w:val="24"/>
        </w:rPr>
        <w:t>ы</w:t>
      </w:r>
      <w:r w:rsidRPr="00FA0BFA">
        <w:rPr>
          <w:rFonts w:ascii="Times New Roman" w:hAnsi="Times New Roman"/>
          <w:bCs/>
          <w:color w:val="000000"/>
          <w:sz w:val="24"/>
          <w:szCs w:val="24"/>
        </w:rPr>
        <w:t xml:space="preserve"> по воротам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876A28" w:rsidRPr="00DE1E41" w:rsidRDefault="00876A28" w:rsidP="00DE1E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FA0B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3E66B0">
        <w:rPr>
          <w:rFonts w:ascii="Times New Roman" w:hAnsi="Times New Roman"/>
          <w:bCs/>
          <w:iCs/>
          <w:sz w:val="24"/>
          <w:szCs w:val="24"/>
        </w:rPr>
        <w:t>ехнико-тактические действия и приемы игры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876A28" w:rsidRPr="000A6690" w:rsidRDefault="00876A28" w:rsidP="00FA0BF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A6690">
        <w:rPr>
          <w:rFonts w:ascii="Times New Roman" w:hAnsi="Times New Roman"/>
          <w:sz w:val="24"/>
          <w:szCs w:val="24"/>
        </w:rPr>
        <w:t>игра по правилам.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A6690">
        <w:rPr>
          <w:rFonts w:ascii="Times New Roman" w:hAnsi="Times New Roman"/>
          <w:b/>
          <w:sz w:val="24"/>
          <w:szCs w:val="24"/>
        </w:rPr>
        <w:t>Лыж</w:t>
      </w:r>
      <w:r>
        <w:rPr>
          <w:rFonts w:ascii="Times New Roman" w:hAnsi="Times New Roman"/>
          <w:b/>
          <w:sz w:val="24"/>
          <w:szCs w:val="24"/>
        </w:rPr>
        <w:t>ная подготовка (лыжные гонки).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Попеременный двухшажный и одновременный бесшажный  ходы. Подъём "полуёлочкой". Торможение "плугом". Повороты переступанием. Передвижение на лыжах 3 км.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6A28" w:rsidRPr="000A6690" w:rsidRDefault="00876A28" w:rsidP="000641F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A6690">
        <w:rPr>
          <w:rFonts w:ascii="Times New Roman" w:hAnsi="Times New Roman"/>
          <w:b/>
          <w:sz w:val="24"/>
          <w:szCs w:val="24"/>
        </w:rPr>
        <w:t>Прикладно-ориентированная подготовка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A6690">
        <w:rPr>
          <w:rFonts w:ascii="Times New Roman" w:hAnsi="Times New Roman"/>
          <w:b/>
          <w:sz w:val="24"/>
          <w:szCs w:val="24"/>
        </w:rPr>
        <w:t>(в процессе уроков)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85999">
        <w:rPr>
          <w:rFonts w:ascii="Times New Roman" w:hAnsi="Times New Roman"/>
          <w:b/>
          <w:i/>
          <w:sz w:val="24"/>
          <w:szCs w:val="24"/>
        </w:rPr>
        <w:t>Прикладно-ориентированные упражнения</w:t>
      </w:r>
      <w:r w:rsidRPr="000A6690">
        <w:rPr>
          <w:rFonts w:ascii="Times New Roman" w:hAnsi="Times New Roman"/>
          <w:i/>
          <w:sz w:val="24"/>
          <w:szCs w:val="24"/>
        </w:rPr>
        <w:t xml:space="preserve">: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передвижение ходьбой, бегом по пересеченной местности;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лазанье по канату (мальчики);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приземление на точность и сохранение равновесия;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преодоление полос препятствий.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Упражнения общеразвивающей направленности.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Общефизическая подготовка:</w:t>
      </w: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5999">
        <w:rPr>
          <w:rFonts w:ascii="Times New Roman" w:hAnsi="Times New Roman"/>
          <w:b/>
          <w:sz w:val="24"/>
          <w:szCs w:val="24"/>
        </w:rPr>
        <w:t>Гимнастика с основами акробатики</w:t>
      </w:r>
      <w:r w:rsidRPr="000A6690">
        <w:rPr>
          <w:rFonts w:ascii="Times New Roman" w:hAnsi="Times New Roman"/>
          <w:sz w:val="24"/>
          <w:szCs w:val="24"/>
        </w:rPr>
        <w:t xml:space="preserve">: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гибкости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упражнения с гимнастической палкой (укороченной скакалкой) для развития подвижности плечевого сустава (выкруты);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комплексы активных и пассивных упражнений с большой амплитудой движений;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упражнения для развития подвижности суставов (полушпагат, шпагат, складка, мост).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координации движений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преодоление препятствий прыжком с опорой на руки;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броски теннисного мяча правой и левой рукой в подвижную и не подвижную мишень, с места и разбега;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разнообразные прыжки через гимнастическую скакалку на месте и с продвижением;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прыжки на точность отталкивания и приземления.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силы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подтягивание в висе и отжимание в упоре;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подтягивание в висе стоя (лежа) на низкой перекладине (девочки);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отжимание в упоре лежа с изменяющейся высотой опоры для рук и ног;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поднимание ног в висе на гимнастической стенке до посильной высоты;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метание набивного мяча из различных исходных положений;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985999">
        <w:rPr>
          <w:rFonts w:ascii="Times New Roman" w:hAnsi="Times New Roman"/>
          <w:b/>
          <w:sz w:val="24"/>
          <w:szCs w:val="24"/>
        </w:rPr>
        <w:t>Легкая атлетика</w:t>
      </w:r>
      <w:r w:rsidRPr="000A6690">
        <w:rPr>
          <w:rFonts w:ascii="Times New Roman" w:hAnsi="Times New Roman"/>
          <w:sz w:val="24"/>
          <w:szCs w:val="24"/>
        </w:rPr>
        <w:t>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выносливости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бег с максимальной скоростью в режиме повоторно-интервального метода;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бег с равномерной скоростью в зонах большой и умеренной интенсивности.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силы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прыжки в полуприседе (на месте, с продвижением в разные стороны);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запрыгивание с последующим спрыгиванием;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комплексы упражнений с набивными мячами.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быстроты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бег на месте с максимальной скоростью и темпом с опорой на руки и без опоры;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повторный бег на короткие дистанции с максимальной скоростью (по прямой);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прыжки через скакалку в максимальном темпе;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подвижные и спортивные игры, эстафеты.</w:t>
      </w:r>
    </w:p>
    <w:p w:rsidR="00876A28" w:rsidRPr="00985999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985999">
        <w:rPr>
          <w:rFonts w:ascii="Times New Roman" w:hAnsi="Times New Roman"/>
          <w:b/>
          <w:sz w:val="24"/>
          <w:szCs w:val="24"/>
        </w:rPr>
        <w:t>Спортивные игры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быстроты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выпрыгивание вверх с доставанием ориентиров левой (правой) рукой;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челночный бег (чередование дистанции лицом и спиной вперед);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прыжки вверх на обеих ногах и на одной ноге с места и с разбега;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подвижные и спортивные игры, эстафеты.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выносливости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повторный бег с максимальной скоростью с уменьшающимся интервалом отдыха.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координации движений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броски баскетбольного мяча по неподвижной и подвижной мишени;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бег с «тенью» (повторение движений партнера);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бег по гимнастической скамейке;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силы</w:t>
      </w: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многоскоки; прыжки на обеих ногах с дополнительным отягощением (вперед, в приседе).</w:t>
      </w:r>
    </w:p>
    <w:p w:rsidR="00876A28" w:rsidRPr="000A6690" w:rsidRDefault="00876A28" w:rsidP="00CB0DC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Pr="00AB03DF">
        <w:rPr>
          <w:rFonts w:ascii="Times New Roman" w:hAnsi="Times New Roman"/>
          <w:b/>
          <w:sz w:val="24"/>
          <w:szCs w:val="24"/>
        </w:rPr>
        <w:t>Лыжная подготовка</w:t>
      </w:r>
      <w:r>
        <w:rPr>
          <w:rFonts w:ascii="Times New Roman" w:hAnsi="Times New Roman"/>
          <w:sz w:val="24"/>
          <w:szCs w:val="24"/>
        </w:rPr>
        <w:t>:</w:t>
      </w:r>
    </w:p>
    <w:p w:rsidR="00876A28" w:rsidRPr="000A6690" w:rsidRDefault="00876A28" w:rsidP="00CB0DC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силы</w:t>
      </w:r>
    </w:p>
    <w:p w:rsidR="00876A28" w:rsidRDefault="00876A28" w:rsidP="00CB0DC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0A6690">
        <w:rPr>
          <w:rFonts w:ascii="Times New Roman" w:hAnsi="Times New Roman"/>
          <w:sz w:val="24"/>
          <w:szCs w:val="24"/>
        </w:rPr>
        <w:t>многоскоки; прыжки на обеих ногах с дополнительным отягощением (вперед, в приседе).</w:t>
      </w:r>
    </w:p>
    <w:p w:rsidR="00876A28" w:rsidRDefault="00876A28" w:rsidP="00CB0DC5">
      <w:pPr>
        <w:tabs>
          <w:tab w:val="left" w:pos="3416"/>
        </w:tabs>
        <w:spacing w:after="0" w:line="240" w:lineRule="auto"/>
        <w:ind w:firstLine="463"/>
        <w:jc w:val="both"/>
        <w:rPr>
          <w:i/>
          <w:sz w:val="24"/>
          <w:szCs w:val="24"/>
        </w:rPr>
      </w:pPr>
      <w:r w:rsidRPr="0004692D">
        <w:rPr>
          <w:i/>
          <w:sz w:val="24"/>
          <w:szCs w:val="24"/>
        </w:rPr>
        <w:t>Развитие выносливости.</w:t>
      </w:r>
    </w:p>
    <w:p w:rsidR="00876A28" w:rsidRPr="00CB0DC5" w:rsidRDefault="00876A28" w:rsidP="00CB0DC5">
      <w:pPr>
        <w:tabs>
          <w:tab w:val="left" w:pos="3416"/>
        </w:tabs>
        <w:spacing w:after="0" w:line="240" w:lineRule="auto"/>
        <w:ind w:firstLine="463"/>
        <w:jc w:val="both"/>
        <w:rPr>
          <w:rFonts w:ascii="Times New Roman" w:hAnsi="Times New Roman"/>
          <w:sz w:val="24"/>
          <w:szCs w:val="24"/>
        </w:rPr>
      </w:pPr>
      <w:r w:rsidRPr="0004692D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CB0DC5">
        <w:rPr>
          <w:rFonts w:ascii="Times New Roman" w:hAnsi="Times New Roman"/>
          <w:sz w:val="24"/>
          <w:szCs w:val="24"/>
        </w:rPr>
        <w:t>повтор</w:t>
      </w:r>
      <w:r w:rsidRPr="00CB0DC5">
        <w:rPr>
          <w:rFonts w:ascii="Times New Roman" w:hAnsi="Times New Roman"/>
          <w:sz w:val="24"/>
          <w:szCs w:val="24"/>
        </w:rPr>
        <w:softHyphen/>
        <w:t>ный бег с максимальной скоростью с уменьшающимся интервалом от</w:t>
      </w:r>
      <w:r w:rsidRPr="00CB0DC5">
        <w:rPr>
          <w:rFonts w:ascii="Times New Roman" w:hAnsi="Times New Roman"/>
          <w:sz w:val="24"/>
          <w:szCs w:val="24"/>
        </w:rPr>
        <w:softHyphen/>
        <w:t xml:space="preserve">дыха; </w:t>
      </w:r>
    </w:p>
    <w:p w:rsidR="00876A28" w:rsidRPr="00CB0DC5" w:rsidRDefault="00876A28" w:rsidP="00CB0DC5">
      <w:pPr>
        <w:tabs>
          <w:tab w:val="left" w:pos="3416"/>
        </w:tabs>
        <w:spacing w:after="0" w:line="240" w:lineRule="auto"/>
        <w:ind w:firstLine="463"/>
        <w:jc w:val="both"/>
        <w:rPr>
          <w:rFonts w:ascii="Times New Roman" w:hAnsi="Times New Roman"/>
          <w:sz w:val="24"/>
          <w:szCs w:val="24"/>
        </w:rPr>
      </w:pPr>
      <w:r w:rsidRPr="00CB0DC5">
        <w:rPr>
          <w:rFonts w:ascii="Times New Roman" w:hAnsi="Times New Roman"/>
          <w:sz w:val="24"/>
          <w:szCs w:val="24"/>
        </w:rPr>
        <w:t>- повторный бег с дополни</w:t>
      </w:r>
      <w:r w:rsidRPr="00CB0DC5">
        <w:rPr>
          <w:rFonts w:ascii="Times New Roman" w:hAnsi="Times New Roman"/>
          <w:sz w:val="24"/>
          <w:szCs w:val="24"/>
        </w:rPr>
        <w:softHyphen/>
        <w:t>тельным отягощением на средние дистанции, в горку и с горки;</w:t>
      </w:r>
    </w:p>
    <w:p w:rsidR="00876A28" w:rsidRPr="00CB0DC5" w:rsidRDefault="00876A28" w:rsidP="00CB0DC5">
      <w:pPr>
        <w:tabs>
          <w:tab w:val="left" w:pos="3416"/>
        </w:tabs>
        <w:spacing w:after="0" w:line="240" w:lineRule="auto"/>
        <w:ind w:firstLine="463"/>
        <w:jc w:val="both"/>
        <w:rPr>
          <w:rFonts w:ascii="Times New Roman" w:hAnsi="Times New Roman"/>
          <w:sz w:val="24"/>
          <w:szCs w:val="24"/>
        </w:rPr>
      </w:pPr>
      <w:r w:rsidRPr="00CB0DC5">
        <w:rPr>
          <w:rFonts w:ascii="Times New Roman" w:hAnsi="Times New Roman"/>
          <w:sz w:val="24"/>
          <w:szCs w:val="24"/>
        </w:rPr>
        <w:t xml:space="preserve"> - прыжки в различных направлениях и из разных исходных положений в режиме повторного и непрерывного способа выполнения;</w:t>
      </w:r>
    </w:p>
    <w:p w:rsidR="00876A28" w:rsidRPr="00CB0DC5" w:rsidRDefault="00876A28" w:rsidP="00CB0DC5">
      <w:pPr>
        <w:tabs>
          <w:tab w:val="left" w:pos="3416"/>
        </w:tabs>
        <w:spacing w:after="0" w:line="240" w:lineRule="auto"/>
        <w:ind w:firstLine="463"/>
        <w:jc w:val="both"/>
        <w:rPr>
          <w:rFonts w:ascii="Times New Roman" w:hAnsi="Times New Roman"/>
          <w:sz w:val="24"/>
          <w:szCs w:val="24"/>
        </w:rPr>
      </w:pPr>
      <w:r w:rsidRPr="00CB0DC5">
        <w:rPr>
          <w:rFonts w:ascii="Times New Roman" w:hAnsi="Times New Roman"/>
          <w:sz w:val="24"/>
          <w:szCs w:val="24"/>
        </w:rPr>
        <w:t>- приседания с различной амплитудой и дополни</w:t>
      </w:r>
      <w:r w:rsidRPr="00CB0DC5">
        <w:rPr>
          <w:rFonts w:ascii="Times New Roman" w:hAnsi="Times New Roman"/>
          <w:sz w:val="24"/>
          <w:szCs w:val="24"/>
        </w:rPr>
        <w:softHyphen/>
        <w:t xml:space="preserve">тельными отягощениями в режиме повторного и непрерывного способа выполнения; </w:t>
      </w:r>
    </w:p>
    <w:p w:rsidR="00876A28" w:rsidRPr="00CB0DC5" w:rsidRDefault="00876A28" w:rsidP="00CB0DC5">
      <w:pPr>
        <w:tabs>
          <w:tab w:val="left" w:pos="3416"/>
        </w:tabs>
        <w:spacing w:after="0" w:line="240" w:lineRule="auto"/>
        <w:ind w:firstLine="463"/>
        <w:jc w:val="both"/>
        <w:rPr>
          <w:rFonts w:ascii="Times New Roman" w:hAnsi="Times New Roman"/>
          <w:i/>
          <w:sz w:val="24"/>
          <w:szCs w:val="24"/>
        </w:rPr>
      </w:pPr>
      <w:r w:rsidRPr="00CB0DC5">
        <w:rPr>
          <w:rFonts w:ascii="Times New Roman" w:hAnsi="Times New Roman"/>
          <w:sz w:val="24"/>
          <w:szCs w:val="24"/>
        </w:rPr>
        <w:t>- передвижения на лы</w:t>
      </w:r>
      <w:r w:rsidRPr="00CB0DC5">
        <w:rPr>
          <w:rFonts w:ascii="Times New Roman" w:hAnsi="Times New Roman"/>
          <w:sz w:val="24"/>
          <w:szCs w:val="24"/>
        </w:rPr>
        <w:softHyphen/>
        <w:t>жах с равномерной скоростью в ре</w:t>
      </w:r>
      <w:r w:rsidRPr="00CB0DC5">
        <w:rPr>
          <w:rFonts w:ascii="Times New Roman" w:hAnsi="Times New Roman"/>
          <w:sz w:val="24"/>
          <w:szCs w:val="24"/>
        </w:rPr>
        <w:softHyphen/>
        <w:t>жимах умеренной, большой и суб</w:t>
      </w:r>
      <w:r w:rsidRPr="00CB0DC5">
        <w:rPr>
          <w:rFonts w:ascii="Times New Roman" w:hAnsi="Times New Roman"/>
          <w:sz w:val="24"/>
          <w:szCs w:val="24"/>
        </w:rPr>
        <w:softHyphen/>
        <w:t>максимальной интенсивности, с со</w:t>
      </w:r>
      <w:r w:rsidRPr="00CB0DC5">
        <w:rPr>
          <w:rFonts w:ascii="Times New Roman" w:hAnsi="Times New Roman"/>
          <w:sz w:val="24"/>
          <w:szCs w:val="24"/>
        </w:rPr>
        <w:softHyphen/>
        <w:t xml:space="preserve">ревновательной скоростью. </w:t>
      </w:r>
    </w:p>
    <w:p w:rsidR="00876A28" w:rsidRDefault="00876A28" w:rsidP="00CB0DC5">
      <w:pPr>
        <w:pStyle w:val="NoSpacing"/>
        <w:ind w:firstLine="321"/>
        <w:jc w:val="both"/>
        <w:rPr>
          <w:i/>
          <w:iCs/>
        </w:rPr>
      </w:pPr>
      <w:r w:rsidRPr="0004692D">
        <w:rPr>
          <w:i/>
          <w:iCs/>
        </w:rPr>
        <w:t xml:space="preserve">Развитие силы. </w:t>
      </w:r>
    </w:p>
    <w:p w:rsidR="00876A28" w:rsidRDefault="00876A28" w:rsidP="00CB0DC5">
      <w:pPr>
        <w:pStyle w:val="NoSpacing"/>
        <w:ind w:firstLine="321"/>
        <w:jc w:val="both"/>
      </w:pPr>
      <w:r>
        <w:t>- к</w:t>
      </w:r>
      <w:r w:rsidRPr="009E110C">
        <w:t>омплексы уп</w:t>
      </w:r>
      <w:r w:rsidRPr="009E110C">
        <w:softHyphen/>
        <w:t>ражнений с локальным отягощени</w:t>
      </w:r>
      <w:r>
        <w:t>ем на отдельные мышечные группы;</w:t>
      </w:r>
      <w:r w:rsidRPr="009E110C">
        <w:t xml:space="preserve"> </w:t>
      </w:r>
    </w:p>
    <w:p w:rsidR="00876A28" w:rsidRDefault="00876A28" w:rsidP="00CB0DC5">
      <w:pPr>
        <w:pStyle w:val="NoSpacing"/>
        <w:jc w:val="both"/>
      </w:pPr>
      <w:r>
        <w:t xml:space="preserve">     - к</w:t>
      </w:r>
      <w:r w:rsidRPr="009E110C">
        <w:t>омплексы упражнений силовой направленности на спортивных сна</w:t>
      </w:r>
      <w:r w:rsidRPr="009E110C">
        <w:softHyphen/>
        <w:t>рядах (перекладине, брусьях, гим</w:t>
      </w:r>
      <w:r w:rsidRPr="009E110C">
        <w:softHyphen/>
        <w:t>настической стенке), выполняемые по методу круговой</w:t>
      </w:r>
      <w:r>
        <w:t xml:space="preserve"> тренировки;</w:t>
      </w:r>
    </w:p>
    <w:p w:rsidR="00876A28" w:rsidRDefault="00876A28" w:rsidP="00CB0DC5">
      <w:pPr>
        <w:pStyle w:val="NoSpacing"/>
        <w:ind w:firstLine="321"/>
        <w:jc w:val="both"/>
      </w:pPr>
      <w:r>
        <w:t>- к</w:t>
      </w:r>
      <w:r w:rsidRPr="009E110C">
        <w:t>омплексы атлетической гимнастики. Полосы препятствий силовой направ</w:t>
      </w:r>
      <w:r w:rsidRPr="009E110C">
        <w:softHyphen/>
        <w:t>ленности (передвижения в висах и упорах на руках, бег в горку с пе</w:t>
      </w:r>
      <w:r w:rsidRPr="009E110C">
        <w:softHyphen/>
        <w:t>ренесением тяжестей, преодоление препятствий прыжками разной фор</w:t>
      </w:r>
      <w:r w:rsidRPr="009E110C">
        <w:softHyphen/>
        <w:t xml:space="preserve">мы). </w:t>
      </w:r>
    </w:p>
    <w:p w:rsidR="00876A28" w:rsidRDefault="00876A28" w:rsidP="00CB0DC5">
      <w:pPr>
        <w:pStyle w:val="NoSpacing"/>
        <w:ind w:firstLine="321"/>
        <w:jc w:val="both"/>
      </w:pPr>
      <w:r w:rsidRPr="0004692D">
        <w:rPr>
          <w:i/>
        </w:rPr>
        <w:t>Развитие координации движений.</w:t>
      </w:r>
      <w:r w:rsidRPr="009E110C">
        <w:t xml:space="preserve"> </w:t>
      </w:r>
    </w:p>
    <w:p w:rsidR="00876A28" w:rsidRDefault="00876A28" w:rsidP="00CB0DC5">
      <w:pPr>
        <w:pStyle w:val="NoSpacing"/>
        <w:ind w:firstLine="321"/>
        <w:jc w:val="both"/>
        <w:rPr>
          <w:lang w:bidi="he-IL"/>
        </w:rPr>
      </w:pPr>
      <w:r>
        <w:t xml:space="preserve"> - п</w:t>
      </w:r>
      <w:r w:rsidRPr="009E110C">
        <w:t>ередвижения по ограниченной площади опоры (с сохранением поз и равновесия</w:t>
      </w:r>
      <w:r w:rsidRPr="009E110C">
        <w:rPr>
          <w:lang w:bidi="he-IL"/>
        </w:rPr>
        <w:t>, с передачей и ловлей теннисных мя</w:t>
      </w:r>
      <w:r w:rsidRPr="009E110C">
        <w:rPr>
          <w:lang w:bidi="he-IL"/>
        </w:rPr>
        <w:softHyphen/>
        <w:t>чей).</w:t>
      </w:r>
    </w:p>
    <w:p w:rsidR="00876A28" w:rsidRPr="009E110C" w:rsidRDefault="00876A28" w:rsidP="00CB0DC5">
      <w:pPr>
        <w:pStyle w:val="NoSpacing"/>
        <w:ind w:firstLine="321"/>
        <w:jc w:val="both"/>
      </w:pPr>
      <w:r>
        <w:rPr>
          <w:lang w:bidi="he-IL"/>
        </w:rPr>
        <w:t xml:space="preserve">- </w:t>
      </w:r>
      <w:r w:rsidRPr="009E110C">
        <w:rPr>
          <w:lang w:bidi="he-IL"/>
        </w:rPr>
        <w:t>броски набивного мяча, прыжки на задан</w:t>
      </w:r>
      <w:r w:rsidRPr="009E110C">
        <w:rPr>
          <w:lang w:bidi="he-IL"/>
        </w:rPr>
        <w:softHyphen/>
        <w:t>ное расстояние различными спосо</w:t>
      </w:r>
      <w:r w:rsidRPr="009E110C">
        <w:rPr>
          <w:lang w:bidi="he-IL"/>
        </w:rPr>
        <w:softHyphen/>
        <w:t>бами и в разных направлениях дви</w:t>
      </w:r>
      <w:r w:rsidRPr="009E110C">
        <w:rPr>
          <w:lang w:bidi="he-IL"/>
        </w:rPr>
        <w:softHyphen/>
        <w:t xml:space="preserve">жения). Упражнения в поворотах и спусках на лыжах. </w:t>
      </w:r>
    </w:p>
    <w:p w:rsidR="00876A28" w:rsidRDefault="00876A28" w:rsidP="00CB0DC5">
      <w:pPr>
        <w:spacing w:after="0" w:line="240" w:lineRule="auto"/>
        <w:ind w:firstLine="321"/>
        <w:jc w:val="both"/>
        <w:rPr>
          <w:i/>
          <w:iCs/>
          <w:w w:val="84"/>
          <w:sz w:val="24"/>
          <w:szCs w:val="24"/>
          <w:lang w:bidi="he-IL"/>
        </w:rPr>
      </w:pPr>
      <w:r w:rsidRPr="00CB0DC5">
        <w:rPr>
          <w:rFonts w:ascii="Times New Roman" w:hAnsi="Times New Roman"/>
          <w:i/>
          <w:iCs/>
          <w:w w:val="84"/>
          <w:sz w:val="24"/>
          <w:szCs w:val="24"/>
          <w:lang w:bidi="he-IL"/>
        </w:rPr>
        <w:t>Развитие быстроты</w:t>
      </w:r>
      <w:r w:rsidRPr="0004692D">
        <w:rPr>
          <w:i/>
          <w:iCs/>
          <w:w w:val="84"/>
          <w:sz w:val="24"/>
          <w:szCs w:val="24"/>
          <w:lang w:bidi="he-IL"/>
        </w:rPr>
        <w:t xml:space="preserve">. </w:t>
      </w:r>
    </w:p>
    <w:p w:rsidR="00876A28" w:rsidRDefault="00876A28" w:rsidP="00CB0DC5">
      <w:pPr>
        <w:spacing w:after="0" w:line="240" w:lineRule="auto"/>
        <w:ind w:firstLine="321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- б</w:t>
      </w:r>
      <w:r w:rsidRPr="00CB0DC5">
        <w:rPr>
          <w:rFonts w:ascii="Times New Roman" w:hAnsi="Times New Roman"/>
          <w:sz w:val="24"/>
          <w:szCs w:val="24"/>
          <w:lang w:bidi="he-IL"/>
        </w:rPr>
        <w:t>ег на корот</w:t>
      </w:r>
      <w:r w:rsidRPr="00CB0DC5">
        <w:rPr>
          <w:rFonts w:ascii="Times New Roman" w:hAnsi="Times New Roman"/>
          <w:sz w:val="24"/>
          <w:szCs w:val="24"/>
          <w:lang w:bidi="he-IL"/>
        </w:rPr>
        <w:softHyphen/>
        <w:t>кие дистанции с максимальной</w:t>
      </w:r>
      <w:r>
        <w:rPr>
          <w:rFonts w:ascii="Times New Roman" w:hAnsi="Times New Roman"/>
          <w:sz w:val="24"/>
          <w:szCs w:val="24"/>
          <w:lang w:bidi="he-IL"/>
        </w:rPr>
        <w:t xml:space="preserve"> ско</w:t>
      </w:r>
      <w:r>
        <w:rPr>
          <w:rFonts w:ascii="Times New Roman" w:hAnsi="Times New Roman"/>
          <w:sz w:val="24"/>
          <w:szCs w:val="24"/>
          <w:lang w:bidi="he-IL"/>
        </w:rPr>
        <w:softHyphen/>
        <w:t>ростью, челночный бег;</w:t>
      </w:r>
    </w:p>
    <w:p w:rsidR="00876A28" w:rsidRPr="00CB0DC5" w:rsidRDefault="00876A28" w:rsidP="00CB0DC5">
      <w:pPr>
        <w:spacing w:after="0" w:line="240" w:lineRule="auto"/>
        <w:ind w:firstLine="321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- п</w:t>
      </w:r>
      <w:r w:rsidRPr="00CB0DC5">
        <w:rPr>
          <w:rFonts w:ascii="Times New Roman" w:hAnsi="Times New Roman"/>
          <w:sz w:val="24"/>
          <w:szCs w:val="24"/>
          <w:lang w:bidi="he-IL"/>
        </w:rPr>
        <w:t>рыжки через скакалку в макси</w:t>
      </w:r>
      <w:r w:rsidRPr="00CB0DC5">
        <w:rPr>
          <w:rFonts w:ascii="Times New Roman" w:hAnsi="Times New Roman"/>
          <w:sz w:val="24"/>
          <w:szCs w:val="24"/>
          <w:lang w:bidi="he-IL"/>
        </w:rPr>
        <w:softHyphen/>
        <w:t>мальном темпе</w:t>
      </w:r>
      <w:r>
        <w:rPr>
          <w:rFonts w:ascii="Times New Roman" w:hAnsi="Times New Roman"/>
          <w:sz w:val="24"/>
          <w:szCs w:val="24"/>
          <w:lang w:bidi="he-IL"/>
        </w:rPr>
        <w:t>.</w:t>
      </w:r>
    </w:p>
    <w:p w:rsidR="00876A28" w:rsidRDefault="00876A28" w:rsidP="00820E97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E66B0">
        <w:rPr>
          <w:rFonts w:ascii="Times New Roman" w:hAnsi="Times New Roman"/>
          <w:sz w:val="24"/>
          <w:szCs w:val="24"/>
        </w:rPr>
        <w:t>Подготовка к соревновательной деятельности и выполнению  видов испытаний (тестов) и нормативов, предусмотренных Всероссийским Физкультурно – спортивным комплексом «Готов к труду и обороне» (ГТО).</w:t>
      </w:r>
    </w:p>
    <w:p w:rsidR="00876A28" w:rsidRPr="00820E97" w:rsidRDefault="00876A28" w:rsidP="00820E97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8453D2">
        <w:rPr>
          <w:rFonts w:ascii="Times New Roman" w:hAnsi="Times New Roman"/>
          <w:b/>
          <w:sz w:val="24"/>
          <w:szCs w:val="24"/>
        </w:rPr>
        <w:t>6 класс</w:t>
      </w:r>
    </w:p>
    <w:p w:rsidR="00876A28" w:rsidRPr="000A6690" w:rsidRDefault="00876A28" w:rsidP="003117CD">
      <w:pPr>
        <w:pStyle w:val="171"/>
        <w:shd w:val="clear" w:color="auto" w:fill="au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Знани</w:t>
      </w:r>
      <w:r>
        <w:rPr>
          <w:rFonts w:ascii="Times New Roman" w:hAnsi="Times New Roman"/>
          <w:sz w:val="24"/>
          <w:szCs w:val="24"/>
        </w:rPr>
        <w:t>я о физической культуре</w:t>
      </w:r>
    </w:p>
    <w:p w:rsidR="00876A28" w:rsidRDefault="00876A28" w:rsidP="003117CD">
      <w:pPr>
        <w:spacing w:after="0" w:line="270" w:lineRule="atLeast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6690">
        <w:rPr>
          <w:rFonts w:ascii="Times New Roman" w:hAnsi="Times New Roman"/>
          <w:b/>
          <w:bCs/>
          <w:color w:val="000000"/>
          <w:sz w:val="24"/>
          <w:szCs w:val="24"/>
        </w:rPr>
        <w:t>История физической культуры</w:t>
      </w:r>
    </w:p>
    <w:p w:rsidR="00876A28" w:rsidRPr="000A6690" w:rsidRDefault="00876A28" w:rsidP="003117CD">
      <w:pPr>
        <w:spacing w:after="0" w:line="270" w:lineRule="atLeast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6A28" w:rsidRPr="000A6690" w:rsidRDefault="00876A28" w:rsidP="000A6690">
      <w:pPr>
        <w:spacing w:after="0" w:line="27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Возрождение Олимпийских игр и олимпийского движения. Современные Олимпмйские игры.</w:t>
      </w:r>
    </w:p>
    <w:p w:rsidR="00876A28" w:rsidRPr="000A6690" w:rsidRDefault="00876A28" w:rsidP="000A6690">
      <w:pPr>
        <w:spacing w:after="0" w:line="270" w:lineRule="atLeast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6690">
        <w:rPr>
          <w:rFonts w:ascii="Times New Roman" w:hAnsi="Times New Roman"/>
          <w:b/>
          <w:bCs/>
          <w:color w:val="000000"/>
          <w:sz w:val="24"/>
          <w:szCs w:val="24"/>
        </w:rPr>
        <w:t>Физическая культура (основные понятия)</w:t>
      </w:r>
    </w:p>
    <w:p w:rsidR="00876A28" w:rsidRPr="000A6690" w:rsidRDefault="00876A28" w:rsidP="000A6690">
      <w:pPr>
        <w:spacing w:after="0" w:line="270" w:lineRule="atLeast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Физическая подготовка и её связь с укреплением здоровья, развитием физических качеств.</w:t>
      </w:r>
    </w:p>
    <w:p w:rsidR="00876A28" w:rsidRPr="000A6690" w:rsidRDefault="00876A28" w:rsidP="000641F0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0A6690">
        <w:rPr>
          <w:rFonts w:ascii="Times New Roman" w:hAnsi="Times New Roman"/>
          <w:sz w:val="24"/>
          <w:szCs w:val="24"/>
        </w:rPr>
        <w:t>Теоретические знания для подгот</w:t>
      </w:r>
      <w:r>
        <w:rPr>
          <w:rFonts w:ascii="Times New Roman" w:hAnsi="Times New Roman"/>
          <w:sz w:val="24"/>
          <w:szCs w:val="24"/>
        </w:rPr>
        <w:t>о</w:t>
      </w:r>
      <w:r w:rsidRPr="000A6690">
        <w:rPr>
          <w:rFonts w:ascii="Times New Roman" w:hAnsi="Times New Roman"/>
          <w:sz w:val="24"/>
          <w:szCs w:val="24"/>
        </w:rPr>
        <w:t>вки  к соревновательной деятельности и        выполнению видов испытаний (тестов) и  нормативов, предусмотренных Всероссийским  физкультурно-спортивным  комплексом  «Готов к труду и обороне» (ГТО)».</w:t>
      </w:r>
    </w:p>
    <w:p w:rsidR="00876A28" w:rsidRPr="000A6690" w:rsidRDefault="00876A28" w:rsidP="000A6690">
      <w:pPr>
        <w:spacing w:after="0" w:line="270" w:lineRule="atLeast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6690">
        <w:rPr>
          <w:rFonts w:ascii="Times New Roman" w:hAnsi="Times New Roman"/>
          <w:b/>
          <w:bCs/>
          <w:color w:val="000000"/>
          <w:sz w:val="24"/>
          <w:szCs w:val="24"/>
        </w:rPr>
        <w:t>Физическая культура человека</w:t>
      </w:r>
    </w:p>
    <w:p w:rsidR="00876A28" w:rsidRPr="000A6690" w:rsidRDefault="00876A28" w:rsidP="000A6690">
      <w:pPr>
        <w:spacing w:after="0" w:line="27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Здоровье и здоровый образ жизни. </w:t>
      </w:r>
      <w:r w:rsidRPr="000A6690">
        <w:rPr>
          <w:rFonts w:ascii="Times New Roman" w:hAnsi="Times New Roman"/>
          <w:color w:val="000000"/>
          <w:sz w:val="24"/>
          <w:szCs w:val="24"/>
        </w:rPr>
        <w:t>Закаливание организма. Правила безопасности и гигиенические требования.</w:t>
      </w:r>
    </w:p>
    <w:p w:rsidR="00876A28" w:rsidRPr="000A6690" w:rsidRDefault="00876A28" w:rsidP="000A6690">
      <w:pPr>
        <w:spacing w:after="0" w:line="27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6A28" w:rsidRPr="000A6690" w:rsidRDefault="00876A28" w:rsidP="000A6690">
      <w:pPr>
        <w:pStyle w:val="41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Способы двигательной (физкультурной) деятельности</w:t>
      </w:r>
    </w:p>
    <w:p w:rsidR="00876A28" w:rsidRPr="000A6690" w:rsidRDefault="00876A28" w:rsidP="000A6690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Организация и проведение самостоятельных занятий</w:t>
      </w:r>
      <w:r w:rsidRPr="000A6690">
        <w:rPr>
          <w:rStyle w:val="413"/>
          <w:sz w:val="24"/>
          <w:szCs w:val="24"/>
        </w:rPr>
        <w:t xml:space="preserve"> </w:t>
      </w:r>
      <w:r w:rsidRPr="000A6690">
        <w:rPr>
          <w:rFonts w:ascii="Times New Roman" w:hAnsi="Times New Roman"/>
          <w:sz w:val="24"/>
          <w:szCs w:val="24"/>
        </w:rPr>
        <w:t>физической культурой.</w:t>
      </w:r>
      <w:r w:rsidRPr="000A6690">
        <w:rPr>
          <w:rStyle w:val="42"/>
          <w:sz w:val="24"/>
          <w:szCs w:val="24"/>
        </w:rPr>
        <w:t xml:space="preserve"> </w:t>
      </w:r>
    </w:p>
    <w:p w:rsidR="00876A28" w:rsidRPr="000641F0" w:rsidRDefault="00876A28" w:rsidP="000A6690">
      <w:pPr>
        <w:pStyle w:val="Body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</w:t>
      </w:r>
      <w:r w:rsidRPr="000641F0">
        <w:rPr>
          <w:b w:val="0"/>
          <w:sz w:val="24"/>
          <w:szCs w:val="24"/>
        </w:rPr>
        <w:t>бор упражнений и составление индивидуальных комплексов для утренней зарядки, физкультминуток, физкультпауз (подвижных перемен).</w:t>
      </w:r>
    </w:p>
    <w:p w:rsidR="00876A28" w:rsidRPr="000641F0" w:rsidRDefault="00876A28" w:rsidP="000A6690">
      <w:pPr>
        <w:pStyle w:val="BodyText"/>
        <w:rPr>
          <w:b w:val="0"/>
          <w:sz w:val="24"/>
          <w:szCs w:val="24"/>
        </w:rPr>
      </w:pPr>
    </w:p>
    <w:p w:rsidR="00876A28" w:rsidRPr="000A6690" w:rsidRDefault="00876A28" w:rsidP="000A6690">
      <w:pPr>
        <w:pStyle w:val="41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Оценка эффективности занятий физической культурой.</w:t>
      </w:r>
    </w:p>
    <w:p w:rsidR="00876A28" w:rsidRPr="000A6690" w:rsidRDefault="00876A28" w:rsidP="000A6690">
      <w:pPr>
        <w:pStyle w:val="BodyText"/>
        <w:rPr>
          <w:sz w:val="24"/>
          <w:szCs w:val="24"/>
        </w:rPr>
      </w:pPr>
      <w:r w:rsidRPr="000641F0">
        <w:rPr>
          <w:b w:val="0"/>
          <w:sz w:val="24"/>
          <w:szCs w:val="24"/>
        </w:rPr>
        <w:t>Самонаблюдение и самоконтроль</w:t>
      </w:r>
      <w:r w:rsidRPr="000A6690">
        <w:rPr>
          <w:sz w:val="24"/>
          <w:szCs w:val="24"/>
        </w:rPr>
        <w:t>.</w:t>
      </w:r>
    </w:p>
    <w:p w:rsidR="00876A28" w:rsidRPr="000A6690" w:rsidRDefault="00876A28" w:rsidP="003117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</w:t>
      </w:r>
      <w:r w:rsidRPr="000A6690">
        <w:rPr>
          <w:rFonts w:ascii="Times New Roman" w:hAnsi="Times New Roman"/>
          <w:b/>
          <w:sz w:val="24"/>
          <w:szCs w:val="24"/>
        </w:rPr>
        <w:t>Физичес</w:t>
      </w:r>
      <w:r>
        <w:rPr>
          <w:rFonts w:ascii="Times New Roman" w:hAnsi="Times New Roman"/>
          <w:b/>
          <w:sz w:val="24"/>
          <w:szCs w:val="24"/>
        </w:rPr>
        <w:t xml:space="preserve">кое совершенствование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0A6690">
        <w:rPr>
          <w:rFonts w:ascii="Times New Roman" w:hAnsi="Times New Roman"/>
          <w:b/>
          <w:i/>
          <w:sz w:val="24"/>
          <w:szCs w:val="24"/>
        </w:rPr>
        <w:t>Физкультурно</w:t>
      </w:r>
      <w:r>
        <w:rPr>
          <w:rFonts w:ascii="Times New Roman" w:hAnsi="Times New Roman"/>
          <w:b/>
          <w:i/>
          <w:sz w:val="24"/>
          <w:szCs w:val="24"/>
        </w:rPr>
        <w:t>-оздоровительная деятельность (</w:t>
      </w:r>
      <w:r w:rsidRPr="000A6690">
        <w:rPr>
          <w:rFonts w:ascii="Times New Roman" w:hAnsi="Times New Roman"/>
          <w:b/>
          <w:i/>
          <w:sz w:val="24"/>
          <w:szCs w:val="24"/>
        </w:rPr>
        <w:t>в процессе уроков)</w:t>
      </w: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Оздоровительные формы занятий в режиме учебного дня и учебной недели.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Комплексы упражнений физкультминуток и физкультпауз.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Комплексы упражнений на формирование правильной осанки.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Индивидуальные комплексы адаптивно (лечебной) и корригирующей физической культуры.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0A6690">
        <w:rPr>
          <w:rFonts w:ascii="Times New Roman" w:hAnsi="Times New Roman"/>
          <w:b/>
          <w:i/>
          <w:sz w:val="24"/>
          <w:szCs w:val="24"/>
        </w:rPr>
        <w:t>Спортивно-оздоровительная деятельность с общеразвивающей направленностью.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76A28" w:rsidRPr="000A6690" w:rsidRDefault="00876A28" w:rsidP="00D1581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0A6690">
        <w:rPr>
          <w:rFonts w:ascii="Times New Roman" w:hAnsi="Times New Roman"/>
          <w:b/>
          <w:sz w:val="24"/>
          <w:szCs w:val="24"/>
        </w:rPr>
        <w:t>Ги</w:t>
      </w:r>
      <w:r>
        <w:rPr>
          <w:rFonts w:ascii="Times New Roman" w:hAnsi="Times New Roman"/>
          <w:b/>
          <w:sz w:val="24"/>
          <w:szCs w:val="24"/>
        </w:rPr>
        <w:t xml:space="preserve">мнастика с основами акробатики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Организующие команды и приемы: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построение и перестроение на месте;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строевой шаг; размыкание и смыкание.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Акробатические упражнения и комбинации: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-два кувырка вперед слитно; "мост" и положения стоя с помощью.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Акробатическая комбинация.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Ритмическая гимнастика (девочки)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стилизованные общеразвивающие упражнения.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Опорные прыжки: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-прыжок ноги врозь (козел в ширину, высота 100-110 см)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Упражнения и комбинации на гимнастическом бревне (девочки)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Упражнения и комбинации на гимнастической перекладине(мальчики)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Упражнения на низкой перекладине.</w:t>
      </w:r>
    </w:p>
    <w:p w:rsidR="00876A28" w:rsidRPr="000A6690" w:rsidRDefault="00876A28" w:rsidP="000A66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0A6690">
        <w:rPr>
          <w:rFonts w:ascii="Times New Roman" w:hAnsi="Times New Roman"/>
          <w:sz w:val="24"/>
          <w:szCs w:val="24"/>
        </w:rPr>
        <w:t>Из виса стоя махом одной и толчком другой подъём переворотом в упор-махом назад-соскок с поворотом на 90</w:t>
      </w:r>
      <w:r w:rsidRPr="000A6690">
        <w:rPr>
          <w:rFonts w:ascii="Times New Roman" w:hAnsi="Times New Roman"/>
          <w:sz w:val="24"/>
          <w:szCs w:val="24"/>
          <w:lang w:eastAsia="en-US"/>
        </w:rPr>
        <w:t xml:space="preserve"> °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Упражнения и комбинации на гимнастических брусьях: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Мальчики: </w:t>
      </w:r>
    </w:p>
    <w:p w:rsidR="00876A28" w:rsidRPr="000A6690" w:rsidRDefault="00876A28" w:rsidP="000A66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0A6690">
        <w:rPr>
          <w:rFonts w:ascii="Times New Roman" w:hAnsi="Times New Roman"/>
          <w:sz w:val="24"/>
          <w:szCs w:val="24"/>
        </w:rPr>
        <w:t>размахивание в упоре на брусьях - сед ноги врозь-перемах левой ногой вправо-сед на бедре, правая рука в сторону- упор правой рукой на жердь спереди обратным хватом - соскок с поворотом на 90</w:t>
      </w:r>
      <w:r w:rsidRPr="000A6690">
        <w:rPr>
          <w:rFonts w:ascii="Times New Roman" w:hAnsi="Times New Roman"/>
          <w:sz w:val="24"/>
          <w:szCs w:val="24"/>
          <w:lang w:eastAsia="en-US"/>
        </w:rPr>
        <w:t xml:space="preserve"> ° внутрь.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Девочки: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Разновысокие брусья.</w:t>
      </w:r>
    </w:p>
    <w:p w:rsidR="00876A28" w:rsidRPr="000A6690" w:rsidRDefault="00876A28" w:rsidP="000A66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0A6690">
        <w:rPr>
          <w:rFonts w:ascii="Times New Roman" w:hAnsi="Times New Roman"/>
          <w:sz w:val="24"/>
          <w:szCs w:val="24"/>
        </w:rPr>
        <w:t>Из виса на верхней жерди размахивание изгибами - вис присев- вис лежа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6690">
        <w:rPr>
          <w:rFonts w:ascii="Times New Roman" w:hAnsi="Times New Roman"/>
          <w:sz w:val="24"/>
          <w:szCs w:val="24"/>
        </w:rPr>
        <w:t>-упор сзади на нижней жерди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6690">
        <w:rPr>
          <w:rFonts w:ascii="Times New Roman" w:hAnsi="Times New Roman"/>
          <w:sz w:val="24"/>
          <w:szCs w:val="24"/>
        </w:rPr>
        <w:t>-соскок с поворотом на 90</w:t>
      </w:r>
      <w:r w:rsidRPr="000A6690">
        <w:rPr>
          <w:rFonts w:ascii="Times New Roman" w:hAnsi="Times New Roman"/>
          <w:sz w:val="24"/>
          <w:szCs w:val="24"/>
          <w:lang w:eastAsia="en-US"/>
        </w:rPr>
        <w:t xml:space="preserve"> ° влево (вправо).</w:t>
      </w:r>
    </w:p>
    <w:p w:rsidR="00876A28" w:rsidRPr="000A6690" w:rsidRDefault="00876A28" w:rsidP="00D1581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Легкая атлетика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Беговые упражнения: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бег на короткие дистанции: от 15 до 30 м;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 ускорение с высокого старта;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бег с ускорением от 30 до 50 м; скоростной бег до 50 м;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на результат 60 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высокий старт;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бег в равномерном темпе  до 15 минут;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кроссовый бег; бег на 1200м.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варианты челночного бега 3х10 м.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Прыжковые упражнения: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прыжок в длину с </w:t>
      </w:r>
      <w:r w:rsidRPr="000A6690">
        <w:rPr>
          <w:rFonts w:ascii="Times New Roman" w:hAnsi="Times New Roman"/>
          <w:i/>
          <w:sz w:val="24"/>
          <w:szCs w:val="24"/>
        </w:rPr>
        <w:t xml:space="preserve">7-9 шагов </w:t>
      </w:r>
      <w:r w:rsidRPr="000A6690">
        <w:rPr>
          <w:rFonts w:ascii="Times New Roman" w:hAnsi="Times New Roman"/>
          <w:sz w:val="24"/>
          <w:szCs w:val="24"/>
        </w:rPr>
        <w:t>разбега способом «согнув ноги»;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прыжок в высоту с </w:t>
      </w:r>
      <w:r w:rsidRPr="000A6690">
        <w:rPr>
          <w:rFonts w:ascii="Times New Roman" w:hAnsi="Times New Roman"/>
          <w:i/>
          <w:sz w:val="24"/>
          <w:szCs w:val="24"/>
        </w:rPr>
        <w:t xml:space="preserve">3-5 шагов </w:t>
      </w:r>
      <w:r w:rsidRPr="000A6690">
        <w:rPr>
          <w:rFonts w:ascii="Times New Roman" w:hAnsi="Times New Roman"/>
          <w:sz w:val="24"/>
          <w:szCs w:val="24"/>
        </w:rPr>
        <w:t>разбега способом «перешагивание».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Метание малого мяча: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метание теннисного мяча с места на дальность отскока от стены;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метание малого мяча на заданное расстояние; на дальность;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метание малого мяча в вертикальную неподвижную мишень;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броски набивного мяча двумя руками из-за головы с положения сидя на полу, от груди.</w:t>
      </w:r>
    </w:p>
    <w:p w:rsidR="00876A28" w:rsidRPr="000A6690" w:rsidRDefault="00876A28" w:rsidP="00D1581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Спортивные игры</w:t>
      </w:r>
    </w:p>
    <w:p w:rsidR="00876A28" w:rsidRPr="000A6690" w:rsidRDefault="00876A28" w:rsidP="00D1581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Баскетбол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стойка игрока, перемещение в стойке приставными шагами боком, лицом и спиной вперед;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остановка двумя шагами и прыжком;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повороты без мяча и с мячом;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ведение мяча шагом, бегом, змейкой, с обеганием стоек;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 по прямой, с изменением направления движения и скорости;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ведение мяча в низкой, средней и высокой стойке на месте;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передача мяча двумя руками от груди </w:t>
      </w:r>
      <w:r w:rsidRPr="000A6690">
        <w:rPr>
          <w:rFonts w:ascii="Times New Roman" w:hAnsi="Times New Roman"/>
          <w:i/>
          <w:sz w:val="24"/>
          <w:szCs w:val="24"/>
        </w:rPr>
        <w:t>на месте и в движении</w:t>
      </w:r>
      <w:r w:rsidRPr="000A6690">
        <w:rPr>
          <w:rFonts w:ascii="Times New Roman" w:hAnsi="Times New Roman"/>
          <w:sz w:val="24"/>
          <w:szCs w:val="24"/>
        </w:rPr>
        <w:t>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передача мяча одной рукой от плеча </w:t>
      </w:r>
      <w:r w:rsidRPr="000A6690">
        <w:rPr>
          <w:rFonts w:ascii="Times New Roman" w:hAnsi="Times New Roman"/>
          <w:i/>
          <w:sz w:val="24"/>
          <w:szCs w:val="24"/>
        </w:rPr>
        <w:t>на месте</w:t>
      </w:r>
      <w:r w:rsidRPr="000A6690">
        <w:rPr>
          <w:rFonts w:ascii="Times New Roman" w:hAnsi="Times New Roman"/>
          <w:sz w:val="24"/>
          <w:szCs w:val="24"/>
        </w:rPr>
        <w:t>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передача мяча двумя руками с отскоком от пола;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броски одной и двумя руками с места и в движении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6690">
        <w:rPr>
          <w:rFonts w:ascii="Times New Roman" w:hAnsi="Times New Roman"/>
          <w:sz w:val="24"/>
          <w:szCs w:val="24"/>
        </w:rPr>
        <w:t>(после ведения, после ловли) без сопротивления защитника. Максимальное расстояние до корзины 3,60 м.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штрафной бросок;</w:t>
      </w: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вырывание и выбивание мяча;</w:t>
      </w:r>
    </w:p>
    <w:p w:rsidR="00876A28" w:rsidRDefault="00876A28" w:rsidP="003117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</w:t>
      </w:r>
      <w:r w:rsidRPr="003E66B0">
        <w:rPr>
          <w:rFonts w:ascii="Times New Roman" w:hAnsi="Times New Roman"/>
          <w:bCs/>
          <w:iCs/>
          <w:sz w:val="24"/>
          <w:szCs w:val="24"/>
        </w:rPr>
        <w:t>ехнико-тактические действия и приемы игры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876A28" w:rsidRPr="000A6690" w:rsidRDefault="00876A28" w:rsidP="003117C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игра по правилам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Волейбол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стойки игрока; перемещение в стойке приставными шагами боком, лицом и спиной вперед;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ходьба, бег и выполнение заданий (сесть на пол, встать, подпрыгнуть и др.);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прием и передача мяча двумя руками снизу на месте в паре, через сетку;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прием и передача мяча сверху двумя руками; </w:t>
      </w: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нижняя прямая подача;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</w:t>
      </w:r>
      <w:r w:rsidRPr="003E66B0">
        <w:rPr>
          <w:rFonts w:ascii="Times New Roman" w:hAnsi="Times New Roman"/>
          <w:bCs/>
          <w:iCs/>
          <w:sz w:val="24"/>
          <w:szCs w:val="24"/>
        </w:rPr>
        <w:t>ехнико-тактические действия и приемы игры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игра по упрощенным правилам мини-волейбола.</w:t>
      </w:r>
    </w:p>
    <w:p w:rsidR="00876A28" w:rsidRDefault="00876A28" w:rsidP="00FA0BF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Футбол </w:t>
      </w:r>
    </w:p>
    <w:p w:rsidR="00876A28" w:rsidRDefault="00876A28" w:rsidP="00FA0BF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A6690">
        <w:rPr>
          <w:rFonts w:ascii="Times New Roman" w:hAnsi="Times New Roman"/>
          <w:i/>
          <w:sz w:val="24"/>
          <w:szCs w:val="24"/>
        </w:rPr>
        <w:t xml:space="preserve"> </w:t>
      </w:r>
      <w:r w:rsidRPr="000A6690">
        <w:rPr>
          <w:rFonts w:ascii="Times New Roman" w:hAnsi="Times New Roman"/>
          <w:sz w:val="24"/>
          <w:szCs w:val="24"/>
        </w:rPr>
        <w:t>стойки игрока; перемещение в стойке приставными шагами боком, лицом и спиной вперед;</w:t>
      </w:r>
    </w:p>
    <w:p w:rsidR="00876A28" w:rsidRPr="000A6690" w:rsidRDefault="00876A28" w:rsidP="00FA0BF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A6690">
        <w:rPr>
          <w:rFonts w:ascii="Times New Roman" w:hAnsi="Times New Roman"/>
          <w:sz w:val="24"/>
          <w:szCs w:val="24"/>
        </w:rPr>
        <w:t xml:space="preserve"> комбинация из освоенных элементов техники передвижений (перемещения в стойке, остановка, поворот, ускорение)</w:t>
      </w:r>
    </w:p>
    <w:p w:rsidR="00876A28" w:rsidRDefault="00876A28" w:rsidP="00FA0BF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ведение мяча шагом, бегом, змейкой, с обеганием стоек; по прямой, с изменением н</w:t>
      </w:r>
      <w:r>
        <w:rPr>
          <w:rFonts w:ascii="Times New Roman" w:hAnsi="Times New Roman"/>
          <w:sz w:val="24"/>
          <w:szCs w:val="24"/>
        </w:rPr>
        <w:t>аправления движения и скорости;</w:t>
      </w:r>
    </w:p>
    <w:p w:rsidR="00876A28" w:rsidRDefault="00876A28" w:rsidP="00FA0BF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E1E41">
        <w:rPr>
          <w:rFonts w:ascii="Times New Roman" w:hAnsi="Times New Roman"/>
          <w:bCs/>
          <w:color w:val="000000"/>
          <w:sz w:val="24"/>
          <w:szCs w:val="24"/>
        </w:rPr>
        <w:t>удары по мячу и остано</w:t>
      </w:r>
      <w:r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DE1E41">
        <w:rPr>
          <w:rFonts w:ascii="Times New Roman" w:hAnsi="Times New Roman"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DE1E41">
        <w:rPr>
          <w:rFonts w:ascii="Times New Roman" w:hAnsi="Times New Roman"/>
          <w:bCs/>
          <w:color w:val="000000"/>
          <w:sz w:val="24"/>
          <w:szCs w:val="24"/>
        </w:rPr>
        <w:t xml:space="preserve"> мяча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876A28" w:rsidRDefault="00876A28" w:rsidP="00FA0BF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FA0BFA">
        <w:rPr>
          <w:rFonts w:ascii="Times New Roman" w:hAnsi="Times New Roman"/>
          <w:bCs/>
          <w:color w:val="000000"/>
          <w:sz w:val="24"/>
          <w:szCs w:val="24"/>
        </w:rPr>
        <w:t>удар</w:t>
      </w:r>
      <w:r>
        <w:rPr>
          <w:rFonts w:ascii="Times New Roman" w:hAnsi="Times New Roman"/>
          <w:bCs/>
          <w:color w:val="000000"/>
          <w:sz w:val="24"/>
          <w:szCs w:val="24"/>
        </w:rPr>
        <w:t>ы</w:t>
      </w:r>
      <w:r w:rsidRPr="00FA0BFA">
        <w:rPr>
          <w:rFonts w:ascii="Times New Roman" w:hAnsi="Times New Roman"/>
          <w:bCs/>
          <w:color w:val="000000"/>
          <w:sz w:val="24"/>
          <w:szCs w:val="24"/>
        </w:rPr>
        <w:t xml:space="preserve"> по воротам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876A28" w:rsidRPr="00DE1E41" w:rsidRDefault="00876A28" w:rsidP="00FA0BF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FA0B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3E66B0">
        <w:rPr>
          <w:rFonts w:ascii="Times New Roman" w:hAnsi="Times New Roman"/>
          <w:bCs/>
          <w:iCs/>
          <w:sz w:val="24"/>
          <w:szCs w:val="24"/>
        </w:rPr>
        <w:t>ехнико-тактические действия и приемы игры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876A28" w:rsidRPr="000A6690" w:rsidRDefault="00876A28" w:rsidP="00FA0BF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A6690">
        <w:rPr>
          <w:rFonts w:ascii="Times New Roman" w:hAnsi="Times New Roman"/>
          <w:sz w:val="24"/>
          <w:szCs w:val="24"/>
        </w:rPr>
        <w:t>игра по правилам.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A6690">
        <w:rPr>
          <w:rFonts w:ascii="Times New Roman" w:hAnsi="Times New Roman"/>
          <w:b/>
          <w:sz w:val="24"/>
          <w:szCs w:val="24"/>
        </w:rPr>
        <w:t>Лыж</w:t>
      </w:r>
      <w:r>
        <w:rPr>
          <w:rFonts w:ascii="Times New Roman" w:hAnsi="Times New Roman"/>
          <w:b/>
          <w:sz w:val="24"/>
          <w:szCs w:val="24"/>
        </w:rPr>
        <w:t xml:space="preserve">ная подготовка (лыжные гонки)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Одновременный двухшажный и бесшажный ходы. Подъём "ёлочкой". Торможение и поворот упором. Прохождение дистанции 3,5 км. Игры; "Остановка рывком", "Эстафета с передачей палок", "С горки на горку", и др.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A6690">
        <w:rPr>
          <w:rFonts w:ascii="Times New Roman" w:hAnsi="Times New Roman"/>
          <w:b/>
          <w:sz w:val="24"/>
          <w:szCs w:val="24"/>
        </w:rPr>
        <w:t>Прикладно-ориентированная подготовка (в процессе уроков)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85999">
        <w:rPr>
          <w:rFonts w:ascii="Times New Roman" w:hAnsi="Times New Roman"/>
          <w:b/>
          <w:i/>
          <w:sz w:val="24"/>
          <w:szCs w:val="24"/>
        </w:rPr>
        <w:t>Прикладно-ориентированные упражнения</w:t>
      </w:r>
      <w:r w:rsidRPr="000A6690">
        <w:rPr>
          <w:rFonts w:ascii="Times New Roman" w:hAnsi="Times New Roman"/>
          <w:i/>
          <w:sz w:val="24"/>
          <w:szCs w:val="24"/>
        </w:rPr>
        <w:t xml:space="preserve">: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передвижение ходьбой, бегом по пересеченной местности;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лазанье по канату (мальчики);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приземление на точность и сохранение равновесия;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преодоление полос препятствий.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Упражнения общеразвивающей направленности.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Общефизическая подготовка: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876A28" w:rsidRPr="00985999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85999">
        <w:rPr>
          <w:rFonts w:ascii="Times New Roman" w:hAnsi="Times New Roman"/>
          <w:b/>
          <w:sz w:val="24"/>
          <w:szCs w:val="24"/>
        </w:rPr>
        <w:t xml:space="preserve">Гимнастика с основами акробатики: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гибкости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упражнения с гимнастической палкой (укороченной скакалкой) для развития подвижности плечевого сустава (выкруты);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комплексы активных и пассивных упражнений с большой амплитудой движений;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упражнения для развития подвижности суставов (полушпагат, шпагат, складка, мост).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координации движений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преодоление препятствий прыжком с опорой на руки;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броски теннисного мяча правой и левой рукой в подвижную и не подвижную мишень, с места и разбега;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разнообразные прыжки через гимнастическую скакалку на месте и с продвижением;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прыжки на точность отталкивания и приземления.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силы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подтягивание в висе и отжимание в упоре;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подтягивание в висе стоя (лежа) на низкой перекладине (девочки);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отжимание в упоре лежа с изменяющейся высотой опоры для рук и ног;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поднимание ног в висе на гимнастической стенке до посильной высоты;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метание набивного мяча из различных исходных положений;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876A28" w:rsidRPr="00985999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85999">
        <w:rPr>
          <w:rFonts w:ascii="Times New Roman" w:hAnsi="Times New Roman"/>
          <w:b/>
          <w:sz w:val="24"/>
          <w:szCs w:val="24"/>
        </w:rPr>
        <w:t>Легкая атлетика: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выносливости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бег с максимальной скоростью в режиме повоторно-интервального метода;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бег с равномерной скоростью в зонах большой и умеренной интенсивности.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силы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прыжки в полуприседе (на месте, с продвижением в разные стороны);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запрыгивание с последующим спрыгиванием;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комплексы упражнений с набивными мячами.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быстроты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бег на месте с максимальной скоростью и темпом с опорой на руки и без опоры;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повторный бег на короткие дистанции с максимальной скоростью (по прямой);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прыжки через скакалку в максимальном темпе;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подвижные и спортивные игры, эстафеты.</w:t>
      </w:r>
    </w:p>
    <w:p w:rsidR="00876A28" w:rsidRPr="00985999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85999">
        <w:rPr>
          <w:rFonts w:ascii="Times New Roman" w:hAnsi="Times New Roman"/>
          <w:b/>
          <w:sz w:val="24"/>
          <w:szCs w:val="24"/>
        </w:rPr>
        <w:t>Спортивные игры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быстроты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выпрыгивание вверх с доставанием ориентиров левой (правой) рукой;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челночный бег (чередование дистанции лицом и спиной вперед);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прыжки вверх на обеих ногах и на одной ноге с места и с разбега;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подвижные и спортивные игры, эстафеты.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выносливости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повторный бег с максимальной скоростью с уменьшающимся интервалом отдыха.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координации движений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броски баскетбольного мяча по неподвижной и подвижной мишени;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бег с «тенью» (повторение движений партнера);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бег по гимнастической скамейке;</w:t>
      </w: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876A28" w:rsidRPr="000A6690" w:rsidRDefault="00876A28" w:rsidP="00CB0DC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03DF">
        <w:rPr>
          <w:rFonts w:ascii="Times New Roman" w:hAnsi="Times New Roman"/>
          <w:b/>
          <w:sz w:val="24"/>
          <w:szCs w:val="24"/>
        </w:rPr>
        <w:t>Лыжная подготовка</w:t>
      </w:r>
      <w:r>
        <w:rPr>
          <w:rFonts w:ascii="Times New Roman" w:hAnsi="Times New Roman"/>
          <w:sz w:val="24"/>
          <w:szCs w:val="24"/>
        </w:rPr>
        <w:t>:</w:t>
      </w:r>
    </w:p>
    <w:p w:rsidR="00876A28" w:rsidRPr="000A6690" w:rsidRDefault="00876A28" w:rsidP="00CB0DC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силы</w:t>
      </w:r>
    </w:p>
    <w:p w:rsidR="00876A28" w:rsidRDefault="00876A28" w:rsidP="00CB0DC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0A6690">
        <w:rPr>
          <w:rFonts w:ascii="Times New Roman" w:hAnsi="Times New Roman"/>
          <w:sz w:val="24"/>
          <w:szCs w:val="24"/>
        </w:rPr>
        <w:t>многоскоки; прыжки на обеих ногах с дополнительным отягощением (вперед, в приседе).</w:t>
      </w:r>
    </w:p>
    <w:p w:rsidR="00876A28" w:rsidRDefault="00876A28" w:rsidP="00CB0DC5">
      <w:pPr>
        <w:tabs>
          <w:tab w:val="left" w:pos="3416"/>
        </w:tabs>
        <w:spacing w:after="0" w:line="240" w:lineRule="auto"/>
        <w:ind w:firstLine="463"/>
        <w:jc w:val="both"/>
        <w:rPr>
          <w:i/>
          <w:sz w:val="24"/>
          <w:szCs w:val="24"/>
        </w:rPr>
      </w:pPr>
      <w:r w:rsidRPr="0004692D">
        <w:rPr>
          <w:i/>
          <w:sz w:val="24"/>
          <w:szCs w:val="24"/>
        </w:rPr>
        <w:t>Развитие выносливости.</w:t>
      </w:r>
    </w:p>
    <w:p w:rsidR="00876A28" w:rsidRPr="00CB0DC5" w:rsidRDefault="00876A28" w:rsidP="00CB0DC5">
      <w:pPr>
        <w:tabs>
          <w:tab w:val="left" w:pos="3416"/>
        </w:tabs>
        <w:spacing w:after="0" w:line="240" w:lineRule="auto"/>
        <w:ind w:firstLine="463"/>
        <w:jc w:val="both"/>
        <w:rPr>
          <w:rFonts w:ascii="Times New Roman" w:hAnsi="Times New Roman"/>
          <w:sz w:val="24"/>
          <w:szCs w:val="24"/>
        </w:rPr>
      </w:pPr>
      <w:r w:rsidRPr="0004692D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CB0DC5">
        <w:rPr>
          <w:rFonts w:ascii="Times New Roman" w:hAnsi="Times New Roman"/>
          <w:sz w:val="24"/>
          <w:szCs w:val="24"/>
        </w:rPr>
        <w:t>повтор</w:t>
      </w:r>
      <w:r w:rsidRPr="00CB0DC5">
        <w:rPr>
          <w:rFonts w:ascii="Times New Roman" w:hAnsi="Times New Roman"/>
          <w:sz w:val="24"/>
          <w:szCs w:val="24"/>
        </w:rPr>
        <w:softHyphen/>
        <w:t>ный бег с максимальной скоростью с уменьшающимся интервалом от</w:t>
      </w:r>
      <w:r w:rsidRPr="00CB0DC5">
        <w:rPr>
          <w:rFonts w:ascii="Times New Roman" w:hAnsi="Times New Roman"/>
          <w:sz w:val="24"/>
          <w:szCs w:val="24"/>
        </w:rPr>
        <w:softHyphen/>
        <w:t xml:space="preserve">дыха; </w:t>
      </w:r>
    </w:p>
    <w:p w:rsidR="00876A28" w:rsidRPr="00CB0DC5" w:rsidRDefault="00876A28" w:rsidP="00CB0DC5">
      <w:pPr>
        <w:tabs>
          <w:tab w:val="left" w:pos="3416"/>
        </w:tabs>
        <w:spacing w:after="0" w:line="240" w:lineRule="auto"/>
        <w:ind w:firstLine="463"/>
        <w:jc w:val="both"/>
        <w:rPr>
          <w:rFonts w:ascii="Times New Roman" w:hAnsi="Times New Roman"/>
          <w:sz w:val="24"/>
          <w:szCs w:val="24"/>
        </w:rPr>
      </w:pPr>
      <w:r w:rsidRPr="00CB0DC5">
        <w:rPr>
          <w:rFonts w:ascii="Times New Roman" w:hAnsi="Times New Roman"/>
          <w:sz w:val="24"/>
          <w:szCs w:val="24"/>
        </w:rPr>
        <w:t>- повторный бег с дополни</w:t>
      </w:r>
      <w:r w:rsidRPr="00CB0DC5">
        <w:rPr>
          <w:rFonts w:ascii="Times New Roman" w:hAnsi="Times New Roman"/>
          <w:sz w:val="24"/>
          <w:szCs w:val="24"/>
        </w:rPr>
        <w:softHyphen/>
        <w:t>тельным отягощением на средние дистанции, в горку и с горки;</w:t>
      </w:r>
    </w:p>
    <w:p w:rsidR="00876A28" w:rsidRPr="00CB0DC5" w:rsidRDefault="00876A28" w:rsidP="00CB0DC5">
      <w:pPr>
        <w:tabs>
          <w:tab w:val="left" w:pos="3416"/>
        </w:tabs>
        <w:spacing w:after="0" w:line="240" w:lineRule="auto"/>
        <w:ind w:firstLine="463"/>
        <w:jc w:val="both"/>
        <w:rPr>
          <w:rFonts w:ascii="Times New Roman" w:hAnsi="Times New Roman"/>
          <w:sz w:val="24"/>
          <w:szCs w:val="24"/>
        </w:rPr>
      </w:pPr>
      <w:r w:rsidRPr="00CB0DC5">
        <w:rPr>
          <w:rFonts w:ascii="Times New Roman" w:hAnsi="Times New Roman"/>
          <w:sz w:val="24"/>
          <w:szCs w:val="24"/>
        </w:rPr>
        <w:t xml:space="preserve"> - прыжки в различных направлениях и из разных исходных положений в режиме повторного и непрерывного способа выполнения;</w:t>
      </w:r>
    </w:p>
    <w:p w:rsidR="00876A28" w:rsidRPr="00CB0DC5" w:rsidRDefault="00876A28" w:rsidP="00CB0DC5">
      <w:pPr>
        <w:tabs>
          <w:tab w:val="left" w:pos="3416"/>
        </w:tabs>
        <w:spacing w:after="0" w:line="240" w:lineRule="auto"/>
        <w:ind w:firstLine="463"/>
        <w:jc w:val="both"/>
        <w:rPr>
          <w:rFonts w:ascii="Times New Roman" w:hAnsi="Times New Roman"/>
          <w:sz w:val="24"/>
          <w:szCs w:val="24"/>
        </w:rPr>
      </w:pPr>
      <w:r w:rsidRPr="00CB0DC5">
        <w:rPr>
          <w:rFonts w:ascii="Times New Roman" w:hAnsi="Times New Roman"/>
          <w:sz w:val="24"/>
          <w:szCs w:val="24"/>
        </w:rPr>
        <w:t>- приседания с различной амплитудой и дополни</w:t>
      </w:r>
      <w:r w:rsidRPr="00CB0DC5">
        <w:rPr>
          <w:rFonts w:ascii="Times New Roman" w:hAnsi="Times New Roman"/>
          <w:sz w:val="24"/>
          <w:szCs w:val="24"/>
        </w:rPr>
        <w:softHyphen/>
        <w:t xml:space="preserve">тельными отягощениями в режиме повторного и непрерывного способа выполнения; </w:t>
      </w:r>
    </w:p>
    <w:p w:rsidR="00876A28" w:rsidRPr="00CB0DC5" w:rsidRDefault="00876A28" w:rsidP="00CB0DC5">
      <w:pPr>
        <w:tabs>
          <w:tab w:val="left" w:pos="3416"/>
        </w:tabs>
        <w:spacing w:after="0" w:line="240" w:lineRule="auto"/>
        <w:ind w:firstLine="463"/>
        <w:jc w:val="both"/>
        <w:rPr>
          <w:rFonts w:ascii="Times New Roman" w:hAnsi="Times New Roman"/>
          <w:i/>
          <w:sz w:val="24"/>
          <w:szCs w:val="24"/>
        </w:rPr>
      </w:pPr>
      <w:r w:rsidRPr="00CB0DC5">
        <w:rPr>
          <w:rFonts w:ascii="Times New Roman" w:hAnsi="Times New Roman"/>
          <w:sz w:val="24"/>
          <w:szCs w:val="24"/>
        </w:rPr>
        <w:t>- передвижения на лы</w:t>
      </w:r>
      <w:r w:rsidRPr="00CB0DC5">
        <w:rPr>
          <w:rFonts w:ascii="Times New Roman" w:hAnsi="Times New Roman"/>
          <w:sz w:val="24"/>
          <w:szCs w:val="24"/>
        </w:rPr>
        <w:softHyphen/>
        <w:t>жах с равномерной скоростью в ре</w:t>
      </w:r>
      <w:r w:rsidRPr="00CB0DC5">
        <w:rPr>
          <w:rFonts w:ascii="Times New Roman" w:hAnsi="Times New Roman"/>
          <w:sz w:val="24"/>
          <w:szCs w:val="24"/>
        </w:rPr>
        <w:softHyphen/>
        <w:t>жимах умеренной, большой и суб</w:t>
      </w:r>
      <w:r w:rsidRPr="00CB0DC5">
        <w:rPr>
          <w:rFonts w:ascii="Times New Roman" w:hAnsi="Times New Roman"/>
          <w:sz w:val="24"/>
          <w:szCs w:val="24"/>
        </w:rPr>
        <w:softHyphen/>
        <w:t>максимальной интенсивности, с со</w:t>
      </w:r>
      <w:r w:rsidRPr="00CB0DC5">
        <w:rPr>
          <w:rFonts w:ascii="Times New Roman" w:hAnsi="Times New Roman"/>
          <w:sz w:val="24"/>
          <w:szCs w:val="24"/>
        </w:rPr>
        <w:softHyphen/>
        <w:t xml:space="preserve">ревновательной скоростью. </w:t>
      </w:r>
    </w:p>
    <w:p w:rsidR="00876A28" w:rsidRDefault="00876A28" w:rsidP="00CB0DC5">
      <w:pPr>
        <w:pStyle w:val="NoSpacing"/>
        <w:ind w:firstLine="321"/>
        <w:jc w:val="both"/>
        <w:rPr>
          <w:i/>
          <w:iCs/>
        </w:rPr>
      </w:pPr>
      <w:r w:rsidRPr="0004692D">
        <w:rPr>
          <w:i/>
          <w:iCs/>
        </w:rPr>
        <w:t xml:space="preserve">Развитие силы. </w:t>
      </w:r>
    </w:p>
    <w:p w:rsidR="00876A28" w:rsidRDefault="00876A28" w:rsidP="00CB0DC5">
      <w:pPr>
        <w:pStyle w:val="NoSpacing"/>
        <w:ind w:firstLine="321"/>
        <w:jc w:val="both"/>
      </w:pPr>
      <w:r>
        <w:t>- к</w:t>
      </w:r>
      <w:r w:rsidRPr="009E110C">
        <w:t>омплексы уп</w:t>
      </w:r>
      <w:r w:rsidRPr="009E110C">
        <w:softHyphen/>
        <w:t>ражнений с локальным отягощени</w:t>
      </w:r>
      <w:r>
        <w:t>ем на отдельные мышечные группы;</w:t>
      </w:r>
      <w:r w:rsidRPr="009E110C">
        <w:t xml:space="preserve"> </w:t>
      </w:r>
    </w:p>
    <w:p w:rsidR="00876A28" w:rsidRDefault="00876A28" w:rsidP="00CB0DC5">
      <w:pPr>
        <w:pStyle w:val="NoSpacing"/>
        <w:jc w:val="both"/>
      </w:pPr>
      <w:r>
        <w:t xml:space="preserve">     - к</w:t>
      </w:r>
      <w:r w:rsidRPr="009E110C">
        <w:t>омплексы упражнений силовой направленности на спортивных сна</w:t>
      </w:r>
      <w:r w:rsidRPr="009E110C">
        <w:softHyphen/>
        <w:t>рядах (перекладине, брусьях, гим</w:t>
      </w:r>
      <w:r w:rsidRPr="009E110C">
        <w:softHyphen/>
        <w:t>настической стенке), выполняемые по методу круговой</w:t>
      </w:r>
      <w:r>
        <w:t xml:space="preserve"> тренировки;</w:t>
      </w:r>
    </w:p>
    <w:p w:rsidR="00876A28" w:rsidRDefault="00876A28" w:rsidP="00CB0DC5">
      <w:pPr>
        <w:pStyle w:val="NoSpacing"/>
        <w:ind w:firstLine="321"/>
        <w:jc w:val="both"/>
      </w:pPr>
      <w:r>
        <w:t>- к</w:t>
      </w:r>
      <w:r w:rsidRPr="009E110C">
        <w:t>омплексы атлетической гимнастики. Полосы препятствий силовой направ</w:t>
      </w:r>
      <w:r w:rsidRPr="009E110C">
        <w:softHyphen/>
        <w:t>ленности (передвижения в висах и упорах на руках, бег в горку с пе</w:t>
      </w:r>
      <w:r w:rsidRPr="009E110C">
        <w:softHyphen/>
        <w:t>ренесением тяжестей, преодоление препятствий прыжками разной фор</w:t>
      </w:r>
      <w:r w:rsidRPr="009E110C">
        <w:softHyphen/>
        <w:t xml:space="preserve">мы). </w:t>
      </w:r>
    </w:p>
    <w:p w:rsidR="00876A28" w:rsidRDefault="00876A28" w:rsidP="00CB0DC5">
      <w:pPr>
        <w:pStyle w:val="NoSpacing"/>
        <w:ind w:firstLine="321"/>
        <w:jc w:val="both"/>
      </w:pPr>
      <w:r w:rsidRPr="0004692D">
        <w:rPr>
          <w:i/>
        </w:rPr>
        <w:t>Развитие координации движений.</w:t>
      </w:r>
      <w:r w:rsidRPr="009E110C">
        <w:t xml:space="preserve"> </w:t>
      </w:r>
    </w:p>
    <w:p w:rsidR="00876A28" w:rsidRDefault="00876A28" w:rsidP="00CB0DC5">
      <w:pPr>
        <w:pStyle w:val="NoSpacing"/>
        <w:ind w:firstLine="321"/>
        <w:jc w:val="both"/>
        <w:rPr>
          <w:lang w:bidi="he-IL"/>
        </w:rPr>
      </w:pPr>
      <w:r>
        <w:t xml:space="preserve"> - п</w:t>
      </w:r>
      <w:r w:rsidRPr="009E110C">
        <w:t>ередвижения по ограниченной площади опоры (с сохранением поз и равновесия</w:t>
      </w:r>
      <w:r w:rsidRPr="009E110C">
        <w:rPr>
          <w:lang w:bidi="he-IL"/>
        </w:rPr>
        <w:t>, с передачей и ловлей теннисных мя</w:t>
      </w:r>
      <w:r w:rsidRPr="009E110C">
        <w:rPr>
          <w:lang w:bidi="he-IL"/>
        </w:rPr>
        <w:softHyphen/>
        <w:t>чей).</w:t>
      </w:r>
    </w:p>
    <w:p w:rsidR="00876A28" w:rsidRPr="009E110C" w:rsidRDefault="00876A28" w:rsidP="00CB0DC5">
      <w:pPr>
        <w:pStyle w:val="NoSpacing"/>
        <w:ind w:firstLine="321"/>
        <w:jc w:val="both"/>
      </w:pPr>
      <w:r>
        <w:rPr>
          <w:lang w:bidi="he-IL"/>
        </w:rPr>
        <w:t xml:space="preserve">- </w:t>
      </w:r>
      <w:r w:rsidRPr="009E110C">
        <w:rPr>
          <w:lang w:bidi="he-IL"/>
        </w:rPr>
        <w:t>броски набивного мяча, прыжки на задан</w:t>
      </w:r>
      <w:r w:rsidRPr="009E110C">
        <w:rPr>
          <w:lang w:bidi="he-IL"/>
        </w:rPr>
        <w:softHyphen/>
        <w:t>ное расстояние различными спосо</w:t>
      </w:r>
      <w:r w:rsidRPr="009E110C">
        <w:rPr>
          <w:lang w:bidi="he-IL"/>
        </w:rPr>
        <w:softHyphen/>
        <w:t>бами и в разных направлениях дви</w:t>
      </w:r>
      <w:r w:rsidRPr="009E110C">
        <w:rPr>
          <w:lang w:bidi="he-IL"/>
        </w:rPr>
        <w:softHyphen/>
        <w:t xml:space="preserve">жения). Упражнения в поворотах и спусках на лыжах. </w:t>
      </w:r>
    </w:p>
    <w:p w:rsidR="00876A28" w:rsidRDefault="00876A28" w:rsidP="00CB0DC5">
      <w:pPr>
        <w:spacing w:after="0" w:line="240" w:lineRule="auto"/>
        <w:ind w:firstLine="321"/>
        <w:jc w:val="both"/>
        <w:rPr>
          <w:i/>
          <w:iCs/>
          <w:w w:val="84"/>
          <w:sz w:val="24"/>
          <w:szCs w:val="24"/>
          <w:lang w:bidi="he-IL"/>
        </w:rPr>
      </w:pPr>
      <w:r w:rsidRPr="00CB0DC5">
        <w:rPr>
          <w:rFonts w:ascii="Times New Roman" w:hAnsi="Times New Roman"/>
          <w:i/>
          <w:iCs/>
          <w:w w:val="84"/>
          <w:sz w:val="24"/>
          <w:szCs w:val="24"/>
          <w:lang w:bidi="he-IL"/>
        </w:rPr>
        <w:t>Развитие быстроты</w:t>
      </w:r>
      <w:r w:rsidRPr="0004692D">
        <w:rPr>
          <w:i/>
          <w:iCs/>
          <w:w w:val="84"/>
          <w:sz w:val="24"/>
          <w:szCs w:val="24"/>
          <w:lang w:bidi="he-IL"/>
        </w:rPr>
        <w:t xml:space="preserve">. </w:t>
      </w:r>
    </w:p>
    <w:p w:rsidR="00876A28" w:rsidRDefault="00876A28" w:rsidP="00CB0DC5">
      <w:pPr>
        <w:spacing w:after="0" w:line="240" w:lineRule="auto"/>
        <w:ind w:firstLine="321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- б</w:t>
      </w:r>
      <w:r w:rsidRPr="00CB0DC5">
        <w:rPr>
          <w:rFonts w:ascii="Times New Roman" w:hAnsi="Times New Roman"/>
          <w:sz w:val="24"/>
          <w:szCs w:val="24"/>
          <w:lang w:bidi="he-IL"/>
        </w:rPr>
        <w:t>ег на корот</w:t>
      </w:r>
      <w:r w:rsidRPr="00CB0DC5">
        <w:rPr>
          <w:rFonts w:ascii="Times New Roman" w:hAnsi="Times New Roman"/>
          <w:sz w:val="24"/>
          <w:szCs w:val="24"/>
          <w:lang w:bidi="he-IL"/>
        </w:rPr>
        <w:softHyphen/>
        <w:t>кие дистанции с максимальной</w:t>
      </w:r>
      <w:r>
        <w:rPr>
          <w:rFonts w:ascii="Times New Roman" w:hAnsi="Times New Roman"/>
          <w:sz w:val="24"/>
          <w:szCs w:val="24"/>
          <w:lang w:bidi="he-IL"/>
        </w:rPr>
        <w:t xml:space="preserve"> ско</w:t>
      </w:r>
      <w:r>
        <w:rPr>
          <w:rFonts w:ascii="Times New Roman" w:hAnsi="Times New Roman"/>
          <w:sz w:val="24"/>
          <w:szCs w:val="24"/>
          <w:lang w:bidi="he-IL"/>
        </w:rPr>
        <w:softHyphen/>
        <w:t>ростью, челночный бег;</w:t>
      </w:r>
    </w:p>
    <w:p w:rsidR="00876A28" w:rsidRPr="00CB0DC5" w:rsidRDefault="00876A28" w:rsidP="00CB0DC5">
      <w:pPr>
        <w:spacing w:after="0" w:line="240" w:lineRule="auto"/>
        <w:ind w:firstLine="321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- п</w:t>
      </w:r>
      <w:r w:rsidRPr="00CB0DC5">
        <w:rPr>
          <w:rFonts w:ascii="Times New Roman" w:hAnsi="Times New Roman"/>
          <w:sz w:val="24"/>
          <w:szCs w:val="24"/>
          <w:lang w:bidi="he-IL"/>
        </w:rPr>
        <w:t>рыжки через скакалку в макси</w:t>
      </w:r>
      <w:r w:rsidRPr="00CB0DC5">
        <w:rPr>
          <w:rFonts w:ascii="Times New Roman" w:hAnsi="Times New Roman"/>
          <w:sz w:val="24"/>
          <w:szCs w:val="24"/>
          <w:lang w:bidi="he-IL"/>
        </w:rPr>
        <w:softHyphen/>
        <w:t>мальном темпе</w:t>
      </w:r>
      <w:r>
        <w:rPr>
          <w:rFonts w:ascii="Times New Roman" w:hAnsi="Times New Roman"/>
          <w:sz w:val="24"/>
          <w:szCs w:val="24"/>
          <w:lang w:bidi="he-IL"/>
        </w:rPr>
        <w:t>.</w:t>
      </w:r>
    </w:p>
    <w:p w:rsidR="00876A28" w:rsidRDefault="00876A28" w:rsidP="00281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6B0">
        <w:rPr>
          <w:rFonts w:ascii="Times New Roman" w:hAnsi="Times New Roman"/>
          <w:sz w:val="24"/>
          <w:szCs w:val="24"/>
        </w:rPr>
        <w:t>Подготовка к соревновательной деятельности и выполнению  видов испытаний (тестов) и нормативов, предусмотренных Всероссийским Физкультурно – спортивным комплексом «Готов к труду и обороне» (ГТО).</w:t>
      </w:r>
    </w:p>
    <w:p w:rsidR="00876A28" w:rsidRPr="00FA0BFA" w:rsidRDefault="00876A28" w:rsidP="00875C2E">
      <w:pPr>
        <w:spacing w:after="0" w:line="240" w:lineRule="auto"/>
        <w:ind w:left="567" w:firstLine="567"/>
        <w:jc w:val="center"/>
        <w:rPr>
          <w:rFonts w:ascii="Times New Roman" w:hAnsi="Times New Roman"/>
          <w:b/>
          <w:sz w:val="24"/>
          <w:szCs w:val="24"/>
        </w:rPr>
      </w:pPr>
      <w:r w:rsidRPr="00FA0BFA">
        <w:rPr>
          <w:rFonts w:ascii="Times New Roman" w:hAnsi="Times New Roman"/>
          <w:b/>
          <w:sz w:val="24"/>
          <w:szCs w:val="24"/>
        </w:rPr>
        <w:t>7 класс</w:t>
      </w:r>
    </w:p>
    <w:p w:rsidR="00876A28" w:rsidRPr="000A6690" w:rsidRDefault="00876A28" w:rsidP="000A6690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Знания о физической культуре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6A28" w:rsidRPr="000A6690" w:rsidRDefault="00876A28" w:rsidP="000A6690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76A28" w:rsidRPr="000A6690" w:rsidRDefault="00876A28" w:rsidP="000A6690">
      <w:pPr>
        <w:spacing w:after="0" w:line="270" w:lineRule="atLeast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6690">
        <w:rPr>
          <w:rFonts w:ascii="Times New Roman" w:hAnsi="Times New Roman"/>
          <w:b/>
          <w:bCs/>
          <w:color w:val="000000"/>
          <w:sz w:val="24"/>
          <w:szCs w:val="24"/>
        </w:rPr>
        <w:t>История физической культуры</w:t>
      </w:r>
    </w:p>
    <w:p w:rsidR="00876A28" w:rsidRPr="000A6690" w:rsidRDefault="00876A28" w:rsidP="00FD47AA">
      <w:pPr>
        <w:spacing w:after="0" w:line="27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  <w:lang w:eastAsia="en-US"/>
        </w:rPr>
        <w:t>Краткая характеристика видов спорта, входящих в программу Олимпийских игр.</w:t>
      </w:r>
    </w:p>
    <w:p w:rsidR="00876A28" w:rsidRPr="000A6690" w:rsidRDefault="00876A28" w:rsidP="000A6690">
      <w:pPr>
        <w:spacing w:after="0" w:line="270" w:lineRule="atLeast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6690">
        <w:rPr>
          <w:rFonts w:ascii="Times New Roman" w:hAnsi="Times New Roman"/>
          <w:b/>
          <w:bCs/>
          <w:color w:val="000000"/>
          <w:sz w:val="24"/>
          <w:szCs w:val="24"/>
        </w:rPr>
        <w:t>Физическая культура (основные понятия)</w:t>
      </w:r>
    </w:p>
    <w:p w:rsidR="00876A28" w:rsidRPr="000A6690" w:rsidRDefault="00876A28" w:rsidP="00FD47AA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0A6690">
        <w:rPr>
          <w:rFonts w:ascii="Times New Roman" w:hAnsi="Times New Roman"/>
          <w:color w:val="000000"/>
          <w:sz w:val="24"/>
          <w:szCs w:val="24"/>
        </w:rPr>
        <w:t xml:space="preserve">Техническая подготовка. </w:t>
      </w:r>
      <w:r w:rsidRPr="00FD47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Организация и планирование самостоятельных занятий по развитию физических качеств. </w:t>
      </w:r>
      <w:r w:rsidRPr="000A6690">
        <w:rPr>
          <w:rFonts w:ascii="Times New Roman" w:hAnsi="Times New Roman"/>
          <w:sz w:val="24"/>
          <w:szCs w:val="24"/>
        </w:rPr>
        <w:t>Теоретические знания для подгот</w:t>
      </w:r>
      <w:r>
        <w:rPr>
          <w:rFonts w:ascii="Times New Roman" w:hAnsi="Times New Roman"/>
          <w:sz w:val="24"/>
          <w:szCs w:val="24"/>
        </w:rPr>
        <w:t>о</w:t>
      </w:r>
      <w:r w:rsidRPr="000A6690">
        <w:rPr>
          <w:rFonts w:ascii="Times New Roman" w:hAnsi="Times New Roman"/>
          <w:sz w:val="24"/>
          <w:szCs w:val="24"/>
        </w:rPr>
        <w:t>вки  к соревновательной деятельности и        выполнению видов испытаний (тестов) и  нормативов, предусмотренных Всероссийским  физкультурно-спортивным  комплексом  «Готов к труду и обороне» (ГТО)».</w:t>
      </w:r>
    </w:p>
    <w:p w:rsidR="00876A28" w:rsidRPr="000A6690" w:rsidRDefault="00876A28" w:rsidP="000A6690">
      <w:pPr>
        <w:spacing w:after="0" w:line="27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6A28" w:rsidRPr="000A6690" w:rsidRDefault="00876A28" w:rsidP="000A6690">
      <w:pPr>
        <w:spacing w:after="0" w:line="270" w:lineRule="atLeast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6690">
        <w:rPr>
          <w:rFonts w:ascii="Times New Roman" w:hAnsi="Times New Roman"/>
          <w:b/>
          <w:bCs/>
          <w:color w:val="000000"/>
          <w:sz w:val="24"/>
          <w:szCs w:val="24"/>
        </w:rPr>
        <w:t>Физическая культура человека</w:t>
      </w:r>
    </w:p>
    <w:p w:rsidR="00876A28" w:rsidRPr="000A6690" w:rsidRDefault="00876A28" w:rsidP="000A6690">
      <w:pPr>
        <w:spacing w:after="0" w:line="270" w:lineRule="atLeast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Коррекция осанки и телосложения. Проведение занятий по коррекции осанки и телосложения.</w:t>
      </w:r>
    </w:p>
    <w:p w:rsidR="00876A28" w:rsidRPr="000A6690" w:rsidRDefault="00876A28" w:rsidP="000A6690">
      <w:pPr>
        <w:pStyle w:val="41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Способы двигательной (физкультурной) деятельности</w:t>
      </w:r>
    </w:p>
    <w:p w:rsidR="00876A28" w:rsidRDefault="00876A28" w:rsidP="000A6690">
      <w:pPr>
        <w:pStyle w:val="41"/>
        <w:keepNext/>
        <w:keepLines/>
        <w:shd w:val="clear" w:color="auto" w:fill="auto"/>
        <w:spacing w:line="240" w:lineRule="auto"/>
        <w:ind w:firstLine="567"/>
        <w:rPr>
          <w:rStyle w:val="42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Организация и проведение самостоятельных занятий</w:t>
      </w:r>
      <w:r w:rsidRPr="000A6690">
        <w:rPr>
          <w:rStyle w:val="413"/>
          <w:sz w:val="24"/>
          <w:szCs w:val="24"/>
        </w:rPr>
        <w:t xml:space="preserve"> </w:t>
      </w:r>
      <w:r w:rsidRPr="000A6690">
        <w:rPr>
          <w:rFonts w:ascii="Times New Roman" w:hAnsi="Times New Roman"/>
          <w:sz w:val="24"/>
          <w:szCs w:val="24"/>
        </w:rPr>
        <w:t>физической культурой.</w:t>
      </w:r>
      <w:r w:rsidRPr="000A6690">
        <w:rPr>
          <w:rStyle w:val="42"/>
          <w:sz w:val="24"/>
          <w:szCs w:val="24"/>
        </w:rPr>
        <w:t xml:space="preserve"> </w:t>
      </w:r>
    </w:p>
    <w:p w:rsidR="00876A28" w:rsidRPr="000A6690" w:rsidRDefault="00876A28" w:rsidP="000A6690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76A28" w:rsidRPr="00FD47AA" w:rsidRDefault="00876A28" w:rsidP="00FD47AA">
      <w:pPr>
        <w:pStyle w:val="BodyText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Pr="00FD47AA">
        <w:rPr>
          <w:b w:val="0"/>
          <w:sz w:val="24"/>
          <w:szCs w:val="24"/>
        </w:rPr>
        <w:t xml:space="preserve">оставление </w:t>
      </w:r>
      <w:r>
        <w:rPr>
          <w:b w:val="0"/>
          <w:sz w:val="24"/>
          <w:szCs w:val="24"/>
        </w:rPr>
        <w:t>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 w:rsidRPr="00FD47AA">
        <w:rPr>
          <w:b w:val="0"/>
          <w:sz w:val="24"/>
          <w:szCs w:val="24"/>
        </w:rPr>
        <w:t>.</w:t>
      </w:r>
    </w:p>
    <w:p w:rsidR="00876A28" w:rsidRPr="000A6690" w:rsidRDefault="00876A28" w:rsidP="00486EEE">
      <w:pPr>
        <w:pStyle w:val="41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Оценка эффективности занятий физической культурой.</w:t>
      </w:r>
    </w:p>
    <w:p w:rsidR="00876A28" w:rsidRPr="00486EEE" w:rsidRDefault="00876A28" w:rsidP="00486EEE">
      <w:pPr>
        <w:pStyle w:val="BodyText"/>
        <w:ind w:firstLine="0"/>
        <w:rPr>
          <w:b w:val="0"/>
          <w:sz w:val="24"/>
          <w:szCs w:val="24"/>
        </w:rPr>
      </w:pPr>
      <w:r w:rsidRPr="00486EEE">
        <w:rPr>
          <w:b w:val="0"/>
          <w:sz w:val="24"/>
          <w:szCs w:val="24"/>
        </w:rPr>
        <w:t>Оценка эффективности занятий физкультурно-оздоровительной деятельностью.</w:t>
      </w: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A6690">
        <w:rPr>
          <w:rFonts w:ascii="Times New Roman" w:hAnsi="Times New Roman"/>
          <w:b/>
          <w:sz w:val="24"/>
          <w:szCs w:val="24"/>
        </w:rPr>
        <w:t>Физичес</w:t>
      </w:r>
      <w:r>
        <w:rPr>
          <w:rFonts w:ascii="Times New Roman" w:hAnsi="Times New Roman"/>
          <w:b/>
          <w:sz w:val="24"/>
          <w:szCs w:val="24"/>
        </w:rPr>
        <w:t xml:space="preserve">кое совершенствование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0A6690">
        <w:rPr>
          <w:rFonts w:ascii="Times New Roman" w:hAnsi="Times New Roman"/>
          <w:b/>
          <w:i/>
          <w:sz w:val="24"/>
          <w:szCs w:val="24"/>
        </w:rPr>
        <w:t>Физкультурно-оздоровительная деятельность  ( в процессе уроков)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Оздоровительные формы занятий в режиме учебного дня и учебной недели.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Комплексы упражнений физкультминуток и физкультпауз.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Комплексы упражнений на формирование правильной осанки.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Индивидуальные комплексы адаптивно (лечебной) и корригирующей физической культуры.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b/>
          <w:i/>
          <w:sz w:val="24"/>
          <w:szCs w:val="24"/>
        </w:rPr>
        <w:t>Спортивно-оздоровительная деятельность с общеразвивающей направленностью.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A6690">
        <w:rPr>
          <w:rFonts w:ascii="Times New Roman" w:hAnsi="Times New Roman"/>
          <w:b/>
          <w:sz w:val="24"/>
          <w:szCs w:val="24"/>
        </w:rPr>
        <w:t>Ги</w:t>
      </w:r>
      <w:r>
        <w:rPr>
          <w:rFonts w:ascii="Times New Roman" w:hAnsi="Times New Roman"/>
          <w:b/>
          <w:sz w:val="24"/>
          <w:szCs w:val="24"/>
        </w:rPr>
        <w:t xml:space="preserve">мнастика с основами акробатики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Организующие команды и приемы: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построение и перестроение на месте;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выполнение команд "Пол-оборота направо!"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"Пол-оборота налево!", "Полшага!", "Полный шаг!".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Акробатические упражнения и комбинации: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Мальчики: кувырок вперед в стойку на лопатках; стойка на голове с согнутыми руками.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Акробатическая комбинация: и.п.- основная стойка- упор присев-кувырок вперед в стойку на лопатках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6690">
        <w:rPr>
          <w:rFonts w:ascii="Times New Roman" w:hAnsi="Times New Roman"/>
          <w:sz w:val="24"/>
          <w:szCs w:val="24"/>
        </w:rPr>
        <w:t xml:space="preserve">-сед, наклон </w:t>
      </w:r>
      <w:r>
        <w:rPr>
          <w:rFonts w:ascii="Times New Roman" w:hAnsi="Times New Roman"/>
          <w:sz w:val="24"/>
          <w:szCs w:val="24"/>
        </w:rPr>
        <w:t xml:space="preserve">вперед </w:t>
      </w:r>
      <w:r w:rsidRPr="000A6690">
        <w:rPr>
          <w:rFonts w:ascii="Times New Roman" w:hAnsi="Times New Roman"/>
          <w:sz w:val="24"/>
          <w:szCs w:val="24"/>
        </w:rPr>
        <w:t>-упор присев- стойка на голове с согнутыми ногами- кувырок вперед- встать, руки в стороны.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Девочки: кувырок назад в полушпагат.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Акробатическая комбинация: и.п.- </w:t>
      </w:r>
      <w:r>
        <w:rPr>
          <w:rFonts w:ascii="Times New Roman" w:hAnsi="Times New Roman"/>
          <w:sz w:val="24"/>
          <w:szCs w:val="24"/>
        </w:rPr>
        <w:t>основная стойка. Равновесие на прав</w:t>
      </w:r>
      <w:r w:rsidRPr="000A6690">
        <w:rPr>
          <w:rFonts w:ascii="Times New Roman" w:hAnsi="Times New Roman"/>
          <w:sz w:val="24"/>
          <w:szCs w:val="24"/>
        </w:rPr>
        <w:t>ой ноге (</w:t>
      </w:r>
      <w:r>
        <w:rPr>
          <w:rFonts w:ascii="Times New Roman" w:hAnsi="Times New Roman"/>
          <w:sz w:val="24"/>
          <w:szCs w:val="24"/>
        </w:rPr>
        <w:t>левой</w:t>
      </w:r>
      <w:r w:rsidRPr="000A6690">
        <w:rPr>
          <w:rFonts w:ascii="Times New Roman" w:hAnsi="Times New Roman"/>
          <w:sz w:val="24"/>
          <w:szCs w:val="24"/>
        </w:rPr>
        <w:t>)- упор присев-кувырок вперед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6690">
        <w:rPr>
          <w:rFonts w:ascii="Times New Roman" w:hAnsi="Times New Roman"/>
          <w:sz w:val="24"/>
          <w:szCs w:val="24"/>
        </w:rPr>
        <w:t>-перекат назад-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6690">
        <w:rPr>
          <w:rFonts w:ascii="Times New Roman" w:hAnsi="Times New Roman"/>
          <w:sz w:val="24"/>
          <w:szCs w:val="24"/>
        </w:rPr>
        <w:t>стойка на лопатках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6690">
        <w:rPr>
          <w:rFonts w:ascii="Times New Roman" w:hAnsi="Times New Roman"/>
          <w:sz w:val="24"/>
          <w:szCs w:val="24"/>
        </w:rPr>
        <w:t>-сед, наклон вперед -встать- мост с помощью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0A6690">
        <w:rPr>
          <w:rFonts w:ascii="Times New Roman" w:hAnsi="Times New Roman"/>
          <w:sz w:val="24"/>
          <w:szCs w:val="24"/>
        </w:rPr>
        <w:t>встать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6690">
        <w:rPr>
          <w:rFonts w:ascii="Times New Roman" w:hAnsi="Times New Roman"/>
          <w:sz w:val="24"/>
          <w:szCs w:val="24"/>
        </w:rPr>
        <w:t>-упор присев-кувырок назад в полушпагат.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Ритмическая гимнастика (девочки)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стилизованные общеразвивающие упражнения.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Опорные прыжки: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Мальчики: прыжок согнув ноги (козел в ширину , высота 100-115 см).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Девочки: прыжок ноги врозь(козел в ширину, высота 105-110 см).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Упражнения и комбинации на гимнастическом бревне (девочки)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Упражнения и комбинации на гимнастической перекладине(мальчики)</w:t>
      </w:r>
    </w:p>
    <w:p w:rsidR="00876A28" w:rsidRPr="000A6690" w:rsidRDefault="00876A28" w:rsidP="000A66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0A6690">
        <w:rPr>
          <w:rFonts w:ascii="Times New Roman" w:hAnsi="Times New Roman"/>
          <w:sz w:val="24"/>
          <w:szCs w:val="24"/>
        </w:rPr>
        <w:t xml:space="preserve"> подъём переворотом в упор толчком двумя ногами  правой (левой) ногой в упор вне - спад подъём- перемах правой (левой) назад - соскок с поворотом на 90</w:t>
      </w:r>
      <w:r w:rsidRPr="000A6690">
        <w:rPr>
          <w:rFonts w:ascii="Times New Roman" w:hAnsi="Times New Roman"/>
          <w:sz w:val="24"/>
          <w:szCs w:val="24"/>
          <w:lang w:eastAsia="en-US"/>
        </w:rPr>
        <w:t xml:space="preserve"> °.</w:t>
      </w:r>
    </w:p>
    <w:p w:rsidR="00876A28" w:rsidRPr="000A6690" w:rsidRDefault="00876A28" w:rsidP="000A66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Упражнения и комбинации на гимнастических брусьях</w:t>
      </w:r>
    </w:p>
    <w:p w:rsidR="00876A28" w:rsidRPr="000A6690" w:rsidRDefault="00876A28" w:rsidP="000A66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Мальчики (на параллельных брусьях): размахивание в упоре-сед ноги врозь- перемах во внутрь- упор- размахивание в упоре- соскок махом назад.</w:t>
      </w:r>
    </w:p>
    <w:p w:rsidR="00876A28" w:rsidRPr="000A6690" w:rsidRDefault="00876A28" w:rsidP="000A66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0A6690">
        <w:rPr>
          <w:rFonts w:ascii="Times New Roman" w:hAnsi="Times New Roman"/>
          <w:sz w:val="24"/>
          <w:szCs w:val="24"/>
        </w:rPr>
        <w:t>Девочки: махом одной и толчком другой ноги о верхнюю жердь - подъём  переворотом в упор на нижнюю жердь- соскок назад с поворотом на 90</w:t>
      </w:r>
      <w:r w:rsidRPr="000A6690">
        <w:rPr>
          <w:rFonts w:ascii="Times New Roman" w:hAnsi="Times New Roman"/>
          <w:i/>
          <w:sz w:val="24"/>
          <w:szCs w:val="24"/>
        </w:rPr>
        <w:t xml:space="preserve"> </w:t>
      </w:r>
      <w:r w:rsidRPr="000A6690">
        <w:rPr>
          <w:rFonts w:ascii="Times New Roman" w:hAnsi="Times New Roman"/>
          <w:sz w:val="24"/>
          <w:szCs w:val="24"/>
          <w:lang w:eastAsia="en-US"/>
        </w:rPr>
        <w:t>°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Легкая атлетика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Беговые упражнения: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 ускорение с высокого старта от 30 до 40 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бег с ускорением от 40 до 60 м;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скоростной бег до 60 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 на результат 60 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высокий старт;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бег в равномерном темпе : мальчики до 20 минут, девочки до 15 мин.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кроссовый бег; бег на 1500м.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варианты челночного бега 3х10 м.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Прыжковые упражнения: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прыжок в длину с </w:t>
      </w:r>
      <w:r w:rsidRPr="000A6690">
        <w:rPr>
          <w:rFonts w:ascii="Times New Roman" w:hAnsi="Times New Roman"/>
          <w:i/>
          <w:sz w:val="24"/>
          <w:szCs w:val="24"/>
        </w:rPr>
        <w:t xml:space="preserve">7-9 шагов </w:t>
      </w:r>
      <w:r w:rsidRPr="000A6690">
        <w:rPr>
          <w:rFonts w:ascii="Times New Roman" w:hAnsi="Times New Roman"/>
          <w:sz w:val="24"/>
          <w:szCs w:val="24"/>
        </w:rPr>
        <w:t>разбега способом «согнув ноги»;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прыжок в высоту с </w:t>
      </w:r>
      <w:r w:rsidRPr="000A6690">
        <w:rPr>
          <w:rFonts w:ascii="Times New Roman" w:hAnsi="Times New Roman"/>
          <w:i/>
          <w:sz w:val="24"/>
          <w:szCs w:val="24"/>
        </w:rPr>
        <w:t xml:space="preserve">3-5 шагов </w:t>
      </w:r>
      <w:r w:rsidRPr="000A6690">
        <w:rPr>
          <w:rFonts w:ascii="Times New Roman" w:hAnsi="Times New Roman"/>
          <w:sz w:val="24"/>
          <w:szCs w:val="24"/>
        </w:rPr>
        <w:t>разбега способом «перешагивание».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Метание малого мяча: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метание теннисного мяча с места на дальность отскока от стены;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метание малого мяча на заданное расстояние; на дальность;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метание малого мяча в вертикальную неподвижную мишень;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броски набивного мяча двумя руками из-за головы с положения сидя на полу, от груди.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Спортивные игры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Баскетбол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стойка игрока, перемещение в стойке приставными шагами боком, лицом и спиной вперед; 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остановка двумя шагами и прыжком;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повороты без мяча и с мячом;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ведение мяча шагом, бегом, змейкой, с обеганием стоек; по прямой, с изменением направления движения и скорости;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ведение мяча в низкой, средней и высокой стойке на месте с пассивным сопротивлением защитника;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передача мяча двумя руками от груди на месте и в движении с пассивным сопротивлением защитника;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передача мяча одной рукой от плеча на месте;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передача мяча двумя руками с отскоком от пола;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-броски одной и двумя руками с места и в движении(после ведения, после ловли) без сопротивления защитника. Максимальное расстояние до корзины 4,80 м.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то же с пассивным противодействием.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штрафной бросок;</w:t>
      </w: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перехват </w:t>
      </w:r>
      <w:r w:rsidRPr="000A6690">
        <w:rPr>
          <w:rFonts w:ascii="Times New Roman" w:hAnsi="Times New Roman"/>
          <w:sz w:val="24"/>
          <w:szCs w:val="24"/>
        </w:rPr>
        <w:t xml:space="preserve"> мяча;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</w:t>
      </w:r>
      <w:r w:rsidRPr="003E66B0">
        <w:rPr>
          <w:rFonts w:ascii="Times New Roman" w:hAnsi="Times New Roman"/>
          <w:bCs/>
          <w:iCs/>
          <w:sz w:val="24"/>
          <w:szCs w:val="24"/>
        </w:rPr>
        <w:t>ехнико-тактические действия и приемы игры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игра по правилам.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Волейбол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стойки игрока; перемещение в стойке приставными шагами боком, лицом и спиной вперед;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ходьба, бег и выполнение заданий (сесть на пол, встать, подпрыгнуть и др.);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прием и передача мяча двумя руками снизу на месте в паре, через сетку;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прием и передача мяча сверху двумя руками; </w:t>
      </w: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нижняя прямая подача;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</w:t>
      </w:r>
      <w:r w:rsidRPr="003E66B0">
        <w:rPr>
          <w:rFonts w:ascii="Times New Roman" w:hAnsi="Times New Roman"/>
          <w:bCs/>
          <w:iCs/>
          <w:sz w:val="24"/>
          <w:szCs w:val="24"/>
        </w:rPr>
        <w:t>ехнико-тактические действия и приемы игры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игра по упрощенным правилам мини-волейбола.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6A28" w:rsidRDefault="00876A28" w:rsidP="00FA0BF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Футбол </w:t>
      </w:r>
    </w:p>
    <w:p w:rsidR="00876A28" w:rsidRDefault="00876A28" w:rsidP="00FA0BF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A6690">
        <w:rPr>
          <w:rFonts w:ascii="Times New Roman" w:hAnsi="Times New Roman"/>
          <w:i/>
          <w:sz w:val="24"/>
          <w:szCs w:val="24"/>
        </w:rPr>
        <w:t xml:space="preserve"> </w:t>
      </w:r>
      <w:r w:rsidRPr="000A6690">
        <w:rPr>
          <w:rFonts w:ascii="Times New Roman" w:hAnsi="Times New Roman"/>
          <w:sz w:val="24"/>
          <w:szCs w:val="24"/>
        </w:rPr>
        <w:t>стойки игрока; перемещение в стойке приставными шагами боком, лицом и спиной вперед;</w:t>
      </w:r>
    </w:p>
    <w:p w:rsidR="00876A28" w:rsidRPr="000A6690" w:rsidRDefault="00876A28" w:rsidP="00FA0BF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A6690">
        <w:rPr>
          <w:rFonts w:ascii="Times New Roman" w:hAnsi="Times New Roman"/>
          <w:sz w:val="24"/>
          <w:szCs w:val="24"/>
        </w:rPr>
        <w:t xml:space="preserve"> комбинация из освоенных элементов техники передвижений (перемещения в стойке, остановка, поворот, ускорение)</w:t>
      </w:r>
    </w:p>
    <w:p w:rsidR="00876A28" w:rsidRDefault="00876A28" w:rsidP="00FA0BF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ведение мяча шагом, бегом, змейкой, с об</w:t>
      </w:r>
      <w:r>
        <w:rPr>
          <w:rFonts w:ascii="Times New Roman" w:hAnsi="Times New Roman"/>
          <w:sz w:val="24"/>
          <w:szCs w:val="24"/>
        </w:rPr>
        <w:t>б</w:t>
      </w:r>
      <w:r w:rsidRPr="000A6690">
        <w:rPr>
          <w:rFonts w:ascii="Times New Roman" w:hAnsi="Times New Roman"/>
          <w:sz w:val="24"/>
          <w:szCs w:val="24"/>
        </w:rPr>
        <w:t>еганием стоек; по прямой, с изменением н</w:t>
      </w:r>
      <w:r>
        <w:rPr>
          <w:rFonts w:ascii="Times New Roman" w:hAnsi="Times New Roman"/>
          <w:sz w:val="24"/>
          <w:szCs w:val="24"/>
        </w:rPr>
        <w:t>аправления движения и скорости;</w:t>
      </w:r>
    </w:p>
    <w:p w:rsidR="00876A28" w:rsidRDefault="00876A28" w:rsidP="00FA0BF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E1E41">
        <w:rPr>
          <w:rFonts w:ascii="Times New Roman" w:hAnsi="Times New Roman"/>
          <w:bCs/>
          <w:color w:val="000000"/>
          <w:sz w:val="24"/>
          <w:szCs w:val="24"/>
        </w:rPr>
        <w:t>удары по мячу и остано</w:t>
      </w:r>
      <w:r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DE1E41">
        <w:rPr>
          <w:rFonts w:ascii="Times New Roman" w:hAnsi="Times New Roman"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DE1E41">
        <w:rPr>
          <w:rFonts w:ascii="Times New Roman" w:hAnsi="Times New Roman"/>
          <w:bCs/>
          <w:color w:val="000000"/>
          <w:sz w:val="24"/>
          <w:szCs w:val="24"/>
        </w:rPr>
        <w:t xml:space="preserve"> мяча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876A28" w:rsidRDefault="00876A28" w:rsidP="00FA0BF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FA0BFA">
        <w:rPr>
          <w:rFonts w:ascii="Times New Roman" w:hAnsi="Times New Roman"/>
          <w:bCs/>
          <w:color w:val="000000"/>
          <w:sz w:val="24"/>
          <w:szCs w:val="24"/>
        </w:rPr>
        <w:t>удар</w:t>
      </w:r>
      <w:r>
        <w:rPr>
          <w:rFonts w:ascii="Times New Roman" w:hAnsi="Times New Roman"/>
          <w:bCs/>
          <w:color w:val="000000"/>
          <w:sz w:val="24"/>
          <w:szCs w:val="24"/>
        </w:rPr>
        <w:t>ы</w:t>
      </w:r>
      <w:r w:rsidRPr="00FA0BFA">
        <w:rPr>
          <w:rFonts w:ascii="Times New Roman" w:hAnsi="Times New Roman"/>
          <w:bCs/>
          <w:color w:val="000000"/>
          <w:sz w:val="24"/>
          <w:szCs w:val="24"/>
        </w:rPr>
        <w:t xml:space="preserve"> по воротам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876A28" w:rsidRDefault="00876A28" w:rsidP="00FA0BF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позиционное нападение, нападение быстрым прорывом;</w:t>
      </w:r>
    </w:p>
    <w:p w:rsidR="00876A28" w:rsidRPr="00DE1E41" w:rsidRDefault="00876A28" w:rsidP="00FA0BF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FA0B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3E66B0">
        <w:rPr>
          <w:rFonts w:ascii="Times New Roman" w:hAnsi="Times New Roman"/>
          <w:bCs/>
          <w:iCs/>
          <w:sz w:val="24"/>
          <w:szCs w:val="24"/>
        </w:rPr>
        <w:t>ехнико-тактические действия и приемы игры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876A28" w:rsidRPr="000A6690" w:rsidRDefault="00876A28" w:rsidP="00FA0BF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A6690">
        <w:rPr>
          <w:rFonts w:ascii="Times New Roman" w:hAnsi="Times New Roman"/>
          <w:sz w:val="24"/>
          <w:szCs w:val="24"/>
        </w:rPr>
        <w:t>игра по правилам.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A6690">
        <w:rPr>
          <w:rFonts w:ascii="Times New Roman" w:hAnsi="Times New Roman"/>
          <w:b/>
          <w:sz w:val="24"/>
          <w:szCs w:val="24"/>
        </w:rPr>
        <w:t>Лыжн</w:t>
      </w:r>
      <w:r>
        <w:rPr>
          <w:rFonts w:ascii="Times New Roman" w:hAnsi="Times New Roman"/>
          <w:b/>
          <w:sz w:val="24"/>
          <w:szCs w:val="24"/>
        </w:rPr>
        <w:t xml:space="preserve">ая подготовка (лыжные гонки)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Одновременный одношажный ход. Подъём в гору скользящим шагом. Преодоление бугров и впадин при спуске с горы. Поворот на месте махом. Прохождение дистанции 4 км. Игры: "Гонки с преследованием", "Гонки с выбываннием", "Карельская гонка" и др.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A6690">
        <w:rPr>
          <w:rFonts w:ascii="Times New Roman" w:hAnsi="Times New Roman"/>
          <w:b/>
          <w:sz w:val="24"/>
          <w:szCs w:val="24"/>
        </w:rPr>
        <w:t>Приклад</w:t>
      </w:r>
      <w:r>
        <w:rPr>
          <w:rFonts w:ascii="Times New Roman" w:hAnsi="Times New Roman"/>
          <w:b/>
          <w:sz w:val="24"/>
          <w:szCs w:val="24"/>
        </w:rPr>
        <w:t>но-ориентированная подготовка (</w:t>
      </w:r>
      <w:r w:rsidRPr="000A6690">
        <w:rPr>
          <w:rFonts w:ascii="Times New Roman" w:hAnsi="Times New Roman"/>
          <w:b/>
          <w:sz w:val="24"/>
          <w:szCs w:val="24"/>
        </w:rPr>
        <w:t>в процессе уроков)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85999">
        <w:rPr>
          <w:rFonts w:ascii="Times New Roman" w:hAnsi="Times New Roman"/>
          <w:b/>
          <w:i/>
          <w:sz w:val="24"/>
          <w:szCs w:val="24"/>
        </w:rPr>
        <w:t>Прикладно-ориентированные упражнения</w:t>
      </w:r>
      <w:r w:rsidRPr="000A6690">
        <w:rPr>
          <w:rFonts w:ascii="Times New Roman" w:hAnsi="Times New Roman"/>
          <w:i/>
          <w:sz w:val="24"/>
          <w:szCs w:val="24"/>
        </w:rPr>
        <w:t xml:space="preserve">: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передвижение ходьбой, бегом по пересеченной местности;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лазанье по канату (мальчики);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приземление на точность и сохранение равновесия;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преодоление полос препятствий.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Упражнения общеразвивающей направленности.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Общефизическая подготовка: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876A28" w:rsidRPr="00985999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85999">
        <w:rPr>
          <w:rFonts w:ascii="Times New Roman" w:hAnsi="Times New Roman"/>
          <w:b/>
          <w:sz w:val="24"/>
          <w:szCs w:val="24"/>
        </w:rPr>
        <w:t xml:space="preserve">Гимнастика с основами акробатики: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гибкости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упражнения с гимнастической палкой (укороченной скакалкой) для развития подвижности плечевого сустава (выкруты);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комплексы активных и пассивных упражнений с большой амплитудой движений;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упражнения для развития подвижности суставов (полушпагат, шпагат, складка, мост).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координации движений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преодоление препятствий прыжком с опорой на руки;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броски теннисного мяча правой и левой рукой в подвижную и не подвижную мишень, с места и разбега;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разнообразные прыжки через гимнастическую скакалку на месте и с продвижением;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прыжки на точность отталкивания и приземления.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силы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подтягивание в висе и отжимание в упоре;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подтягивание в висе стоя (лежа) на низкой перекладине (девочки);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отжимание в упоре лежа с изменяющейся высотой опоры для рук и ног;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поднимание ног в висе на гимнастической стенке до посильной высоты;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метание набивного мяча из различных исходных положений;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876A28" w:rsidRPr="00985999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85999">
        <w:rPr>
          <w:rFonts w:ascii="Times New Roman" w:hAnsi="Times New Roman"/>
          <w:b/>
          <w:sz w:val="24"/>
          <w:szCs w:val="24"/>
        </w:rPr>
        <w:t>Легкая атлетика: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выносливости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бег с максимальной скоростью в режиме повоторно-интервального метода;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бег с равномерной скоростью в зонах большой и умеренной интенсивности.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силы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прыжки в полуприседе (на месте, с продвижением в разные стороны);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запрыгивание с последующим спрыгиванием;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комплексы упражнений с набивными мячами.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быстроты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бег на месте с максимальной скоростью и темпом с опорой на руки и без опоры;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повторный бег на короткие дистанции с максимальной скоростью (по прямой);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прыжки через скакалку в максимальном темпе;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подвижные и спортивные игры, эстафеты.</w:t>
      </w:r>
    </w:p>
    <w:p w:rsidR="00876A28" w:rsidRPr="00985999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85999">
        <w:rPr>
          <w:rFonts w:ascii="Times New Roman" w:hAnsi="Times New Roman"/>
          <w:b/>
          <w:sz w:val="24"/>
          <w:szCs w:val="24"/>
        </w:rPr>
        <w:t>Спортивные игры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быстроты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выпрыгивание вверх с доставанием ориентиров левой (правой) рукой;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челночный бег (чередование дистанции лицом и спиной вперед);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прыжки вверх на обеих ногах и на одной ноге с места и с разбега;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подвижные и спортивные игры, эстафеты.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выносливости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повторный бег с максимальной скоростью с уменьшающимся интервалом отдыха.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координации движений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броски баскетбольного мяча по неподвижной и подвижной мишени;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бег с «тенью» (повторение движений партнера);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бег по гимнастической скамейке;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силы</w:t>
      </w: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многоскоки; прыжки на обеих ногах с дополнительным отягощением (вперед, в приседе).</w:t>
      </w:r>
    </w:p>
    <w:p w:rsidR="00876A28" w:rsidRPr="000A6690" w:rsidRDefault="00876A28" w:rsidP="00FB55C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03DF">
        <w:rPr>
          <w:rFonts w:ascii="Times New Roman" w:hAnsi="Times New Roman"/>
          <w:b/>
          <w:sz w:val="24"/>
          <w:szCs w:val="24"/>
        </w:rPr>
        <w:t>Лыжная подготовка</w:t>
      </w:r>
      <w:r>
        <w:rPr>
          <w:rFonts w:ascii="Times New Roman" w:hAnsi="Times New Roman"/>
          <w:sz w:val="24"/>
          <w:szCs w:val="24"/>
        </w:rPr>
        <w:t>:</w:t>
      </w:r>
    </w:p>
    <w:p w:rsidR="00876A28" w:rsidRPr="000A6690" w:rsidRDefault="00876A28" w:rsidP="00FB55C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силы</w:t>
      </w:r>
    </w:p>
    <w:p w:rsidR="00876A28" w:rsidRDefault="00876A28" w:rsidP="00FB55C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0A6690">
        <w:rPr>
          <w:rFonts w:ascii="Times New Roman" w:hAnsi="Times New Roman"/>
          <w:sz w:val="24"/>
          <w:szCs w:val="24"/>
        </w:rPr>
        <w:t>многоскоки; прыжки на обеих ногах с дополнительным отягощением (вперед, в приседе).</w:t>
      </w:r>
    </w:p>
    <w:p w:rsidR="00876A28" w:rsidRDefault="00876A28" w:rsidP="00FB55C3">
      <w:pPr>
        <w:tabs>
          <w:tab w:val="left" w:pos="3416"/>
        </w:tabs>
        <w:spacing w:after="0" w:line="240" w:lineRule="auto"/>
        <w:ind w:firstLine="463"/>
        <w:jc w:val="both"/>
        <w:rPr>
          <w:i/>
          <w:sz w:val="24"/>
          <w:szCs w:val="24"/>
        </w:rPr>
      </w:pPr>
      <w:r w:rsidRPr="0004692D">
        <w:rPr>
          <w:i/>
          <w:sz w:val="24"/>
          <w:szCs w:val="24"/>
        </w:rPr>
        <w:t>Развитие выносливости.</w:t>
      </w:r>
    </w:p>
    <w:p w:rsidR="00876A28" w:rsidRPr="00CB0DC5" w:rsidRDefault="00876A28" w:rsidP="00FB55C3">
      <w:pPr>
        <w:tabs>
          <w:tab w:val="left" w:pos="3416"/>
        </w:tabs>
        <w:spacing w:after="0" w:line="240" w:lineRule="auto"/>
        <w:ind w:firstLine="463"/>
        <w:jc w:val="both"/>
        <w:rPr>
          <w:rFonts w:ascii="Times New Roman" w:hAnsi="Times New Roman"/>
          <w:sz w:val="24"/>
          <w:szCs w:val="24"/>
        </w:rPr>
      </w:pPr>
      <w:r w:rsidRPr="0004692D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CB0DC5">
        <w:rPr>
          <w:rFonts w:ascii="Times New Roman" w:hAnsi="Times New Roman"/>
          <w:sz w:val="24"/>
          <w:szCs w:val="24"/>
        </w:rPr>
        <w:t>повтор</w:t>
      </w:r>
      <w:r w:rsidRPr="00CB0DC5">
        <w:rPr>
          <w:rFonts w:ascii="Times New Roman" w:hAnsi="Times New Roman"/>
          <w:sz w:val="24"/>
          <w:szCs w:val="24"/>
        </w:rPr>
        <w:softHyphen/>
        <w:t>ный бег с максимальной скоростью с уменьшающимся интервалом от</w:t>
      </w:r>
      <w:r w:rsidRPr="00CB0DC5">
        <w:rPr>
          <w:rFonts w:ascii="Times New Roman" w:hAnsi="Times New Roman"/>
          <w:sz w:val="24"/>
          <w:szCs w:val="24"/>
        </w:rPr>
        <w:softHyphen/>
        <w:t xml:space="preserve">дыха; </w:t>
      </w:r>
    </w:p>
    <w:p w:rsidR="00876A28" w:rsidRPr="00CB0DC5" w:rsidRDefault="00876A28" w:rsidP="00FB55C3">
      <w:pPr>
        <w:tabs>
          <w:tab w:val="left" w:pos="3416"/>
        </w:tabs>
        <w:spacing w:after="0" w:line="240" w:lineRule="auto"/>
        <w:ind w:firstLine="463"/>
        <w:jc w:val="both"/>
        <w:rPr>
          <w:rFonts w:ascii="Times New Roman" w:hAnsi="Times New Roman"/>
          <w:sz w:val="24"/>
          <w:szCs w:val="24"/>
        </w:rPr>
      </w:pPr>
      <w:r w:rsidRPr="00CB0DC5">
        <w:rPr>
          <w:rFonts w:ascii="Times New Roman" w:hAnsi="Times New Roman"/>
          <w:sz w:val="24"/>
          <w:szCs w:val="24"/>
        </w:rPr>
        <w:t>- повторный бег с дополни</w:t>
      </w:r>
      <w:r w:rsidRPr="00CB0DC5">
        <w:rPr>
          <w:rFonts w:ascii="Times New Roman" w:hAnsi="Times New Roman"/>
          <w:sz w:val="24"/>
          <w:szCs w:val="24"/>
        </w:rPr>
        <w:softHyphen/>
        <w:t>тельным отягощением на средние дистанции, в горку и с горки;</w:t>
      </w:r>
    </w:p>
    <w:p w:rsidR="00876A28" w:rsidRPr="00CB0DC5" w:rsidRDefault="00876A28" w:rsidP="00FB55C3">
      <w:pPr>
        <w:tabs>
          <w:tab w:val="left" w:pos="3416"/>
        </w:tabs>
        <w:spacing w:after="0" w:line="240" w:lineRule="auto"/>
        <w:ind w:firstLine="463"/>
        <w:jc w:val="both"/>
        <w:rPr>
          <w:rFonts w:ascii="Times New Roman" w:hAnsi="Times New Roman"/>
          <w:sz w:val="24"/>
          <w:szCs w:val="24"/>
        </w:rPr>
      </w:pPr>
      <w:r w:rsidRPr="00CB0DC5">
        <w:rPr>
          <w:rFonts w:ascii="Times New Roman" w:hAnsi="Times New Roman"/>
          <w:sz w:val="24"/>
          <w:szCs w:val="24"/>
        </w:rPr>
        <w:t xml:space="preserve"> - прыжки в различных направлениях и из разных исходных положений в режиме повторного и непрерывного способа выполнения;</w:t>
      </w:r>
    </w:p>
    <w:p w:rsidR="00876A28" w:rsidRPr="00CB0DC5" w:rsidRDefault="00876A28" w:rsidP="00FB55C3">
      <w:pPr>
        <w:tabs>
          <w:tab w:val="left" w:pos="3416"/>
        </w:tabs>
        <w:spacing w:after="0" w:line="240" w:lineRule="auto"/>
        <w:ind w:firstLine="463"/>
        <w:jc w:val="both"/>
        <w:rPr>
          <w:rFonts w:ascii="Times New Roman" w:hAnsi="Times New Roman"/>
          <w:sz w:val="24"/>
          <w:szCs w:val="24"/>
        </w:rPr>
      </w:pPr>
      <w:r w:rsidRPr="00CB0DC5">
        <w:rPr>
          <w:rFonts w:ascii="Times New Roman" w:hAnsi="Times New Roman"/>
          <w:sz w:val="24"/>
          <w:szCs w:val="24"/>
        </w:rPr>
        <w:t>- приседания с различной амплитудой и дополни</w:t>
      </w:r>
      <w:r w:rsidRPr="00CB0DC5">
        <w:rPr>
          <w:rFonts w:ascii="Times New Roman" w:hAnsi="Times New Roman"/>
          <w:sz w:val="24"/>
          <w:szCs w:val="24"/>
        </w:rPr>
        <w:softHyphen/>
        <w:t xml:space="preserve">тельными отягощениями в режиме повторного и непрерывного способа выполнения; </w:t>
      </w:r>
    </w:p>
    <w:p w:rsidR="00876A28" w:rsidRPr="00CB0DC5" w:rsidRDefault="00876A28" w:rsidP="00FB55C3">
      <w:pPr>
        <w:tabs>
          <w:tab w:val="left" w:pos="3416"/>
        </w:tabs>
        <w:spacing w:after="0" w:line="240" w:lineRule="auto"/>
        <w:ind w:firstLine="463"/>
        <w:jc w:val="both"/>
        <w:rPr>
          <w:rFonts w:ascii="Times New Roman" w:hAnsi="Times New Roman"/>
          <w:i/>
          <w:sz w:val="24"/>
          <w:szCs w:val="24"/>
        </w:rPr>
      </w:pPr>
      <w:r w:rsidRPr="00CB0DC5">
        <w:rPr>
          <w:rFonts w:ascii="Times New Roman" w:hAnsi="Times New Roman"/>
          <w:sz w:val="24"/>
          <w:szCs w:val="24"/>
        </w:rPr>
        <w:t>- передвижения на лы</w:t>
      </w:r>
      <w:r w:rsidRPr="00CB0DC5">
        <w:rPr>
          <w:rFonts w:ascii="Times New Roman" w:hAnsi="Times New Roman"/>
          <w:sz w:val="24"/>
          <w:szCs w:val="24"/>
        </w:rPr>
        <w:softHyphen/>
        <w:t>жах с равномерной скоростью в ре</w:t>
      </w:r>
      <w:r w:rsidRPr="00CB0DC5">
        <w:rPr>
          <w:rFonts w:ascii="Times New Roman" w:hAnsi="Times New Roman"/>
          <w:sz w:val="24"/>
          <w:szCs w:val="24"/>
        </w:rPr>
        <w:softHyphen/>
        <w:t>жимах умеренной, большой и суб</w:t>
      </w:r>
      <w:r w:rsidRPr="00CB0DC5">
        <w:rPr>
          <w:rFonts w:ascii="Times New Roman" w:hAnsi="Times New Roman"/>
          <w:sz w:val="24"/>
          <w:szCs w:val="24"/>
        </w:rPr>
        <w:softHyphen/>
        <w:t>максимальной интенсивности, с со</w:t>
      </w:r>
      <w:r w:rsidRPr="00CB0DC5">
        <w:rPr>
          <w:rFonts w:ascii="Times New Roman" w:hAnsi="Times New Roman"/>
          <w:sz w:val="24"/>
          <w:szCs w:val="24"/>
        </w:rPr>
        <w:softHyphen/>
        <w:t xml:space="preserve">ревновательной скоростью. </w:t>
      </w:r>
    </w:p>
    <w:p w:rsidR="00876A28" w:rsidRDefault="00876A28" w:rsidP="00FB55C3">
      <w:pPr>
        <w:pStyle w:val="NoSpacing"/>
        <w:ind w:firstLine="321"/>
        <w:jc w:val="both"/>
        <w:rPr>
          <w:i/>
          <w:iCs/>
        </w:rPr>
      </w:pPr>
      <w:r w:rsidRPr="0004692D">
        <w:rPr>
          <w:i/>
          <w:iCs/>
        </w:rPr>
        <w:t xml:space="preserve">Развитие силы. </w:t>
      </w:r>
    </w:p>
    <w:p w:rsidR="00876A28" w:rsidRDefault="00876A28" w:rsidP="00FB55C3">
      <w:pPr>
        <w:pStyle w:val="NoSpacing"/>
        <w:ind w:firstLine="321"/>
        <w:jc w:val="both"/>
      </w:pPr>
      <w:r>
        <w:t>- к</w:t>
      </w:r>
      <w:r w:rsidRPr="009E110C">
        <w:t>омплексы уп</w:t>
      </w:r>
      <w:r w:rsidRPr="009E110C">
        <w:softHyphen/>
        <w:t>ражнений с локальным отягощени</w:t>
      </w:r>
      <w:r>
        <w:t>ем на отдельные мышечные группы;</w:t>
      </w:r>
      <w:r w:rsidRPr="009E110C">
        <w:t xml:space="preserve"> </w:t>
      </w:r>
    </w:p>
    <w:p w:rsidR="00876A28" w:rsidRDefault="00876A28" w:rsidP="00FB55C3">
      <w:pPr>
        <w:pStyle w:val="NoSpacing"/>
        <w:jc w:val="both"/>
      </w:pPr>
      <w:r>
        <w:t xml:space="preserve">     - к</w:t>
      </w:r>
      <w:r w:rsidRPr="009E110C">
        <w:t>омплексы упражнений силовой направленности на спортивных сна</w:t>
      </w:r>
      <w:r w:rsidRPr="009E110C">
        <w:softHyphen/>
        <w:t>рядах (перекладине, брусьях, гим</w:t>
      </w:r>
      <w:r w:rsidRPr="009E110C">
        <w:softHyphen/>
        <w:t>настической стенке), выполняемые по методу круговой</w:t>
      </w:r>
      <w:r>
        <w:t xml:space="preserve"> тренировки;</w:t>
      </w:r>
    </w:p>
    <w:p w:rsidR="00876A28" w:rsidRDefault="00876A28" w:rsidP="00FB55C3">
      <w:pPr>
        <w:pStyle w:val="NoSpacing"/>
        <w:ind w:firstLine="321"/>
        <w:jc w:val="both"/>
      </w:pPr>
      <w:r>
        <w:t>- к</w:t>
      </w:r>
      <w:r w:rsidRPr="009E110C">
        <w:t>омплексы атлетической гимнастики. Полосы препятствий силовой направ</w:t>
      </w:r>
      <w:r w:rsidRPr="009E110C">
        <w:softHyphen/>
        <w:t>ленности (передвижения в висах и упорах на руках, бег в горку с пе</w:t>
      </w:r>
      <w:r w:rsidRPr="009E110C">
        <w:softHyphen/>
        <w:t>ренесением тяжестей, преодоление препятствий прыжками разной фор</w:t>
      </w:r>
      <w:r w:rsidRPr="009E110C">
        <w:softHyphen/>
        <w:t xml:space="preserve">мы). </w:t>
      </w:r>
    </w:p>
    <w:p w:rsidR="00876A28" w:rsidRDefault="00876A28" w:rsidP="00FB55C3">
      <w:pPr>
        <w:pStyle w:val="NoSpacing"/>
        <w:ind w:firstLine="321"/>
        <w:jc w:val="both"/>
      </w:pPr>
      <w:r w:rsidRPr="0004692D">
        <w:rPr>
          <w:i/>
        </w:rPr>
        <w:t>Развитие координации движений.</w:t>
      </w:r>
      <w:r w:rsidRPr="009E110C">
        <w:t xml:space="preserve"> </w:t>
      </w:r>
    </w:p>
    <w:p w:rsidR="00876A28" w:rsidRDefault="00876A28" w:rsidP="00FB55C3">
      <w:pPr>
        <w:pStyle w:val="NoSpacing"/>
        <w:ind w:firstLine="321"/>
        <w:jc w:val="both"/>
        <w:rPr>
          <w:lang w:bidi="he-IL"/>
        </w:rPr>
      </w:pPr>
      <w:r>
        <w:t xml:space="preserve"> - п</w:t>
      </w:r>
      <w:r w:rsidRPr="009E110C">
        <w:t>ередвижения по ограниченной площади опоры (с сохранением поз и равновесия</w:t>
      </w:r>
      <w:r w:rsidRPr="009E110C">
        <w:rPr>
          <w:lang w:bidi="he-IL"/>
        </w:rPr>
        <w:t>, с передачей и ловлей теннисных мя</w:t>
      </w:r>
      <w:r w:rsidRPr="009E110C">
        <w:rPr>
          <w:lang w:bidi="he-IL"/>
        </w:rPr>
        <w:softHyphen/>
        <w:t>чей).</w:t>
      </w:r>
    </w:p>
    <w:p w:rsidR="00876A28" w:rsidRPr="009E110C" w:rsidRDefault="00876A28" w:rsidP="00FB55C3">
      <w:pPr>
        <w:pStyle w:val="NoSpacing"/>
        <w:ind w:firstLine="321"/>
        <w:jc w:val="both"/>
      </w:pPr>
      <w:r>
        <w:rPr>
          <w:lang w:bidi="he-IL"/>
        </w:rPr>
        <w:t xml:space="preserve">- </w:t>
      </w:r>
      <w:r w:rsidRPr="009E110C">
        <w:rPr>
          <w:lang w:bidi="he-IL"/>
        </w:rPr>
        <w:t>броски набивного мяча, прыжки на задан</w:t>
      </w:r>
      <w:r w:rsidRPr="009E110C">
        <w:rPr>
          <w:lang w:bidi="he-IL"/>
        </w:rPr>
        <w:softHyphen/>
        <w:t>ное расстояние различными спосо</w:t>
      </w:r>
      <w:r w:rsidRPr="009E110C">
        <w:rPr>
          <w:lang w:bidi="he-IL"/>
        </w:rPr>
        <w:softHyphen/>
        <w:t>бами и в разных направлениях дви</w:t>
      </w:r>
      <w:r w:rsidRPr="009E110C">
        <w:rPr>
          <w:lang w:bidi="he-IL"/>
        </w:rPr>
        <w:softHyphen/>
        <w:t xml:space="preserve">жения). Упражнения в поворотах и спусках на лыжах. </w:t>
      </w:r>
    </w:p>
    <w:p w:rsidR="00876A28" w:rsidRDefault="00876A28" w:rsidP="00FB55C3">
      <w:pPr>
        <w:spacing w:after="0" w:line="240" w:lineRule="auto"/>
        <w:ind w:firstLine="321"/>
        <w:jc w:val="both"/>
        <w:rPr>
          <w:i/>
          <w:iCs/>
          <w:w w:val="84"/>
          <w:sz w:val="24"/>
          <w:szCs w:val="24"/>
          <w:lang w:bidi="he-IL"/>
        </w:rPr>
      </w:pPr>
      <w:r w:rsidRPr="00CB0DC5">
        <w:rPr>
          <w:rFonts w:ascii="Times New Roman" w:hAnsi="Times New Roman"/>
          <w:i/>
          <w:iCs/>
          <w:w w:val="84"/>
          <w:sz w:val="24"/>
          <w:szCs w:val="24"/>
          <w:lang w:bidi="he-IL"/>
        </w:rPr>
        <w:t>Развитие быстроты</w:t>
      </w:r>
      <w:r w:rsidRPr="0004692D">
        <w:rPr>
          <w:i/>
          <w:iCs/>
          <w:w w:val="84"/>
          <w:sz w:val="24"/>
          <w:szCs w:val="24"/>
          <w:lang w:bidi="he-IL"/>
        </w:rPr>
        <w:t xml:space="preserve">. </w:t>
      </w:r>
    </w:p>
    <w:p w:rsidR="00876A28" w:rsidRDefault="00876A28" w:rsidP="00FB55C3">
      <w:pPr>
        <w:spacing w:after="0" w:line="240" w:lineRule="auto"/>
        <w:ind w:firstLine="321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- б</w:t>
      </w:r>
      <w:r w:rsidRPr="00CB0DC5">
        <w:rPr>
          <w:rFonts w:ascii="Times New Roman" w:hAnsi="Times New Roman"/>
          <w:sz w:val="24"/>
          <w:szCs w:val="24"/>
          <w:lang w:bidi="he-IL"/>
        </w:rPr>
        <w:t>ег на корот</w:t>
      </w:r>
      <w:r w:rsidRPr="00CB0DC5">
        <w:rPr>
          <w:rFonts w:ascii="Times New Roman" w:hAnsi="Times New Roman"/>
          <w:sz w:val="24"/>
          <w:szCs w:val="24"/>
          <w:lang w:bidi="he-IL"/>
        </w:rPr>
        <w:softHyphen/>
        <w:t>кие дистанции с максимальной</w:t>
      </w:r>
      <w:r>
        <w:rPr>
          <w:rFonts w:ascii="Times New Roman" w:hAnsi="Times New Roman"/>
          <w:sz w:val="24"/>
          <w:szCs w:val="24"/>
          <w:lang w:bidi="he-IL"/>
        </w:rPr>
        <w:t xml:space="preserve"> ско</w:t>
      </w:r>
      <w:r>
        <w:rPr>
          <w:rFonts w:ascii="Times New Roman" w:hAnsi="Times New Roman"/>
          <w:sz w:val="24"/>
          <w:szCs w:val="24"/>
          <w:lang w:bidi="he-IL"/>
        </w:rPr>
        <w:softHyphen/>
        <w:t>ростью, челночный бег;</w:t>
      </w:r>
    </w:p>
    <w:p w:rsidR="00876A28" w:rsidRPr="00CB0DC5" w:rsidRDefault="00876A28" w:rsidP="00FB55C3">
      <w:pPr>
        <w:spacing w:after="0" w:line="240" w:lineRule="auto"/>
        <w:ind w:firstLine="321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- п</w:t>
      </w:r>
      <w:r w:rsidRPr="00CB0DC5">
        <w:rPr>
          <w:rFonts w:ascii="Times New Roman" w:hAnsi="Times New Roman"/>
          <w:sz w:val="24"/>
          <w:szCs w:val="24"/>
          <w:lang w:bidi="he-IL"/>
        </w:rPr>
        <w:t>рыжки через скакалку в макси</w:t>
      </w:r>
      <w:r w:rsidRPr="00CB0DC5">
        <w:rPr>
          <w:rFonts w:ascii="Times New Roman" w:hAnsi="Times New Roman"/>
          <w:sz w:val="24"/>
          <w:szCs w:val="24"/>
          <w:lang w:bidi="he-IL"/>
        </w:rPr>
        <w:softHyphen/>
        <w:t>мальном темпе</w:t>
      </w:r>
      <w:r>
        <w:rPr>
          <w:rFonts w:ascii="Times New Roman" w:hAnsi="Times New Roman"/>
          <w:sz w:val="24"/>
          <w:szCs w:val="24"/>
          <w:lang w:bidi="he-IL"/>
        </w:rPr>
        <w:t>.</w:t>
      </w:r>
    </w:p>
    <w:p w:rsidR="00876A28" w:rsidRPr="003E66B0" w:rsidRDefault="00876A28" w:rsidP="00145FB1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3E66B0">
        <w:rPr>
          <w:rFonts w:ascii="Times New Roman" w:hAnsi="Times New Roman"/>
          <w:sz w:val="24"/>
          <w:szCs w:val="24"/>
        </w:rPr>
        <w:t>Подготовка к соревновательной деятельности и выполнению  видов испытаний (тестов) и нормативов, предусмотренных Всероссийским Физкультурно – спортивным комплексом «Готов к труду и обороне» (ГТО).</w:t>
      </w:r>
    </w:p>
    <w:p w:rsidR="00876A28" w:rsidRPr="005119FE" w:rsidRDefault="00876A28" w:rsidP="005119FE">
      <w:pPr>
        <w:spacing w:before="240" w:after="0" w:line="240" w:lineRule="auto"/>
        <w:ind w:left="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119FE">
        <w:rPr>
          <w:rFonts w:ascii="Times New Roman" w:hAnsi="Times New Roman"/>
          <w:b/>
          <w:sz w:val="24"/>
          <w:szCs w:val="24"/>
        </w:rPr>
        <w:t>8 класс</w:t>
      </w:r>
    </w:p>
    <w:p w:rsidR="00876A28" w:rsidRPr="000A6690" w:rsidRDefault="00876A28" w:rsidP="000A6690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Знани</w:t>
      </w:r>
      <w:r>
        <w:rPr>
          <w:rFonts w:ascii="Times New Roman" w:hAnsi="Times New Roman"/>
          <w:sz w:val="24"/>
          <w:szCs w:val="24"/>
        </w:rPr>
        <w:t xml:space="preserve">я о физической культуре </w:t>
      </w:r>
    </w:p>
    <w:p w:rsidR="00876A28" w:rsidRPr="000A6690" w:rsidRDefault="00876A28" w:rsidP="000A6690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76A28" w:rsidRPr="000A6690" w:rsidRDefault="00876A28" w:rsidP="000A6690">
      <w:pPr>
        <w:spacing w:after="0" w:line="270" w:lineRule="atLeast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6690">
        <w:rPr>
          <w:rFonts w:ascii="Times New Roman" w:hAnsi="Times New Roman"/>
          <w:b/>
          <w:bCs/>
          <w:color w:val="000000"/>
          <w:sz w:val="24"/>
          <w:szCs w:val="24"/>
        </w:rPr>
        <w:t>История физической культуры</w:t>
      </w:r>
    </w:p>
    <w:p w:rsidR="00876A28" w:rsidRPr="000A6690" w:rsidRDefault="00876A28" w:rsidP="00486EEE">
      <w:pPr>
        <w:spacing w:after="0" w:line="27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Краткая характеристика видов спорта, входящих в программу Олимпийских игр. Выдающиеся достижения отечественных спортсменов на Олимпийских играх.</w:t>
      </w:r>
    </w:p>
    <w:p w:rsidR="00876A28" w:rsidRPr="000A6690" w:rsidRDefault="00876A28" w:rsidP="000A6690">
      <w:pPr>
        <w:spacing w:after="0" w:line="270" w:lineRule="atLeast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6690">
        <w:rPr>
          <w:rFonts w:ascii="Times New Roman" w:hAnsi="Times New Roman"/>
          <w:b/>
          <w:bCs/>
          <w:color w:val="000000"/>
          <w:sz w:val="24"/>
          <w:szCs w:val="24"/>
        </w:rPr>
        <w:t>Физическая культура (основные понятия)</w:t>
      </w:r>
    </w:p>
    <w:p w:rsidR="00876A28" w:rsidRPr="000A6690" w:rsidRDefault="00876A28" w:rsidP="00486EEE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A6690">
        <w:rPr>
          <w:rFonts w:ascii="Times New Roman" w:hAnsi="Times New Roman"/>
          <w:color w:val="000000"/>
          <w:sz w:val="24"/>
          <w:szCs w:val="24"/>
        </w:rPr>
        <w:t>Всестороннее и гармоничное физическое развитие.</w:t>
      </w:r>
      <w:r>
        <w:rPr>
          <w:rFonts w:ascii="Times New Roman" w:hAnsi="Times New Roman"/>
          <w:color w:val="000000"/>
          <w:sz w:val="24"/>
          <w:szCs w:val="24"/>
        </w:rPr>
        <w:t xml:space="preserve"> Техника движений и ее основные показатели.</w:t>
      </w:r>
    </w:p>
    <w:p w:rsidR="00876A28" w:rsidRPr="000A6690" w:rsidRDefault="00876A28" w:rsidP="00486EEE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0A6690">
        <w:rPr>
          <w:rFonts w:ascii="Times New Roman" w:hAnsi="Times New Roman"/>
          <w:sz w:val="24"/>
          <w:szCs w:val="24"/>
        </w:rPr>
        <w:t>Теоретические знания для подгот</w:t>
      </w:r>
      <w:r>
        <w:rPr>
          <w:rFonts w:ascii="Times New Roman" w:hAnsi="Times New Roman"/>
          <w:sz w:val="24"/>
          <w:szCs w:val="24"/>
        </w:rPr>
        <w:t>о</w:t>
      </w:r>
      <w:r w:rsidRPr="000A6690">
        <w:rPr>
          <w:rFonts w:ascii="Times New Roman" w:hAnsi="Times New Roman"/>
          <w:sz w:val="24"/>
          <w:szCs w:val="24"/>
        </w:rPr>
        <w:t>вки  к соревновательной деятельности и        выполнению видов испытаний (тестов) и  нормативов, предусмотренных Всероссийским  физкультурно-спортивным  комплексом  «Готов к труду и обороне» (ГТО)».</w:t>
      </w:r>
    </w:p>
    <w:p w:rsidR="00876A28" w:rsidRPr="000A6690" w:rsidRDefault="00876A28" w:rsidP="000A6690">
      <w:pPr>
        <w:spacing w:after="0" w:line="270" w:lineRule="atLeast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6690">
        <w:rPr>
          <w:rFonts w:ascii="Times New Roman" w:hAnsi="Times New Roman"/>
          <w:b/>
          <w:bCs/>
          <w:color w:val="000000"/>
          <w:sz w:val="24"/>
          <w:szCs w:val="24"/>
        </w:rPr>
        <w:t>Физическая культура человека</w:t>
      </w:r>
    </w:p>
    <w:p w:rsidR="00876A28" w:rsidRPr="000A6690" w:rsidRDefault="00876A28" w:rsidP="00486EEE">
      <w:pPr>
        <w:spacing w:after="0" w:line="27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 и наблюдение за состоянием здоровья, физическим развитием и физической подготовленностью.</w:t>
      </w:r>
    </w:p>
    <w:p w:rsidR="00876A28" w:rsidRPr="000A6690" w:rsidRDefault="00876A28" w:rsidP="000A6690">
      <w:pPr>
        <w:pStyle w:val="41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Способы двигательной (физкультурной) деятельности</w:t>
      </w:r>
    </w:p>
    <w:p w:rsidR="00876A28" w:rsidRPr="000A6690" w:rsidRDefault="00876A28" w:rsidP="000A6690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Организация и проведение самостоятельных занятий</w:t>
      </w:r>
      <w:r w:rsidRPr="000A6690">
        <w:rPr>
          <w:rStyle w:val="413"/>
          <w:sz w:val="24"/>
          <w:szCs w:val="24"/>
        </w:rPr>
        <w:t xml:space="preserve"> </w:t>
      </w:r>
      <w:r w:rsidRPr="000A6690">
        <w:rPr>
          <w:rFonts w:ascii="Times New Roman" w:hAnsi="Times New Roman"/>
          <w:sz w:val="24"/>
          <w:szCs w:val="24"/>
        </w:rPr>
        <w:t>физической культурой.</w:t>
      </w:r>
      <w:r w:rsidRPr="000A6690">
        <w:rPr>
          <w:rStyle w:val="42"/>
          <w:sz w:val="24"/>
          <w:szCs w:val="24"/>
        </w:rPr>
        <w:t xml:space="preserve"> </w:t>
      </w:r>
      <w:r>
        <w:rPr>
          <w:rStyle w:val="42"/>
          <w:sz w:val="24"/>
          <w:szCs w:val="24"/>
        </w:rPr>
        <w:t>Проведение самостоятельных  занятий прикладной физической подготовкой. Организация досуга средствами физической культуры.</w:t>
      </w:r>
    </w:p>
    <w:p w:rsidR="00876A28" w:rsidRPr="000A6690" w:rsidRDefault="00876A28" w:rsidP="00880536">
      <w:pPr>
        <w:pStyle w:val="41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Оценка эффективности занятий физической культурой.</w:t>
      </w:r>
    </w:p>
    <w:p w:rsidR="00876A28" w:rsidRPr="00880536" w:rsidRDefault="00876A28" w:rsidP="00880536">
      <w:pPr>
        <w:pStyle w:val="BodyText"/>
        <w:ind w:firstLine="0"/>
        <w:rPr>
          <w:b w:val="0"/>
          <w:sz w:val="24"/>
          <w:szCs w:val="24"/>
        </w:rPr>
      </w:pPr>
      <w:r w:rsidRPr="000A6690">
        <w:rPr>
          <w:sz w:val="24"/>
          <w:szCs w:val="24"/>
        </w:rPr>
        <w:t xml:space="preserve"> </w:t>
      </w:r>
      <w:r w:rsidRPr="00880536">
        <w:rPr>
          <w:b w:val="0"/>
          <w:sz w:val="24"/>
          <w:szCs w:val="24"/>
        </w:rPr>
        <w:t>Оценка техники движений, способы выявления и устранения ошибок в технике выполнения (технических ошибок).</w:t>
      </w: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A6690">
        <w:rPr>
          <w:rFonts w:ascii="Times New Roman" w:hAnsi="Times New Roman"/>
          <w:b/>
          <w:sz w:val="24"/>
          <w:szCs w:val="24"/>
        </w:rPr>
        <w:t>Физичес</w:t>
      </w:r>
      <w:r>
        <w:rPr>
          <w:rFonts w:ascii="Times New Roman" w:hAnsi="Times New Roman"/>
          <w:b/>
          <w:sz w:val="24"/>
          <w:szCs w:val="24"/>
        </w:rPr>
        <w:t xml:space="preserve">кое совершенствование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0A6690">
        <w:rPr>
          <w:rFonts w:ascii="Times New Roman" w:hAnsi="Times New Roman"/>
          <w:b/>
          <w:i/>
          <w:sz w:val="24"/>
          <w:szCs w:val="24"/>
        </w:rPr>
        <w:t>Физкультурно</w:t>
      </w:r>
      <w:r>
        <w:rPr>
          <w:rFonts w:ascii="Times New Roman" w:hAnsi="Times New Roman"/>
          <w:b/>
          <w:i/>
          <w:sz w:val="24"/>
          <w:szCs w:val="24"/>
        </w:rPr>
        <w:t>-оздоровительная деятельность (</w:t>
      </w:r>
      <w:r w:rsidRPr="000A6690">
        <w:rPr>
          <w:rFonts w:ascii="Times New Roman" w:hAnsi="Times New Roman"/>
          <w:b/>
          <w:i/>
          <w:sz w:val="24"/>
          <w:szCs w:val="24"/>
        </w:rPr>
        <w:t>в процессе уроков)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Оздоровительные формы занятий в режиме учебного дня и учебной недели.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Комплексы упражнений физкультминуток и физкультпауз.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Комплексы упражнений на формирование правильной осанки.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Индивидуальные комплексы адаптивно (лечебной) и корригирующей физической культуры.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0A6690">
        <w:rPr>
          <w:rFonts w:ascii="Times New Roman" w:hAnsi="Times New Roman"/>
          <w:b/>
          <w:i/>
          <w:sz w:val="24"/>
          <w:szCs w:val="24"/>
        </w:rPr>
        <w:t>Спортивно-оздоровительная деятельность с общеразвивающей направленностью.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A6690">
        <w:rPr>
          <w:rFonts w:ascii="Times New Roman" w:hAnsi="Times New Roman"/>
          <w:b/>
          <w:sz w:val="24"/>
          <w:szCs w:val="24"/>
        </w:rPr>
        <w:t>Ги</w:t>
      </w:r>
      <w:r>
        <w:rPr>
          <w:rFonts w:ascii="Times New Roman" w:hAnsi="Times New Roman"/>
          <w:b/>
          <w:sz w:val="24"/>
          <w:szCs w:val="24"/>
        </w:rPr>
        <w:t xml:space="preserve">мнастика с основами акробатики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Организующие команды и приемы: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построение и перестроение на месте;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-команда "Прямо!";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-повороты в движении направо, налево.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Акробатические упражнения и комбинации: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Мальчики: кувырок назад в упор стоя ноги врозь; кувырок вперед и назад; длинный кувырок; стойка на голове и руках.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Акробатическая комбинация: и.п.: основная стойка. Упор присев - кувырок назад в упор стоя ноги врозь - стойка на голове и руках - кувырок вперед со стойки - длинный кувырок вперед - встать, руки в стороны.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Девочки: "мост" и поворот в упор стоя на одном колене; кувырки вперед и назад.</w:t>
      </w:r>
    </w:p>
    <w:p w:rsidR="00876A28" w:rsidRPr="000A6690" w:rsidRDefault="00876A28" w:rsidP="000A66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0A6690">
        <w:rPr>
          <w:rFonts w:ascii="Times New Roman" w:hAnsi="Times New Roman"/>
          <w:sz w:val="24"/>
          <w:szCs w:val="24"/>
        </w:rPr>
        <w:t xml:space="preserve">Акробатическая комбинация: Равновесие на одной (ласточка) - два кувырка слитно - кувырок назад - мост из положения стоя или лёжа - поворот на 180 </w:t>
      </w:r>
      <w:r w:rsidRPr="000A6690">
        <w:rPr>
          <w:rFonts w:ascii="Times New Roman" w:hAnsi="Times New Roman"/>
          <w:sz w:val="24"/>
          <w:szCs w:val="24"/>
          <w:lang w:eastAsia="en-US"/>
        </w:rPr>
        <w:t>° в упор присев - перекат назад - стойка на лопатках - переворот назад в полушпагат через плечо - упор присев - прыжок вверх с поворотом на 360 °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Ритмическая гимнастика (девочки)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стилизованные общеразвивающие упражнения.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Опорные прыжки: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Мальчики: прыжок согнув ноги(козел в длину, высота 115см).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Девочки: прыжок боком (конь в ширину, высота 110 см).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Упражнения и комбинации на гимнастическом бревне (девочки)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Упражнения и комбинации на гимнастической перекладине(мальчики)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Из виса на подколенках через стойку на руках опускание в упор присев; подъём махом назад в сед  ноги врозь; подъём завесом вне.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Упражнения и комбинации на гимнастических брусьях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Мальчики: из упора на предплечьях - подъём махом вперед в сед ноги врозь - перемах внутрь - соскок махом назад.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Девочки: </w:t>
      </w:r>
    </w:p>
    <w:p w:rsidR="00876A28" w:rsidRPr="000A6690" w:rsidRDefault="00876A28" w:rsidP="000A66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0A6690">
        <w:rPr>
          <w:rFonts w:ascii="Times New Roman" w:hAnsi="Times New Roman"/>
          <w:sz w:val="24"/>
          <w:szCs w:val="24"/>
        </w:rPr>
        <w:t xml:space="preserve"> - из виса стоя на нижней жерди махом одной и толчком другой в вис прогнувшись на нижней жерди с опорой ступнями о верхнюю жердь - махом одной и толчком другой ноги переворот в упор на нижнюю жердь - махом назад соскок с поворотом на 90</w:t>
      </w:r>
      <w:r w:rsidRPr="000A6690">
        <w:rPr>
          <w:rFonts w:ascii="Times New Roman" w:hAnsi="Times New Roman"/>
          <w:sz w:val="24"/>
          <w:szCs w:val="24"/>
          <w:lang w:eastAsia="en-US"/>
        </w:rPr>
        <w:t xml:space="preserve"> °</w:t>
      </w:r>
    </w:p>
    <w:p w:rsidR="00876A28" w:rsidRPr="000A6690" w:rsidRDefault="00876A28" w:rsidP="000A66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0A6690">
        <w:rPr>
          <w:rFonts w:ascii="Times New Roman" w:hAnsi="Times New Roman"/>
          <w:sz w:val="24"/>
          <w:szCs w:val="24"/>
        </w:rPr>
        <w:t>Размахивание изгибами в висе на верхней жерди - вис лёжа на нижней жерди - сед боком соскок с поворотом на 90</w:t>
      </w:r>
      <w:r w:rsidRPr="000A6690">
        <w:rPr>
          <w:rFonts w:ascii="Times New Roman" w:hAnsi="Times New Roman"/>
          <w:sz w:val="24"/>
          <w:szCs w:val="24"/>
          <w:lang w:eastAsia="en-US"/>
        </w:rPr>
        <w:t xml:space="preserve"> °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Элементы единоборств (в процессе уроков)</w:t>
      </w: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Легкая атлетика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Беговые упражнения: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низкий старт до 30 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от 70 до 80 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до 70 м.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бег на результат 60 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высокий старт;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бег в равномерном темпе от 20 минут;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кроссовый бег; бег на 2000м (мальчики) и 1500 м (девочки).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варианты челночного бега 3х10 м.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Прыжковые упражнения: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прыжок в длину с 11-13 шагов</w:t>
      </w:r>
      <w:r w:rsidRPr="000A6690">
        <w:rPr>
          <w:rFonts w:ascii="Times New Roman" w:hAnsi="Times New Roman"/>
          <w:i/>
          <w:sz w:val="24"/>
          <w:szCs w:val="24"/>
        </w:rPr>
        <w:t xml:space="preserve"> </w:t>
      </w:r>
      <w:r w:rsidRPr="000A6690">
        <w:rPr>
          <w:rFonts w:ascii="Times New Roman" w:hAnsi="Times New Roman"/>
          <w:sz w:val="24"/>
          <w:szCs w:val="24"/>
        </w:rPr>
        <w:t>разбега способом «согнув ноги»;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прыжок в высоту с 7-9 шагов</w:t>
      </w:r>
      <w:r w:rsidRPr="000A6690">
        <w:rPr>
          <w:rFonts w:ascii="Times New Roman" w:hAnsi="Times New Roman"/>
          <w:i/>
          <w:sz w:val="24"/>
          <w:szCs w:val="24"/>
        </w:rPr>
        <w:t xml:space="preserve"> </w:t>
      </w:r>
      <w:r w:rsidRPr="000A6690">
        <w:rPr>
          <w:rFonts w:ascii="Times New Roman" w:hAnsi="Times New Roman"/>
          <w:sz w:val="24"/>
          <w:szCs w:val="24"/>
        </w:rPr>
        <w:t>разбега способом «перешагивание».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Метание малого мяча: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метание теннисного мяча в горизонтальную и вертикальную цель (1х1 м) (девушки с расстояния 12-14 м, юноши - до 16 м)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метание малого мяча на дальность;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броски набивного мяча (2 кг) двумя руками из-за головы с положения сидя на полу, от груди.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A6690">
        <w:rPr>
          <w:rFonts w:ascii="Times New Roman" w:hAnsi="Times New Roman"/>
          <w:b/>
          <w:sz w:val="24"/>
          <w:szCs w:val="24"/>
        </w:rPr>
        <w:t xml:space="preserve">Спортивные </w:t>
      </w:r>
      <w:r>
        <w:rPr>
          <w:rFonts w:ascii="Times New Roman" w:hAnsi="Times New Roman"/>
          <w:b/>
          <w:sz w:val="24"/>
          <w:szCs w:val="24"/>
        </w:rPr>
        <w:t>игры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Баскетбол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стойка игрока, перемещение в стойке приставными шагами боком, лицом и спиной вперед;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остановка двумя шагами и прыжком;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повороты без мяча и с мячом;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ведение мяча шагом, бегом, змейкой, с обеганием стоек; по прямой, с изменением направления движения и скорости с пассивным сопротивлением защитника;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ведение мяча в низкой, средней и высокой стойке на месте;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передача мяча двумя руками от груди на месте и в движении с пассивным сопротивлением защитника;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передача мяча одной рукой от плеча на месте;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передача мяча двумя руками с отскоком от пола;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-броски одной и двумя руками с места и в движении(после ведения, после ловли) без сопротивления защитника. Максимальное расстояние до корзины 4,80 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то же с пассивным противодействием;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штрафной бросок;</w:t>
      </w: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вырывание и выбивание мяча;</w:t>
      </w:r>
      <w:r>
        <w:rPr>
          <w:rFonts w:ascii="Times New Roman" w:hAnsi="Times New Roman"/>
          <w:sz w:val="24"/>
          <w:szCs w:val="24"/>
        </w:rPr>
        <w:t xml:space="preserve"> перехват;</w:t>
      </w:r>
    </w:p>
    <w:p w:rsidR="00876A28" w:rsidRPr="000A6690" w:rsidRDefault="00876A28" w:rsidP="0078761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</w:t>
      </w:r>
      <w:r w:rsidRPr="003E66B0">
        <w:rPr>
          <w:rFonts w:ascii="Times New Roman" w:hAnsi="Times New Roman"/>
          <w:bCs/>
          <w:iCs/>
          <w:sz w:val="24"/>
          <w:szCs w:val="24"/>
        </w:rPr>
        <w:t>ехнико-тактические действия и приемы игры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игра по правилам.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Волейбол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стойки игрока; перемещение в стойке приставными шагами боком, лицом и спиной вперед;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ходьба, бег и выполнение заданий (сесть на пол, встать, подпрыгнуть и др.);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прием и передача мяча двумя руками снизу на месте в паре, через сетку;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прием и передача мяча сверху двумя руками;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нижняя прямая подача;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передача мяча над собой, во встречных колоннах.</w:t>
      </w: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-отбивание кулаком через сетку;</w:t>
      </w:r>
    </w:p>
    <w:p w:rsidR="00876A28" w:rsidRPr="000A6690" w:rsidRDefault="00876A28" w:rsidP="007C699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</w:t>
      </w:r>
      <w:r w:rsidRPr="003E66B0">
        <w:rPr>
          <w:rFonts w:ascii="Times New Roman" w:hAnsi="Times New Roman"/>
          <w:bCs/>
          <w:iCs/>
          <w:sz w:val="24"/>
          <w:szCs w:val="24"/>
        </w:rPr>
        <w:t>ехнико-тактические действия и приемы игры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игра по упрощенным правилам волейбола.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6A28" w:rsidRDefault="00876A28" w:rsidP="00950F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Футбол </w:t>
      </w:r>
    </w:p>
    <w:p w:rsidR="00876A28" w:rsidRDefault="00876A28" w:rsidP="00950F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A6690">
        <w:rPr>
          <w:rFonts w:ascii="Times New Roman" w:hAnsi="Times New Roman"/>
          <w:i/>
          <w:sz w:val="24"/>
          <w:szCs w:val="24"/>
        </w:rPr>
        <w:t xml:space="preserve"> </w:t>
      </w:r>
      <w:r w:rsidRPr="000A6690">
        <w:rPr>
          <w:rFonts w:ascii="Times New Roman" w:hAnsi="Times New Roman"/>
          <w:sz w:val="24"/>
          <w:szCs w:val="24"/>
        </w:rPr>
        <w:t>стойки игрока; перемещение в стойке приставными шагами боком, лицом и спиной вперед;</w:t>
      </w:r>
    </w:p>
    <w:p w:rsidR="00876A28" w:rsidRPr="000A6690" w:rsidRDefault="00876A28" w:rsidP="00950F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A66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передвижения, остановки, повороты;</w:t>
      </w:r>
    </w:p>
    <w:p w:rsidR="00876A28" w:rsidRDefault="00876A28" w:rsidP="00950F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ведение мяча шагом, бегом, змейкой, с обеганием стоек; по прямой, с изменением н</w:t>
      </w:r>
      <w:r>
        <w:rPr>
          <w:rFonts w:ascii="Times New Roman" w:hAnsi="Times New Roman"/>
          <w:sz w:val="24"/>
          <w:szCs w:val="24"/>
        </w:rPr>
        <w:t>аправления движения и скорости;</w:t>
      </w:r>
    </w:p>
    <w:p w:rsidR="00876A28" w:rsidRDefault="00876A28" w:rsidP="00950F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E1E41">
        <w:rPr>
          <w:rFonts w:ascii="Times New Roman" w:hAnsi="Times New Roman"/>
          <w:bCs/>
          <w:color w:val="000000"/>
          <w:sz w:val="24"/>
          <w:szCs w:val="24"/>
        </w:rPr>
        <w:t>удары по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катящемуся  мячу;</w:t>
      </w:r>
    </w:p>
    <w:p w:rsidR="00876A28" w:rsidRDefault="00876A28" w:rsidP="00950F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удары по воротам</w:t>
      </w:r>
    </w:p>
    <w:p w:rsidR="00876A28" w:rsidRDefault="00876A28" w:rsidP="00950F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вбрасывание мяча из-за боковой линии с места и с шагом;</w:t>
      </w:r>
    </w:p>
    <w:p w:rsidR="00876A28" w:rsidRPr="00DE1E41" w:rsidRDefault="00876A28" w:rsidP="00950F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FA0B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3E66B0">
        <w:rPr>
          <w:rFonts w:ascii="Times New Roman" w:hAnsi="Times New Roman"/>
          <w:bCs/>
          <w:iCs/>
          <w:sz w:val="24"/>
          <w:szCs w:val="24"/>
        </w:rPr>
        <w:t>ехнико-тактические действия и приемы игры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876A28" w:rsidRPr="000A6690" w:rsidRDefault="00876A28" w:rsidP="00950F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A6690">
        <w:rPr>
          <w:rFonts w:ascii="Times New Roman" w:hAnsi="Times New Roman"/>
          <w:sz w:val="24"/>
          <w:szCs w:val="24"/>
        </w:rPr>
        <w:t>игра по правилам.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A6690">
        <w:rPr>
          <w:rFonts w:ascii="Times New Roman" w:hAnsi="Times New Roman"/>
          <w:b/>
          <w:sz w:val="24"/>
          <w:szCs w:val="24"/>
        </w:rPr>
        <w:t>Лыж</w:t>
      </w:r>
      <w:r>
        <w:rPr>
          <w:rFonts w:ascii="Times New Roman" w:hAnsi="Times New Roman"/>
          <w:b/>
          <w:sz w:val="24"/>
          <w:szCs w:val="24"/>
        </w:rPr>
        <w:t xml:space="preserve">ная подготовка (лыжные гонки)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Одновременный одношажный ход (стартовый вариант). Коньковый ход. Торможение и поворот "плугом". Прохождение дистанции 4,5 км. Игры "Гонки с выбыванием", "Как по часам", "Биатлон"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A6690">
        <w:rPr>
          <w:rFonts w:ascii="Times New Roman" w:hAnsi="Times New Roman"/>
          <w:b/>
          <w:sz w:val="24"/>
          <w:szCs w:val="24"/>
        </w:rPr>
        <w:t>Прикладно-ориентированная подготовка (в процессе уроков)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76A28" w:rsidRPr="00145FB1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45FB1">
        <w:rPr>
          <w:rFonts w:ascii="Times New Roman" w:hAnsi="Times New Roman"/>
          <w:b/>
          <w:i/>
          <w:sz w:val="24"/>
          <w:szCs w:val="24"/>
        </w:rPr>
        <w:t xml:space="preserve">Прикладно-ориентированные упражнения: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передвижение ходьбой, бегом по пересеченной местности;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лазанье по канату (мальчики);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приземление на точность и сохранение равновесия;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преодоление полос препятствий.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Упражнения общеразвивающей направленности.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Общефизическая подготовка: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FB1">
        <w:rPr>
          <w:rFonts w:ascii="Times New Roman" w:hAnsi="Times New Roman"/>
          <w:b/>
          <w:sz w:val="24"/>
          <w:szCs w:val="24"/>
        </w:rPr>
        <w:t>Гимнастика с основами акробатики</w:t>
      </w:r>
      <w:r w:rsidRPr="000A6690">
        <w:rPr>
          <w:rFonts w:ascii="Times New Roman" w:hAnsi="Times New Roman"/>
          <w:sz w:val="24"/>
          <w:szCs w:val="24"/>
        </w:rPr>
        <w:t xml:space="preserve">: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гибкости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упражнения с гимнастической палкой (укороченной скакалкой) для развития подвижности плечевого сустава (выкруты);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комплексы активных и пассивных упражнений с большой амплитудой движений;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упражнения для развития подвижности суставов (полушпагат, шпагат, складка, мост).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координации движений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преодоление препятствий прыжком с опорой на руки;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броски теннисного мяча правой и левой рукой в подвижную и не подвижную мишень, с места и разбега;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разнообразные прыжки через гимнастическую скакалку на месте и с продвижением;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прыжки на точность отталкивания и приземления.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силы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подтягивание в висе и отжимание в упоре;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подтягивание в висе стоя (лежа) на низкой перекладине (девочки);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отжимание в упоре лежа с изменяющейся высотой опоры для рук и ног;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поднимание ног в висе на гимнастической стенке до посильной высоты;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метание набивного мяча из различных исходных положений;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876A28" w:rsidRPr="00145FB1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5FB1">
        <w:rPr>
          <w:rFonts w:ascii="Times New Roman" w:hAnsi="Times New Roman"/>
          <w:b/>
          <w:sz w:val="24"/>
          <w:szCs w:val="24"/>
        </w:rPr>
        <w:t>Легкая атлетика: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выносливости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бег с максимальной скоростью в режиме повоторно-интервального метода;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бег с равномерной скоростью в зонах большой и умеренной интенсивности.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силы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прыжки в полуприседе (на месте, с продвижением в разные стороны);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запрыгивание с последующим спрыгиванием;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комплексы упражнений с набивными мячами.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быстроты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бег на месте с максимальной скоростью и темпом с опорой на руки и без опоры;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повторный бег на короткие дистанции с максимальной скоростью (по прямой);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прыжки через скакалку в максимальном темпе;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подвижные и спортивные игры, эстафеты.</w:t>
      </w:r>
    </w:p>
    <w:p w:rsidR="00876A28" w:rsidRPr="00145FB1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5FB1">
        <w:rPr>
          <w:rFonts w:ascii="Times New Roman" w:hAnsi="Times New Roman"/>
          <w:b/>
          <w:sz w:val="24"/>
          <w:szCs w:val="24"/>
        </w:rPr>
        <w:t>Спортивные игры: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быстроты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выпрыгивание вверх с доставанием ориентиров левой (правой) рукой;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челночный бег (чередование дистанции лицом и спиной вперед);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прыжки вверх на обеих ногах и на одной ноге с места и с разбега;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подвижные и спортивные игры, эстафеты.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выносливости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повторный бег с максимальной скоростью с уменьшающимся интервалом отдыха.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координации движений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броски баскетбольного мяча по неподвижной и подвижной мишени;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бег с «тенью» (повторение движений партнера);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бег по гимнастической скамейке;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силы</w:t>
      </w:r>
    </w:p>
    <w:p w:rsidR="00876A28" w:rsidRDefault="00876A28" w:rsidP="00145F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многоскоки; прыжки на обеих ногах с дополнительным отягощением (вперед, в приседе).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6A28" w:rsidRPr="000A6690" w:rsidRDefault="00876A28" w:rsidP="00FB55C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03DF">
        <w:rPr>
          <w:rFonts w:ascii="Times New Roman" w:hAnsi="Times New Roman"/>
          <w:b/>
          <w:sz w:val="24"/>
          <w:szCs w:val="24"/>
        </w:rPr>
        <w:t>Лыжная подготовка</w:t>
      </w:r>
      <w:r>
        <w:rPr>
          <w:rFonts w:ascii="Times New Roman" w:hAnsi="Times New Roman"/>
          <w:sz w:val="24"/>
          <w:szCs w:val="24"/>
        </w:rPr>
        <w:t>:</w:t>
      </w:r>
    </w:p>
    <w:p w:rsidR="00876A28" w:rsidRPr="000A6690" w:rsidRDefault="00876A28" w:rsidP="00FB55C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силы</w:t>
      </w:r>
    </w:p>
    <w:p w:rsidR="00876A28" w:rsidRDefault="00876A28" w:rsidP="00FB55C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0A6690">
        <w:rPr>
          <w:rFonts w:ascii="Times New Roman" w:hAnsi="Times New Roman"/>
          <w:sz w:val="24"/>
          <w:szCs w:val="24"/>
        </w:rPr>
        <w:t>многоскоки; прыжки на обеих ногах с дополнительным отягощением (вперед, в приседе).</w:t>
      </w:r>
    </w:p>
    <w:p w:rsidR="00876A28" w:rsidRDefault="00876A28" w:rsidP="00FB55C3">
      <w:pPr>
        <w:tabs>
          <w:tab w:val="left" w:pos="3416"/>
        </w:tabs>
        <w:spacing w:after="0" w:line="240" w:lineRule="auto"/>
        <w:ind w:firstLine="463"/>
        <w:jc w:val="both"/>
        <w:rPr>
          <w:i/>
          <w:sz w:val="24"/>
          <w:szCs w:val="24"/>
        </w:rPr>
      </w:pPr>
      <w:r w:rsidRPr="0004692D">
        <w:rPr>
          <w:i/>
          <w:sz w:val="24"/>
          <w:szCs w:val="24"/>
        </w:rPr>
        <w:t>Развитие выносливости.</w:t>
      </w:r>
    </w:p>
    <w:p w:rsidR="00876A28" w:rsidRPr="00CB0DC5" w:rsidRDefault="00876A28" w:rsidP="00FB55C3">
      <w:pPr>
        <w:tabs>
          <w:tab w:val="left" w:pos="3416"/>
        </w:tabs>
        <w:spacing w:after="0" w:line="240" w:lineRule="auto"/>
        <w:ind w:firstLine="463"/>
        <w:jc w:val="both"/>
        <w:rPr>
          <w:rFonts w:ascii="Times New Roman" w:hAnsi="Times New Roman"/>
          <w:sz w:val="24"/>
          <w:szCs w:val="24"/>
        </w:rPr>
      </w:pPr>
      <w:r w:rsidRPr="0004692D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CB0DC5">
        <w:rPr>
          <w:rFonts w:ascii="Times New Roman" w:hAnsi="Times New Roman"/>
          <w:sz w:val="24"/>
          <w:szCs w:val="24"/>
        </w:rPr>
        <w:t>повтор</w:t>
      </w:r>
      <w:r w:rsidRPr="00CB0DC5">
        <w:rPr>
          <w:rFonts w:ascii="Times New Roman" w:hAnsi="Times New Roman"/>
          <w:sz w:val="24"/>
          <w:szCs w:val="24"/>
        </w:rPr>
        <w:softHyphen/>
        <w:t>ный бег с максимальной скоростью с уменьшающимся интервалом от</w:t>
      </w:r>
      <w:r w:rsidRPr="00CB0DC5">
        <w:rPr>
          <w:rFonts w:ascii="Times New Roman" w:hAnsi="Times New Roman"/>
          <w:sz w:val="24"/>
          <w:szCs w:val="24"/>
        </w:rPr>
        <w:softHyphen/>
        <w:t xml:space="preserve">дыха; </w:t>
      </w:r>
    </w:p>
    <w:p w:rsidR="00876A28" w:rsidRPr="00CB0DC5" w:rsidRDefault="00876A28" w:rsidP="00FB55C3">
      <w:pPr>
        <w:tabs>
          <w:tab w:val="left" w:pos="3416"/>
        </w:tabs>
        <w:spacing w:after="0" w:line="240" w:lineRule="auto"/>
        <w:ind w:firstLine="463"/>
        <w:jc w:val="both"/>
        <w:rPr>
          <w:rFonts w:ascii="Times New Roman" w:hAnsi="Times New Roman"/>
          <w:sz w:val="24"/>
          <w:szCs w:val="24"/>
        </w:rPr>
      </w:pPr>
      <w:r w:rsidRPr="00CB0DC5">
        <w:rPr>
          <w:rFonts w:ascii="Times New Roman" w:hAnsi="Times New Roman"/>
          <w:sz w:val="24"/>
          <w:szCs w:val="24"/>
        </w:rPr>
        <w:t>- повторный бег с дополни</w:t>
      </w:r>
      <w:r w:rsidRPr="00CB0DC5">
        <w:rPr>
          <w:rFonts w:ascii="Times New Roman" w:hAnsi="Times New Roman"/>
          <w:sz w:val="24"/>
          <w:szCs w:val="24"/>
        </w:rPr>
        <w:softHyphen/>
        <w:t>тельным отягощением на средние дистанции, в горку и с горки;</w:t>
      </w:r>
    </w:p>
    <w:p w:rsidR="00876A28" w:rsidRPr="00CB0DC5" w:rsidRDefault="00876A28" w:rsidP="00FB55C3">
      <w:pPr>
        <w:tabs>
          <w:tab w:val="left" w:pos="3416"/>
        </w:tabs>
        <w:spacing w:after="0" w:line="240" w:lineRule="auto"/>
        <w:ind w:firstLine="463"/>
        <w:jc w:val="both"/>
        <w:rPr>
          <w:rFonts w:ascii="Times New Roman" w:hAnsi="Times New Roman"/>
          <w:sz w:val="24"/>
          <w:szCs w:val="24"/>
        </w:rPr>
      </w:pPr>
      <w:r w:rsidRPr="00CB0DC5">
        <w:rPr>
          <w:rFonts w:ascii="Times New Roman" w:hAnsi="Times New Roman"/>
          <w:sz w:val="24"/>
          <w:szCs w:val="24"/>
        </w:rPr>
        <w:t xml:space="preserve"> - прыжки в различных направлениях и из разных исходных положений в режиме повторного и непрерывного способа выполнения;</w:t>
      </w:r>
    </w:p>
    <w:p w:rsidR="00876A28" w:rsidRPr="00CB0DC5" w:rsidRDefault="00876A28" w:rsidP="00FB55C3">
      <w:pPr>
        <w:tabs>
          <w:tab w:val="left" w:pos="3416"/>
        </w:tabs>
        <w:spacing w:after="0" w:line="240" w:lineRule="auto"/>
        <w:ind w:firstLine="463"/>
        <w:jc w:val="both"/>
        <w:rPr>
          <w:rFonts w:ascii="Times New Roman" w:hAnsi="Times New Roman"/>
          <w:sz w:val="24"/>
          <w:szCs w:val="24"/>
        </w:rPr>
      </w:pPr>
      <w:r w:rsidRPr="00CB0DC5">
        <w:rPr>
          <w:rFonts w:ascii="Times New Roman" w:hAnsi="Times New Roman"/>
          <w:sz w:val="24"/>
          <w:szCs w:val="24"/>
        </w:rPr>
        <w:t>- приседания с различной амплитудой и дополни</w:t>
      </w:r>
      <w:r w:rsidRPr="00CB0DC5">
        <w:rPr>
          <w:rFonts w:ascii="Times New Roman" w:hAnsi="Times New Roman"/>
          <w:sz w:val="24"/>
          <w:szCs w:val="24"/>
        </w:rPr>
        <w:softHyphen/>
        <w:t xml:space="preserve">тельными отягощениями в режиме повторного и непрерывного способа выполнения; </w:t>
      </w:r>
    </w:p>
    <w:p w:rsidR="00876A28" w:rsidRPr="00CB0DC5" w:rsidRDefault="00876A28" w:rsidP="00FB55C3">
      <w:pPr>
        <w:tabs>
          <w:tab w:val="left" w:pos="3416"/>
        </w:tabs>
        <w:spacing w:after="0" w:line="240" w:lineRule="auto"/>
        <w:ind w:firstLine="463"/>
        <w:jc w:val="both"/>
        <w:rPr>
          <w:rFonts w:ascii="Times New Roman" w:hAnsi="Times New Roman"/>
          <w:i/>
          <w:sz w:val="24"/>
          <w:szCs w:val="24"/>
        </w:rPr>
      </w:pPr>
      <w:r w:rsidRPr="00CB0DC5">
        <w:rPr>
          <w:rFonts w:ascii="Times New Roman" w:hAnsi="Times New Roman"/>
          <w:sz w:val="24"/>
          <w:szCs w:val="24"/>
        </w:rPr>
        <w:t>- передвижения на лы</w:t>
      </w:r>
      <w:r w:rsidRPr="00CB0DC5">
        <w:rPr>
          <w:rFonts w:ascii="Times New Roman" w:hAnsi="Times New Roman"/>
          <w:sz w:val="24"/>
          <w:szCs w:val="24"/>
        </w:rPr>
        <w:softHyphen/>
        <w:t>жах с равномерной скоростью в ре</w:t>
      </w:r>
      <w:r w:rsidRPr="00CB0DC5">
        <w:rPr>
          <w:rFonts w:ascii="Times New Roman" w:hAnsi="Times New Roman"/>
          <w:sz w:val="24"/>
          <w:szCs w:val="24"/>
        </w:rPr>
        <w:softHyphen/>
        <w:t>жимах умеренной, большой и суб</w:t>
      </w:r>
      <w:r w:rsidRPr="00CB0DC5">
        <w:rPr>
          <w:rFonts w:ascii="Times New Roman" w:hAnsi="Times New Roman"/>
          <w:sz w:val="24"/>
          <w:szCs w:val="24"/>
        </w:rPr>
        <w:softHyphen/>
        <w:t>максимальной интенсивности, с со</w:t>
      </w:r>
      <w:r w:rsidRPr="00CB0DC5">
        <w:rPr>
          <w:rFonts w:ascii="Times New Roman" w:hAnsi="Times New Roman"/>
          <w:sz w:val="24"/>
          <w:szCs w:val="24"/>
        </w:rPr>
        <w:softHyphen/>
        <w:t xml:space="preserve">ревновательной скоростью. </w:t>
      </w:r>
    </w:p>
    <w:p w:rsidR="00876A28" w:rsidRDefault="00876A28" w:rsidP="00FB55C3">
      <w:pPr>
        <w:pStyle w:val="NoSpacing"/>
        <w:ind w:firstLine="321"/>
        <w:jc w:val="both"/>
        <w:rPr>
          <w:i/>
          <w:iCs/>
        </w:rPr>
      </w:pPr>
      <w:r w:rsidRPr="0004692D">
        <w:rPr>
          <w:i/>
          <w:iCs/>
        </w:rPr>
        <w:t xml:space="preserve">Развитие силы. </w:t>
      </w:r>
    </w:p>
    <w:p w:rsidR="00876A28" w:rsidRDefault="00876A28" w:rsidP="00FB55C3">
      <w:pPr>
        <w:pStyle w:val="NoSpacing"/>
        <w:ind w:firstLine="321"/>
        <w:jc w:val="both"/>
      </w:pPr>
      <w:r>
        <w:t>- к</w:t>
      </w:r>
      <w:r w:rsidRPr="009E110C">
        <w:t>омплексы уп</w:t>
      </w:r>
      <w:r w:rsidRPr="009E110C">
        <w:softHyphen/>
        <w:t>ражнений с локальным отягощени</w:t>
      </w:r>
      <w:r>
        <w:t>ем на отдельные мышечные группы;</w:t>
      </w:r>
      <w:r w:rsidRPr="009E110C">
        <w:t xml:space="preserve"> </w:t>
      </w:r>
    </w:p>
    <w:p w:rsidR="00876A28" w:rsidRDefault="00876A28" w:rsidP="00FB55C3">
      <w:pPr>
        <w:pStyle w:val="NoSpacing"/>
        <w:jc w:val="both"/>
      </w:pPr>
      <w:r>
        <w:t xml:space="preserve">     - к</w:t>
      </w:r>
      <w:r w:rsidRPr="009E110C">
        <w:t>омплексы упражнений силовой направленности на спортивных сна</w:t>
      </w:r>
      <w:r w:rsidRPr="009E110C">
        <w:softHyphen/>
        <w:t>рядах (перекладине, брусьях, гим</w:t>
      </w:r>
      <w:r w:rsidRPr="009E110C">
        <w:softHyphen/>
        <w:t>настической стенке), выполняемые по методу круговой</w:t>
      </w:r>
      <w:r>
        <w:t xml:space="preserve"> тренировки;</w:t>
      </w:r>
    </w:p>
    <w:p w:rsidR="00876A28" w:rsidRDefault="00876A28" w:rsidP="00FB55C3">
      <w:pPr>
        <w:pStyle w:val="NoSpacing"/>
        <w:ind w:firstLine="321"/>
        <w:jc w:val="both"/>
      </w:pPr>
      <w:r>
        <w:t>- к</w:t>
      </w:r>
      <w:r w:rsidRPr="009E110C">
        <w:t>омплексы атлетической гимнастики. Полосы препятствий силовой направ</w:t>
      </w:r>
      <w:r w:rsidRPr="009E110C">
        <w:softHyphen/>
        <w:t>ленности (передвижения в висах и упорах на руках, бег в горку с пе</w:t>
      </w:r>
      <w:r w:rsidRPr="009E110C">
        <w:softHyphen/>
        <w:t>ренесением тяжестей, преодоление препятствий прыжками разной фор</w:t>
      </w:r>
      <w:r w:rsidRPr="009E110C">
        <w:softHyphen/>
        <w:t xml:space="preserve">мы). </w:t>
      </w:r>
    </w:p>
    <w:p w:rsidR="00876A28" w:rsidRDefault="00876A28" w:rsidP="00FB55C3">
      <w:pPr>
        <w:pStyle w:val="NoSpacing"/>
        <w:ind w:firstLine="321"/>
        <w:jc w:val="both"/>
      </w:pPr>
      <w:r w:rsidRPr="0004692D">
        <w:rPr>
          <w:i/>
        </w:rPr>
        <w:t>Развитие координации движений.</w:t>
      </w:r>
      <w:r w:rsidRPr="009E110C">
        <w:t xml:space="preserve"> </w:t>
      </w:r>
    </w:p>
    <w:p w:rsidR="00876A28" w:rsidRDefault="00876A28" w:rsidP="00FB55C3">
      <w:pPr>
        <w:pStyle w:val="NoSpacing"/>
        <w:ind w:firstLine="321"/>
        <w:jc w:val="both"/>
        <w:rPr>
          <w:lang w:bidi="he-IL"/>
        </w:rPr>
      </w:pPr>
      <w:r>
        <w:t xml:space="preserve"> - п</w:t>
      </w:r>
      <w:r w:rsidRPr="009E110C">
        <w:t>ередвижения по ограниченной площади опоры (с сохранением поз и равновесия</w:t>
      </w:r>
      <w:r w:rsidRPr="009E110C">
        <w:rPr>
          <w:lang w:bidi="he-IL"/>
        </w:rPr>
        <w:t>, с передачей и ловлей теннисных мя</w:t>
      </w:r>
      <w:r w:rsidRPr="009E110C">
        <w:rPr>
          <w:lang w:bidi="he-IL"/>
        </w:rPr>
        <w:softHyphen/>
        <w:t>чей).</w:t>
      </w:r>
    </w:p>
    <w:p w:rsidR="00876A28" w:rsidRPr="009E110C" w:rsidRDefault="00876A28" w:rsidP="00FB55C3">
      <w:pPr>
        <w:pStyle w:val="NoSpacing"/>
        <w:ind w:firstLine="321"/>
        <w:jc w:val="both"/>
      </w:pPr>
      <w:r>
        <w:rPr>
          <w:lang w:bidi="he-IL"/>
        </w:rPr>
        <w:t xml:space="preserve">- </w:t>
      </w:r>
      <w:r w:rsidRPr="009E110C">
        <w:rPr>
          <w:lang w:bidi="he-IL"/>
        </w:rPr>
        <w:t>броски набивного мяча, прыжки на задан</w:t>
      </w:r>
      <w:r w:rsidRPr="009E110C">
        <w:rPr>
          <w:lang w:bidi="he-IL"/>
        </w:rPr>
        <w:softHyphen/>
        <w:t>ное расстояние различными спосо</w:t>
      </w:r>
      <w:r w:rsidRPr="009E110C">
        <w:rPr>
          <w:lang w:bidi="he-IL"/>
        </w:rPr>
        <w:softHyphen/>
        <w:t>бами и в разных направлениях дви</w:t>
      </w:r>
      <w:r w:rsidRPr="009E110C">
        <w:rPr>
          <w:lang w:bidi="he-IL"/>
        </w:rPr>
        <w:softHyphen/>
        <w:t xml:space="preserve">жения). Упражнения в поворотах и спусках на лыжах. </w:t>
      </w:r>
    </w:p>
    <w:p w:rsidR="00876A28" w:rsidRDefault="00876A28" w:rsidP="00FB55C3">
      <w:pPr>
        <w:spacing w:after="0" w:line="240" w:lineRule="auto"/>
        <w:ind w:firstLine="321"/>
        <w:jc w:val="both"/>
        <w:rPr>
          <w:i/>
          <w:iCs/>
          <w:w w:val="84"/>
          <w:sz w:val="24"/>
          <w:szCs w:val="24"/>
          <w:lang w:bidi="he-IL"/>
        </w:rPr>
      </w:pPr>
      <w:r w:rsidRPr="00CB0DC5">
        <w:rPr>
          <w:rFonts w:ascii="Times New Roman" w:hAnsi="Times New Roman"/>
          <w:i/>
          <w:iCs/>
          <w:w w:val="84"/>
          <w:sz w:val="24"/>
          <w:szCs w:val="24"/>
          <w:lang w:bidi="he-IL"/>
        </w:rPr>
        <w:t>Развитие быстроты</w:t>
      </w:r>
      <w:r w:rsidRPr="0004692D">
        <w:rPr>
          <w:i/>
          <w:iCs/>
          <w:w w:val="84"/>
          <w:sz w:val="24"/>
          <w:szCs w:val="24"/>
          <w:lang w:bidi="he-IL"/>
        </w:rPr>
        <w:t xml:space="preserve">. </w:t>
      </w:r>
    </w:p>
    <w:p w:rsidR="00876A28" w:rsidRDefault="00876A28" w:rsidP="00FB55C3">
      <w:pPr>
        <w:spacing w:after="0" w:line="240" w:lineRule="auto"/>
        <w:ind w:firstLine="321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- б</w:t>
      </w:r>
      <w:r w:rsidRPr="00CB0DC5">
        <w:rPr>
          <w:rFonts w:ascii="Times New Roman" w:hAnsi="Times New Roman"/>
          <w:sz w:val="24"/>
          <w:szCs w:val="24"/>
          <w:lang w:bidi="he-IL"/>
        </w:rPr>
        <w:t>ег на корот</w:t>
      </w:r>
      <w:r w:rsidRPr="00CB0DC5">
        <w:rPr>
          <w:rFonts w:ascii="Times New Roman" w:hAnsi="Times New Roman"/>
          <w:sz w:val="24"/>
          <w:szCs w:val="24"/>
          <w:lang w:bidi="he-IL"/>
        </w:rPr>
        <w:softHyphen/>
        <w:t>кие дистанции с максимальной</w:t>
      </w:r>
      <w:r>
        <w:rPr>
          <w:rFonts w:ascii="Times New Roman" w:hAnsi="Times New Roman"/>
          <w:sz w:val="24"/>
          <w:szCs w:val="24"/>
          <w:lang w:bidi="he-IL"/>
        </w:rPr>
        <w:t xml:space="preserve"> ско</w:t>
      </w:r>
      <w:r>
        <w:rPr>
          <w:rFonts w:ascii="Times New Roman" w:hAnsi="Times New Roman"/>
          <w:sz w:val="24"/>
          <w:szCs w:val="24"/>
          <w:lang w:bidi="he-IL"/>
        </w:rPr>
        <w:softHyphen/>
        <w:t>ростью, челночный бег;</w:t>
      </w:r>
    </w:p>
    <w:p w:rsidR="00876A28" w:rsidRPr="00CB0DC5" w:rsidRDefault="00876A28" w:rsidP="00FB55C3">
      <w:pPr>
        <w:spacing w:after="0" w:line="240" w:lineRule="auto"/>
        <w:ind w:firstLine="321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- п</w:t>
      </w:r>
      <w:r w:rsidRPr="00CB0DC5">
        <w:rPr>
          <w:rFonts w:ascii="Times New Roman" w:hAnsi="Times New Roman"/>
          <w:sz w:val="24"/>
          <w:szCs w:val="24"/>
          <w:lang w:bidi="he-IL"/>
        </w:rPr>
        <w:t>рыжки через скакалку в макси</w:t>
      </w:r>
      <w:r w:rsidRPr="00CB0DC5">
        <w:rPr>
          <w:rFonts w:ascii="Times New Roman" w:hAnsi="Times New Roman"/>
          <w:sz w:val="24"/>
          <w:szCs w:val="24"/>
          <w:lang w:bidi="he-IL"/>
        </w:rPr>
        <w:softHyphen/>
        <w:t>мальном темпе</w:t>
      </w:r>
      <w:r>
        <w:rPr>
          <w:rFonts w:ascii="Times New Roman" w:hAnsi="Times New Roman"/>
          <w:sz w:val="24"/>
          <w:szCs w:val="24"/>
          <w:lang w:bidi="he-IL"/>
        </w:rPr>
        <w:t>.</w:t>
      </w:r>
    </w:p>
    <w:p w:rsidR="00876A28" w:rsidRPr="003E66B0" w:rsidRDefault="00876A28" w:rsidP="00145F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6B0">
        <w:rPr>
          <w:rFonts w:ascii="Times New Roman" w:hAnsi="Times New Roman"/>
          <w:sz w:val="24"/>
          <w:szCs w:val="24"/>
        </w:rPr>
        <w:t>Подготовка к соревновательной деятельности и выполнению  видов испытаний (тестов) и нормативов, предусмотренных Всероссийским Физкультурно – спортивным комплексом «Готов к труду и обороне» (ГТО).</w:t>
      </w:r>
    </w:p>
    <w:p w:rsidR="00876A28" w:rsidRPr="00FB55C3" w:rsidRDefault="00876A28" w:rsidP="00FB55C3">
      <w:pPr>
        <w:spacing w:before="240" w:after="0" w:line="240" w:lineRule="auto"/>
        <w:ind w:left="567" w:firstLine="567"/>
        <w:jc w:val="center"/>
        <w:rPr>
          <w:rFonts w:ascii="Times New Roman" w:hAnsi="Times New Roman"/>
          <w:b/>
          <w:sz w:val="24"/>
          <w:szCs w:val="24"/>
        </w:rPr>
      </w:pPr>
      <w:r w:rsidRPr="00FB55C3">
        <w:rPr>
          <w:rFonts w:ascii="Times New Roman" w:hAnsi="Times New Roman"/>
          <w:b/>
          <w:sz w:val="24"/>
          <w:szCs w:val="24"/>
        </w:rPr>
        <w:t>9 класс</w:t>
      </w:r>
    </w:p>
    <w:p w:rsidR="00876A28" w:rsidRPr="000A6690" w:rsidRDefault="00876A28" w:rsidP="000A6690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B55C3">
        <w:rPr>
          <w:rFonts w:ascii="Times New Roman" w:hAnsi="Times New Roman"/>
          <w:sz w:val="24"/>
          <w:szCs w:val="24"/>
        </w:rPr>
        <w:t>Знания о физической культуре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6A28" w:rsidRPr="000A6690" w:rsidRDefault="00876A28" w:rsidP="000A6690">
      <w:pPr>
        <w:spacing w:after="0" w:line="270" w:lineRule="atLeast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6690">
        <w:rPr>
          <w:rFonts w:ascii="Times New Roman" w:hAnsi="Times New Roman"/>
          <w:b/>
          <w:bCs/>
          <w:color w:val="000000"/>
          <w:sz w:val="24"/>
          <w:szCs w:val="24"/>
        </w:rPr>
        <w:t>История физической культуры</w:t>
      </w:r>
    </w:p>
    <w:p w:rsidR="00876A28" w:rsidRPr="000A6690" w:rsidRDefault="00876A28" w:rsidP="00880536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Физическая культура в современном обществе. </w:t>
      </w:r>
      <w:r w:rsidRPr="000A6690">
        <w:rPr>
          <w:rFonts w:ascii="Times New Roman" w:hAnsi="Times New Roman"/>
          <w:sz w:val="24"/>
          <w:szCs w:val="24"/>
          <w:lang w:eastAsia="en-US"/>
        </w:rPr>
        <w:t>Организация и проведение пеших туристских  походов. Требования к технике безопасности и бережное отношение к природе (экологические требования)</w:t>
      </w:r>
    </w:p>
    <w:p w:rsidR="00876A28" w:rsidRPr="000A6690" w:rsidRDefault="00876A28" w:rsidP="00880536">
      <w:pPr>
        <w:spacing w:after="0" w:line="270" w:lineRule="atLeast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6690">
        <w:rPr>
          <w:rFonts w:ascii="Times New Roman" w:hAnsi="Times New Roman"/>
          <w:b/>
          <w:bCs/>
          <w:color w:val="000000"/>
          <w:sz w:val="24"/>
          <w:szCs w:val="24"/>
        </w:rPr>
        <w:t>Физическая культура (основные понятия)</w:t>
      </w:r>
    </w:p>
    <w:p w:rsidR="00876A28" w:rsidRPr="000A6690" w:rsidRDefault="00876A28" w:rsidP="0088053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A6690">
        <w:rPr>
          <w:rFonts w:ascii="Times New Roman" w:hAnsi="Times New Roman"/>
          <w:color w:val="000000"/>
          <w:sz w:val="24"/>
          <w:szCs w:val="24"/>
        </w:rPr>
        <w:t>Адаптивная физическая культура</w:t>
      </w:r>
      <w:r>
        <w:rPr>
          <w:rFonts w:ascii="Times New Roman" w:hAnsi="Times New Roman"/>
          <w:color w:val="000000"/>
          <w:sz w:val="24"/>
          <w:szCs w:val="24"/>
        </w:rPr>
        <w:t xml:space="preserve">. Спорт и спортивная подготовка. </w:t>
      </w:r>
      <w:r w:rsidRPr="000A6690">
        <w:rPr>
          <w:rFonts w:ascii="Times New Roman" w:hAnsi="Times New Roman"/>
          <w:sz w:val="24"/>
          <w:szCs w:val="24"/>
        </w:rPr>
        <w:t>Теоретические знания для подгот</w:t>
      </w:r>
      <w:r>
        <w:rPr>
          <w:rFonts w:ascii="Times New Roman" w:hAnsi="Times New Roman"/>
          <w:sz w:val="24"/>
          <w:szCs w:val="24"/>
        </w:rPr>
        <w:t>о</w:t>
      </w:r>
      <w:r w:rsidRPr="000A6690">
        <w:rPr>
          <w:rFonts w:ascii="Times New Roman" w:hAnsi="Times New Roman"/>
          <w:sz w:val="24"/>
          <w:szCs w:val="24"/>
        </w:rPr>
        <w:t>вки  к соревновательной деятельности и        выполнению видов испытаний (тестов) и  нормативов, предусмотренных Всероссийским  физкультурно-спортивным  комплексом  «Готов к труду и обороне» (ГТО)».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6690">
        <w:rPr>
          <w:rFonts w:ascii="Times New Roman" w:hAnsi="Times New Roman"/>
          <w:color w:val="000000"/>
          <w:sz w:val="24"/>
          <w:szCs w:val="24"/>
        </w:rPr>
        <w:t>Профессионально-прикладная физическая подготовка.</w:t>
      </w:r>
      <w:r>
        <w:rPr>
          <w:rFonts w:ascii="Times New Roman" w:hAnsi="Times New Roman"/>
          <w:color w:val="000000"/>
          <w:sz w:val="24"/>
          <w:szCs w:val="24"/>
        </w:rPr>
        <w:t xml:space="preserve"> Допинг. Концепция честного спорта.</w:t>
      </w:r>
    </w:p>
    <w:p w:rsidR="00876A28" w:rsidRPr="000A6690" w:rsidRDefault="00876A28" w:rsidP="00880536">
      <w:pPr>
        <w:spacing w:after="0" w:line="270" w:lineRule="atLeast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6690">
        <w:rPr>
          <w:rFonts w:ascii="Times New Roman" w:hAnsi="Times New Roman"/>
          <w:b/>
          <w:bCs/>
          <w:color w:val="000000"/>
          <w:sz w:val="24"/>
          <w:szCs w:val="24"/>
        </w:rPr>
        <w:t>Физическая культура человека</w:t>
      </w:r>
    </w:p>
    <w:p w:rsidR="00876A28" w:rsidRPr="000A6690" w:rsidRDefault="00876A28" w:rsidP="00880536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A6690">
        <w:rPr>
          <w:rFonts w:ascii="Times New Roman" w:hAnsi="Times New Roman"/>
          <w:color w:val="000000"/>
          <w:sz w:val="24"/>
          <w:szCs w:val="24"/>
        </w:rPr>
        <w:t>Восстановительный массаж.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6690">
        <w:rPr>
          <w:rFonts w:ascii="Times New Roman" w:hAnsi="Times New Roman"/>
          <w:color w:val="000000"/>
          <w:sz w:val="24"/>
          <w:szCs w:val="24"/>
        </w:rPr>
        <w:t>Проведение банных процедур.</w:t>
      </w:r>
      <w:r>
        <w:rPr>
          <w:rFonts w:ascii="Times New Roman" w:hAnsi="Times New Roman"/>
          <w:color w:val="000000"/>
          <w:sz w:val="24"/>
          <w:szCs w:val="24"/>
        </w:rPr>
        <w:t xml:space="preserve"> Влияние занятий физической культурой на формирование положительных качеств личности.</w:t>
      </w:r>
    </w:p>
    <w:p w:rsidR="00876A28" w:rsidRPr="000A6690" w:rsidRDefault="00876A28" w:rsidP="000A6690">
      <w:pPr>
        <w:pStyle w:val="171"/>
        <w:shd w:val="clear" w:color="auto" w:fill="auto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76A28" w:rsidRPr="000A6690" w:rsidRDefault="00876A28" w:rsidP="00880536">
      <w:pPr>
        <w:pStyle w:val="41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10" w:name="bookmark328"/>
      <w:r w:rsidRPr="000A6690">
        <w:rPr>
          <w:rFonts w:ascii="Times New Roman" w:hAnsi="Times New Roman"/>
          <w:sz w:val="24"/>
          <w:szCs w:val="24"/>
        </w:rPr>
        <w:t>Способы двигательной (физкультурной) деятельности</w:t>
      </w:r>
      <w:bookmarkEnd w:id="10"/>
    </w:p>
    <w:p w:rsidR="00876A28" w:rsidRDefault="00876A28" w:rsidP="000A6690">
      <w:pPr>
        <w:pStyle w:val="41"/>
        <w:keepNext/>
        <w:keepLines/>
        <w:shd w:val="clear" w:color="auto" w:fill="auto"/>
        <w:spacing w:line="240" w:lineRule="auto"/>
        <w:ind w:firstLine="567"/>
        <w:rPr>
          <w:rStyle w:val="42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Организация и проведение самостоятельных занятий</w:t>
      </w:r>
      <w:r w:rsidRPr="000A6690">
        <w:rPr>
          <w:rStyle w:val="413"/>
          <w:sz w:val="24"/>
          <w:szCs w:val="24"/>
        </w:rPr>
        <w:t xml:space="preserve"> </w:t>
      </w:r>
      <w:r w:rsidRPr="000A6690">
        <w:rPr>
          <w:rFonts w:ascii="Times New Roman" w:hAnsi="Times New Roman"/>
          <w:sz w:val="24"/>
          <w:szCs w:val="24"/>
        </w:rPr>
        <w:t>физической культурой.</w:t>
      </w:r>
    </w:p>
    <w:p w:rsidR="00876A28" w:rsidRPr="00880536" w:rsidRDefault="00876A28" w:rsidP="00880536">
      <w:pPr>
        <w:pStyle w:val="BodyText"/>
        <w:ind w:firstLine="0"/>
        <w:rPr>
          <w:b w:val="0"/>
          <w:sz w:val="24"/>
          <w:szCs w:val="24"/>
        </w:rPr>
      </w:pPr>
      <w:r w:rsidRPr="00880536">
        <w:rPr>
          <w:b w:val="0"/>
          <w:sz w:val="24"/>
          <w:szCs w:val="24"/>
        </w:rPr>
        <w:t>Проведение самостоятельных занятий прикладной физической подготовкой. Организация досуга средствами физической культуры.</w:t>
      </w:r>
    </w:p>
    <w:p w:rsidR="00876A28" w:rsidRPr="000A6690" w:rsidRDefault="00876A28" w:rsidP="00880536">
      <w:pPr>
        <w:pStyle w:val="41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Оценка эффективности занятий физической культурой.</w:t>
      </w:r>
    </w:p>
    <w:p w:rsidR="00876A28" w:rsidRPr="00880536" w:rsidRDefault="00876A28" w:rsidP="00880536">
      <w:pPr>
        <w:pStyle w:val="BodyText"/>
        <w:ind w:firstLine="0"/>
        <w:rPr>
          <w:b w:val="0"/>
          <w:sz w:val="24"/>
          <w:szCs w:val="24"/>
        </w:rPr>
      </w:pPr>
      <w:r w:rsidRPr="00880536">
        <w:rPr>
          <w:b w:val="0"/>
          <w:sz w:val="24"/>
          <w:szCs w:val="24"/>
        </w:rPr>
        <w:t>Измерение резервов организма и состояния здоровья с помощью функциональных проб.</w:t>
      </w:r>
    </w:p>
    <w:p w:rsidR="00876A28" w:rsidRPr="000A6690" w:rsidRDefault="00876A28" w:rsidP="000A6690">
      <w:pPr>
        <w:pStyle w:val="BodyText"/>
        <w:ind w:left="567"/>
        <w:rPr>
          <w:b w:val="0"/>
          <w:sz w:val="24"/>
          <w:szCs w:val="24"/>
        </w:rPr>
      </w:pP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A6690">
        <w:rPr>
          <w:rFonts w:ascii="Times New Roman" w:hAnsi="Times New Roman"/>
          <w:b/>
          <w:sz w:val="24"/>
          <w:szCs w:val="24"/>
        </w:rPr>
        <w:t>Физичес</w:t>
      </w:r>
      <w:r>
        <w:rPr>
          <w:rFonts w:ascii="Times New Roman" w:hAnsi="Times New Roman"/>
          <w:b/>
          <w:sz w:val="24"/>
          <w:szCs w:val="24"/>
        </w:rPr>
        <w:t xml:space="preserve">кое совершенствование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0A6690">
        <w:rPr>
          <w:rFonts w:ascii="Times New Roman" w:hAnsi="Times New Roman"/>
          <w:b/>
          <w:i/>
          <w:sz w:val="24"/>
          <w:szCs w:val="24"/>
        </w:rPr>
        <w:t xml:space="preserve"> Физкультурно-оздоровительная деятельность (в процессе уроков)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Оздоровительные формы занятий в режиме учебного дня и учебной недели.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Комплексы упражнений физкультминуток и физкультпауз.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Комплексы упражнений на формирование правильной осанки.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Индивидуальные комплексы адаптивно (лечебной) и корригирующей физической культуры.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0A6690">
        <w:rPr>
          <w:rFonts w:ascii="Times New Roman" w:hAnsi="Times New Roman"/>
          <w:b/>
          <w:i/>
          <w:sz w:val="24"/>
          <w:szCs w:val="24"/>
        </w:rPr>
        <w:t>Спортивно-оздоровительная деятельность с общеразвивающей направленностью.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A6690">
        <w:rPr>
          <w:rFonts w:ascii="Times New Roman" w:hAnsi="Times New Roman"/>
          <w:b/>
          <w:sz w:val="24"/>
          <w:szCs w:val="24"/>
        </w:rPr>
        <w:t>Ги</w:t>
      </w:r>
      <w:r>
        <w:rPr>
          <w:rFonts w:ascii="Times New Roman" w:hAnsi="Times New Roman"/>
          <w:b/>
          <w:sz w:val="24"/>
          <w:szCs w:val="24"/>
        </w:rPr>
        <w:t xml:space="preserve">мнастика с основами акробатики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Организующие команды и приемы: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построение и перестроение на месте;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-переход с шага на месте на ходьбу в колонне и в шеренге; перестроения из колонны по одному в колонны по два, по четыре в движении.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Акробатические упражнения и комбинации: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Мальчики: из упора присев силой стойка на голове и руках; длинный кувырок вперед с трёх шагов разбега.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Акробатическая комбинация: Из упора присев - силой стойка на голове и руках - кувырок вперед со стойки - кувырок назад - длинный кувырок вперед - встать, руки в стороны.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Девочки: равновесие на одной; выпад вперед; кувырок вперед.</w:t>
      </w:r>
    </w:p>
    <w:p w:rsidR="00876A28" w:rsidRPr="000A6690" w:rsidRDefault="00876A28" w:rsidP="000A66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0A6690">
        <w:rPr>
          <w:rFonts w:ascii="Times New Roman" w:hAnsi="Times New Roman"/>
          <w:sz w:val="24"/>
          <w:szCs w:val="24"/>
        </w:rPr>
        <w:t xml:space="preserve">Акробатическая комбинация: : Равновесие на одной (ласточка) - два кувырка слитно - кувырок назад - мост из положения стоя или лёжа - поворот на 180 </w:t>
      </w:r>
      <w:r w:rsidRPr="000A6690">
        <w:rPr>
          <w:rFonts w:ascii="Times New Roman" w:hAnsi="Times New Roman"/>
          <w:sz w:val="24"/>
          <w:szCs w:val="24"/>
          <w:lang w:eastAsia="en-US"/>
        </w:rPr>
        <w:t>° в упор присев - перекат назад - стойка на лопатках - переворот назад в полушпагат через плечо - упор присев - прыжок вверх с поворотом на 360 °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Ритмическая гимнастика (девочки)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стилизованные общеразвивающие упражнения.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Опорные прыжки: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Мальчики: прыжок согнув ноги (козел в длину, высота 115 см).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Девочки: прыжок боком (конь в ширину, высота 110 см).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Упражнения и комбинации на гимнастическом бревне (девочки)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передвижения ходьбой, приставными шагами, повороты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 xml:space="preserve">Упражнения и комбинации на гимнастической перекладине </w:t>
      </w:r>
      <w:r w:rsidRPr="000A6690">
        <w:rPr>
          <w:rFonts w:ascii="Times New Roman" w:hAnsi="Times New Roman"/>
          <w:sz w:val="24"/>
          <w:szCs w:val="24"/>
        </w:rPr>
        <w:t>(мальчики)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Из виса - подъём перевортом в упор силой - перемах правой - сед верхом - спад завесом - перемах назад - оборот вперед - соскок.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Упражнения и комбинации на гимнастических брусьях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Мальчики: размахивание в упоре на руках - сед ноги врозь - перемах внутрь - соскок махом назад.</w:t>
      </w: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Девочки (разновысокие брусья) : из виса  прогнувшись на нижней жерди с опорой ног о верхнюю жердь - переворот в упор на нижнюю жердь - перемах правой ногой, сед на левом бедре - угол, опираясь левой рукой за верхнюю жердь, а правой рукой сзади - встать - равновесие (ласточка) на нижней жерди, опираясь руками о верхнюю жердь -упор на верхней жерди - оборот вперед в вис на верхней жерди - соскок.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Элементы единоборств (в процессе уроков)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Легкая атлетика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Беговые упражнения: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низкий старт до 30 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от 70 до 80 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до 70 м.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бег на результат 60 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высокий старт;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бег в равномерном темпе от 20 минут;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кроссовый бег; бег на 2000м (мальчики) и 1500 м (девочки).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варианты челночного бега 3х10 м.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Прыжковые упражнения: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прыжок в длину с 11-13 шагов</w:t>
      </w:r>
      <w:r w:rsidRPr="000A6690">
        <w:rPr>
          <w:rFonts w:ascii="Times New Roman" w:hAnsi="Times New Roman"/>
          <w:i/>
          <w:sz w:val="24"/>
          <w:szCs w:val="24"/>
        </w:rPr>
        <w:t xml:space="preserve"> </w:t>
      </w:r>
      <w:r w:rsidRPr="000A6690">
        <w:rPr>
          <w:rFonts w:ascii="Times New Roman" w:hAnsi="Times New Roman"/>
          <w:sz w:val="24"/>
          <w:szCs w:val="24"/>
        </w:rPr>
        <w:t>разбега способом «согнув ноги»;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прыжок в высоту с 7-9 шагов</w:t>
      </w:r>
      <w:r w:rsidRPr="000A6690">
        <w:rPr>
          <w:rFonts w:ascii="Times New Roman" w:hAnsi="Times New Roman"/>
          <w:i/>
          <w:sz w:val="24"/>
          <w:szCs w:val="24"/>
        </w:rPr>
        <w:t xml:space="preserve"> </w:t>
      </w:r>
      <w:r w:rsidRPr="000A6690">
        <w:rPr>
          <w:rFonts w:ascii="Times New Roman" w:hAnsi="Times New Roman"/>
          <w:sz w:val="24"/>
          <w:szCs w:val="24"/>
        </w:rPr>
        <w:t>разбега способом «перешагивание».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Метание малого мяча: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метание теннисного мяча в горизонтальную и вертикальную цель (1х1 м) (девушки с расстояния 12-14 м, юноши - до 16 м)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метание малого мяча на дальность;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броски набивного мяча (2 кг девочки и 3 кг мальчики)) двумя руками из-за головы с положения сидя на полу, от груди.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Спортивные игры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Баскетбол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стойка игрока, перемещение в стойке приставными шагами боком, лицом и спиной вперед;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остановка двумя шагами и прыжком;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повороты без мяча и с мячом;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ведение мяча шагом, бегом, змейкой, с обеганием стоек; по прямой, с изменением направления движения и скорости  с пассивным сопротивлением защитника;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ведение мяча в низкой, средней и высокой стойке на месте;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передача мяча двумя руками от груди на месте и в движении с пассивным сопротивлением защитника;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передача мяча одной рукой от плеча на месте;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передача мяча двумя руками с отскоком от пола;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-броски одной и двумя руками с места и в движении(после ведения, после ловли) без сопротивления защитника. Максимальное расстояние до корзины 4,80 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то же с пассивным противодействием;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-броски одной и двумя руками в прыжке;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штрафной бросок;</w:t>
      </w: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вырывание и выбивание мяча;</w:t>
      </w: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iCs/>
          <w:sz w:val="24"/>
          <w:szCs w:val="24"/>
        </w:rPr>
        <w:t>т</w:t>
      </w:r>
      <w:r w:rsidRPr="003E66B0">
        <w:rPr>
          <w:rFonts w:ascii="Times New Roman" w:hAnsi="Times New Roman"/>
          <w:bCs/>
          <w:iCs/>
          <w:sz w:val="24"/>
          <w:szCs w:val="24"/>
        </w:rPr>
        <w:t>ехнико-тактические действия и приемы игры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игра по правилам.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Волейбол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стойки игрока; перемещение в стойке приставными шагами боком, лицом и спиной вперед;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ходьба, бег и выполнение заданий (сесть на пол, встать, подпрыгнуть и др.);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прием и передача мяча двумя руками снизу на месте в паре, через сетку;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прием и передача мяча сверху двумя руками;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передача мяча у сетки и в прыжке через сетку.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-передача мяча сверху, стоя спиной к цели;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нижняя прямая подача в заданную часть площадки, прием подачи;</w:t>
      </w: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-пр</w:t>
      </w:r>
      <w:r>
        <w:rPr>
          <w:rFonts w:ascii="Times New Roman" w:hAnsi="Times New Roman"/>
          <w:sz w:val="24"/>
          <w:szCs w:val="24"/>
        </w:rPr>
        <w:t>ием мяча отраженного сеткой;</w:t>
      </w: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iCs/>
          <w:sz w:val="24"/>
          <w:szCs w:val="24"/>
        </w:rPr>
        <w:t>т</w:t>
      </w:r>
      <w:r w:rsidRPr="003E66B0">
        <w:rPr>
          <w:rFonts w:ascii="Times New Roman" w:hAnsi="Times New Roman"/>
          <w:bCs/>
          <w:iCs/>
          <w:sz w:val="24"/>
          <w:szCs w:val="24"/>
        </w:rPr>
        <w:t>ехнико-тактические действия и приемы игры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игра по упрощенным правилам волейбола.</w:t>
      </w:r>
    </w:p>
    <w:p w:rsidR="00876A28" w:rsidRDefault="00876A28" w:rsidP="00950F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Футбол </w:t>
      </w:r>
    </w:p>
    <w:p w:rsidR="00876A28" w:rsidRDefault="00876A28" w:rsidP="00950F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A6690">
        <w:rPr>
          <w:rFonts w:ascii="Times New Roman" w:hAnsi="Times New Roman"/>
          <w:i/>
          <w:sz w:val="24"/>
          <w:szCs w:val="24"/>
        </w:rPr>
        <w:t xml:space="preserve"> </w:t>
      </w:r>
      <w:r w:rsidRPr="000A6690">
        <w:rPr>
          <w:rFonts w:ascii="Times New Roman" w:hAnsi="Times New Roman"/>
          <w:sz w:val="24"/>
          <w:szCs w:val="24"/>
        </w:rPr>
        <w:t>стойки игрока; перемещение в стойке приставными шагами боком, лицом и спиной вперед;</w:t>
      </w:r>
    </w:p>
    <w:p w:rsidR="00876A28" w:rsidRPr="000A6690" w:rsidRDefault="00876A28" w:rsidP="00950F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A66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передвижения, остановки, повороты;</w:t>
      </w:r>
    </w:p>
    <w:p w:rsidR="00876A28" w:rsidRDefault="00876A28" w:rsidP="00950F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ведение мяча шагом, бегом, змейкой, с обеганием стоек; по прямой, с изменением н</w:t>
      </w:r>
      <w:r>
        <w:rPr>
          <w:rFonts w:ascii="Times New Roman" w:hAnsi="Times New Roman"/>
          <w:sz w:val="24"/>
          <w:szCs w:val="24"/>
        </w:rPr>
        <w:t>аправления движения и скорости;</w:t>
      </w:r>
    </w:p>
    <w:p w:rsidR="00876A28" w:rsidRDefault="00876A28" w:rsidP="00950F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E1E41">
        <w:rPr>
          <w:rFonts w:ascii="Times New Roman" w:hAnsi="Times New Roman"/>
          <w:bCs/>
          <w:color w:val="000000"/>
          <w:sz w:val="24"/>
          <w:szCs w:val="24"/>
        </w:rPr>
        <w:t>удары по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летящемуся  мячу;</w:t>
      </w:r>
    </w:p>
    <w:p w:rsidR="00876A28" w:rsidRDefault="00876A28" w:rsidP="00950F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удары по воротам</w:t>
      </w:r>
    </w:p>
    <w:p w:rsidR="00876A28" w:rsidRDefault="00876A28" w:rsidP="00950F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вбрасывание мяча из-за боковой линии с места и с шагом;</w:t>
      </w:r>
    </w:p>
    <w:p w:rsidR="00876A28" w:rsidRPr="00DE1E41" w:rsidRDefault="00876A28" w:rsidP="00950F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FA0B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3E66B0">
        <w:rPr>
          <w:rFonts w:ascii="Times New Roman" w:hAnsi="Times New Roman"/>
          <w:bCs/>
          <w:iCs/>
          <w:sz w:val="24"/>
          <w:szCs w:val="24"/>
        </w:rPr>
        <w:t>ехнико-тактические действия и приемы игры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876A28" w:rsidRPr="000A6690" w:rsidRDefault="00876A28" w:rsidP="00950F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A6690">
        <w:rPr>
          <w:rFonts w:ascii="Times New Roman" w:hAnsi="Times New Roman"/>
          <w:sz w:val="24"/>
          <w:szCs w:val="24"/>
        </w:rPr>
        <w:t>игра по правилам.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A6690">
        <w:rPr>
          <w:rFonts w:ascii="Times New Roman" w:hAnsi="Times New Roman"/>
          <w:b/>
          <w:sz w:val="24"/>
          <w:szCs w:val="24"/>
        </w:rPr>
        <w:t>Лыжн</w:t>
      </w:r>
      <w:r>
        <w:rPr>
          <w:rFonts w:ascii="Times New Roman" w:hAnsi="Times New Roman"/>
          <w:b/>
          <w:sz w:val="24"/>
          <w:szCs w:val="24"/>
        </w:rPr>
        <w:t>ая подготовка (лыжные гонки)</w:t>
      </w:r>
      <w:r w:rsidRPr="000A6690">
        <w:rPr>
          <w:rFonts w:ascii="Times New Roman" w:hAnsi="Times New Roman"/>
          <w:b/>
          <w:sz w:val="24"/>
          <w:szCs w:val="24"/>
        </w:rPr>
        <w:t>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Попеременный четырехшажный ход. Переход с попеременных ходов на одновременные. Преодоление контруклона. Прохождение дистанции до 5 км. Горнолыжная эстафета с преодолением препятствий и др.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A6690">
        <w:rPr>
          <w:rFonts w:ascii="Times New Roman" w:hAnsi="Times New Roman"/>
          <w:b/>
          <w:sz w:val="24"/>
          <w:szCs w:val="24"/>
        </w:rPr>
        <w:t>Прикладно-ориентированная подготовка (в процессе уроков)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145FB1">
        <w:rPr>
          <w:rFonts w:ascii="Times New Roman" w:hAnsi="Times New Roman"/>
          <w:b/>
          <w:i/>
          <w:sz w:val="24"/>
          <w:szCs w:val="24"/>
        </w:rPr>
        <w:t>Прикладно-ориентированные упражнения</w:t>
      </w:r>
      <w:r w:rsidRPr="000A6690">
        <w:rPr>
          <w:rFonts w:ascii="Times New Roman" w:hAnsi="Times New Roman"/>
          <w:i/>
          <w:sz w:val="24"/>
          <w:szCs w:val="24"/>
        </w:rPr>
        <w:t xml:space="preserve">: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передвижение ходьбой, бегом по пересеченной местности;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лазанье по канату (мальчики);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приземление на точность и сохранение равновесия;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преодоление полос препятствий.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Упражнения общеразвивающей направленности.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Общефизическая подготовка: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FB1">
        <w:rPr>
          <w:rFonts w:ascii="Times New Roman" w:hAnsi="Times New Roman"/>
          <w:b/>
          <w:sz w:val="24"/>
          <w:szCs w:val="24"/>
        </w:rPr>
        <w:t>Гимнастика с основами акробатики</w:t>
      </w:r>
      <w:r w:rsidRPr="000A6690">
        <w:rPr>
          <w:rFonts w:ascii="Times New Roman" w:hAnsi="Times New Roman"/>
          <w:sz w:val="24"/>
          <w:szCs w:val="24"/>
        </w:rPr>
        <w:t xml:space="preserve">: 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гибкости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упражнения с гимнастической палкой (укороченной скакалкой) для развития подвижности плечевого сустава (выкруты);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комплексы активных и пассивных упражнений с большой амплитудой движений;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упражнения для развития подвижности суставов (полушпагат, шпагат, складка, мост).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координации движений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преодоление препятствий прыжком с опорой на руки;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броски теннисного мяча правой и левой рукой в подвижную и не подвижную мишень, с места и разбега;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разнообразные прыжки через гимнастическую скакалку на месте и с продвижением;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прыжки на точность отталкивания и приземления.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силы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подтягивание в висе и отжимание в упоре;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подтягивание в висе стоя (лежа) на низкой перекладине (девочки);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отжимание в упоре лежа с изменяющейся высотой опоры для рук и ног;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поднимание ног в висе на гимнастической стенке до посильной высоты;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метание набивного мяча из различных исходных положений;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5FB1">
        <w:rPr>
          <w:rFonts w:ascii="Times New Roman" w:hAnsi="Times New Roman"/>
          <w:b/>
          <w:sz w:val="24"/>
          <w:szCs w:val="24"/>
        </w:rPr>
        <w:t>Легкая атлетика</w:t>
      </w:r>
      <w:r w:rsidRPr="000A6690">
        <w:rPr>
          <w:rFonts w:ascii="Times New Roman" w:hAnsi="Times New Roman"/>
          <w:sz w:val="24"/>
          <w:szCs w:val="24"/>
        </w:rPr>
        <w:t>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выносливости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бег с максимальной скоростью в режиме повоторно-интервального метода;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бег с равномерной скоростью в зонах большой и умеренной интенсивности.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силы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прыжки в полуприседе (на месте, с продвижением в разные стороны);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запрыгивание с последующим спрыгиванием;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комплексы упражнений с набивными мячами.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быстроты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бег на месте с максимальной скоростью и темпом с опорой на руки и без опоры;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повторный бег на короткие дистанции с максимальной скоростью (по прямой);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прыжки через скакалку в максимальном темпе;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подвижные и спортивные игры, эстафеты.</w:t>
      </w:r>
    </w:p>
    <w:p w:rsidR="00876A28" w:rsidRPr="00145FB1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45FB1">
        <w:rPr>
          <w:rFonts w:ascii="Times New Roman" w:hAnsi="Times New Roman"/>
          <w:b/>
          <w:sz w:val="24"/>
          <w:szCs w:val="24"/>
        </w:rPr>
        <w:t>Спортивные игры: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быстроты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выпрыгивание вверх с доставанием ориентиров левой (правой) рукой;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челночный бег (чередование дистанции лицом и спиной вперед);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прыжки вверх на обеих ногах и на одной ноге с места и с разбега;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подвижные и спортивные игры, эстафеты.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выносливости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повторный бег с максимальной скоростью с уменьшающимся интервалом отдыха.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координации движений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броски баскетбольного мяча по неподвижной и подвижной мишени;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бег с «тенью» (повторение движений партнера);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бег по гимнастической скамейке;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 xml:space="preserve">- броски малого мяча в </w:t>
      </w:r>
      <w:r>
        <w:rPr>
          <w:rFonts w:ascii="Times New Roman" w:hAnsi="Times New Roman"/>
          <w:sz w:val="24"/>
          <w:szCs w:val="24"/>
        </w:rPr>
        <w:t xml:space="preserve">стену одной рукой </w:t>
      </w:r>
      <w:r w:rsidRPr="000A6690">
        <w:rPr>
          <w:rFonts w:ascii="Times New Roman" w:hAnsi="Times New Roman"/>
          <w:sz w:val="24"/>
          <w:szCs w:val="24"/>
        </w:rPr>
        <w:t xml:space="preserve"> с последующей его ловлей одной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A6690">
        <w:rPr>
          <w:rFonts w:ascii="Times New Roman" w:hAnsi="Times New Roman"/>
          <w:sz w:val="24"/>
          <w:szCs w:val="24"/>
        </w:rPr>
        <w:t>рукой после отскока от стены (от пола).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прыжки по разметкам на правой (левой) ноге;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прыжки вверх на обеих ногах и одной ноге с продвижением вперед;</w:t>
      </w: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6690">
        <w:rPr>
          <w:rFonts w:ascii="Times New Roman" w:hAnsi="Times New Roman"/>
          <w:sz w:val="24"/>
          <w:szCs w:val="24"/>
        </w:rPr>
        <w:t>- подвижные и спортивные игры, эстафеты.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03DF">
        <w:rPr>
          <w:rFonts w:ascii="Times New Roman" w:hAnsi="Times New Roman"/>
          <w:b/>
          <w:sz w:val="24"/>
          <w:szCs w:val="24"/>
        </w:rPr>
        <w:t>Лыжная подготовка</w:t>
      </w:r>
      <w:r>
        <w:rPr>
          <w:rFonts w:ascii="Times New Roman" w:hAnsi="Times New Roman"/>
          <w:sz w:val="24"/>
          <w:szCs w:val="24"/>
        </w:rPr>
        <w:t>:</w:t>
      </w:r>
    </w:p>
    <w:p w:rsidR="00876A28" w:rsidRPr="000A6690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6690">
        <w:rPr>
          <w:rFonts w:ascii="Times New Roman" w:hAnsi="Times New Roman"/>
          <w:i/>
          <w:sz w:val="24"/>
          <w:szCs w:val="24"/>
        </w:rPr>
        <w:t>Развитие силы</w:t>
      </w:r>
    </w:p>
    <w:p w:rsidR="00876A28" w:rsidRDefault="00876A28" w:rsidP="000A669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0A6690">
        <w:rPr>
          <w:rFonts w:ascii="Times New Roman" w:hAnsi="Times New Roman"/>
          <w:sz w:val="24"/>
          <w:szCs w:val="24"/>
        </w:rPr>
        <w:t>многоскоки; прыжки на обеих ногах с дополнительным отягощением (вперед, в приседе).</w:t>
      </w:r>
    </w:p>
    <w:p w:rsidR="00876A28" w:rsidRDefault="00876A28" w:rsidP="00AB03DF">
      <w:pPr>
        <w:tabs>
          <w:tab w:val="left" w:pos="3416"/>
        </w:tabs>
        <w:spacing w:after="0" w:line="240" w:lineRule="auto"/>
        <w:ind w:firstLine="463"/>
        <w:jc w:val="both"/>
        <w:rPr>
          <w:i/>
          <w:sz w:val="24"/>
          <w:szCs w:val="24"/>
        </w:rPr>
      </w:pPr>
      <w:r w:rsidRPr="0004692D">
        <w:rPr>
          <w:i/>
          <w:sz w:val="24"/>
          <w:szCs w:val="24"/>
        </w:rPr>
        <w:t>Развитие выносливости.</w:t>
      </w:r>
    </w:p>
    <w:p w:rsidR="00876A28" w:rsidRPr="00CB0DC5" w:rsidRDefault="00876A28" w:rsidP="00CB0DC5">
      <w:pPr>
        <w:tabs>
          <w:tab w:val="left" w:pos="3416"/>
        </w:tabs>
        <w:spacing w:after="0" w:line="240" w:lineRule="auto"/>
        <w:ind w:firstLine="463"/>
        <w:jc w:val="both"/>
        <w:rPr>
          <w:rFonts w:ascii="Times New Roman" w:hAnsi="Times New Roman"/>
          <w:sz w:val="24"/>
          <w:szCs w:val="24"/>
        </w:rPr>
      </w:pPr>
      <w:r w:rsidRPr="0004692D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CB0DC5">
        <w:rPr>
          <w:rFonts w:ascii="Times New Roman" w:hAnsi="Times New Roman"/>
          <w:sz w:val="24"/>
          <w:szCs w:val="24"/>
        </w:rPr>
        <w:t>повтор</w:t>
      </w:r>
      <w:r w:rsidRPr="00CB0DC5">
        <w:rPr>
          <w:rFonts w:ascii="Times New Roman" w:hAnsi="Times New Roman"/>
          <w:sz w:val="24"/>
          <w:szCs w:val="24"/>
        </w:rPr>
        <w:softHyphen/>
        <w:t>ный бег с максимальной скоростью с уменьшающимся интервалом от</w:t>
      </w:r>
      <w:r w:rsidRPr="00CB0DC5">
        <w:rPr>
          <w:rFonts w:ascii="Times New Roman" w:hAnsi="Times New Roman"/>
          <w:sz w:val="24"/>
          <w:szCs w:val="24"/>
        </w:rPr>
        <w:softHyphen/>
        <w:t xml:space="preserve">дыха; </w:t>
      </w:r>
    </w:p>
    <w:p w:rsidR="00876A28" w:rsidRPr="00CB0DC5" w:rsidRDefault="00876A28" w:rsidP="00CB0DC5">
      <w:pPr>
        <w:tabs>
          <w:tab w:val="left" w:pos="3416"/>
        </w:tabs>
        <w:spacing w:after="0" w:line="240" w:lineRule="auto"/>
        <w:ind w:firstLine="463"/>
        <w:jc w:val="both"/>
        <w:rPr>
          <w:rFonts w:ascii="Times New Roman" w:hAnsi="Times New Roman"/>
          <w:sz w:val="24"/>
          <w:szCs w:val="24"/>
        </w:rPr>
      </w:pPr>
      <w:r w:rsidRPr="00CB0DC5">
        <w:rPr>
          <w:rFonts w:ascii="Times New Roman" w:hAnsi="Times New Roman"/>
          <w:sz w:val="24"/>
          <w:szCs w:val="24"/>
        </w:rPr>
        <w:t>- повторный бег с дополни</w:t>
      </w:r>
      <w:r w:rsidRPr="00CB0DC5">
        <w:rPr>
          <w:rFonts w:ascii="Times New Roman" w:hAnsi="Times New Roman"/>
          <w:sz w:val="24"/>
          <w:szCs w:val="24"/>
        </w:rPr>
        <w:softHyphen/>
        <w:t>тельным отягощением на средние дистанции, в горку и с горки;</w:t>
      </w:r>
    </w:p>
    <w:p w:rsidR="00876A28" w:rsidRPr="00CB0DC5" w:rsidRDefault="00876A28" w:rsidP="00CB0DC5">
      <w:pPr>
        <w:tabs>
          <w:tab w:val="left" w:pos="3416"/>
        </w:tabs>
        <w:spacing w:after="0" w:line="240" w:lineRule="auto"/>
        <w:ind w:firstLine="463"/>
        <w:jc w:val="both"/>
        <w:rPr>
          <w:rFonts w:ascii="Times New Roman" w:hAnsi="Times New Roman"/>
          <w:sz w:val="24"/>
          <w:szCs w:val="24"/>
        </w:rPr>
      </w:pPr>
      <w:r w:rsidRPr="00CB0DC5">
        <w:rPr>
          <w:rFonts w:ascii="Times New Roman" w:hAnsi="Times New Roman"/>
          <w:sz w:val="24"/>
          <w:szCs w:val="24"/>
        </w:rPr>
        <w:t xml:space="preserve"> - прыжки в различных направлениях и из разных исходных положений в режиме повторного и непрерывного способа выполнения;</w:t>
      </w:r>
    </w:p>
    <w:p w:rsidR="00876A28" w:rsidRPr="00CB0DC5" w:rsidRDefault="00876A28" w:rsidP="00CB0DC5">
      <w:pPr>
        <w:tabs>
          <w:tab w:val="left" w:pos="3416"/>
        </w:tabs>
        <w:spacing w:after="0" w:line="240" w:lineRule="auto"/>
        <w:ind w:firstLine="463"/>
        <w:jc w:val="both"/>
        <w:rPr>
          <w:rFonts w:ascii="Times New Roman" w:hAnsi="Times New Roman"/>
          <w:sz w:val="24"/>
          <w:szCs w:val="24"/>
        </w:rPr>
      </w:pPr>
      <w:r w:rsidRPr="00CB0DC5">
        <w:rPr>
          <w:rFonts w:ascii="Times New Roman" w:hAnsi="Times New Roman"/>
          <w:sz w:val="24"/>
          <w:szCs w:val="24"/>
        </w:rPr>
        <w:t>- приседания с различной амплитудой и дополни</w:t>
      </w:r>
      <w:r w:rsidRPr="00CB0DC5">
        <w:rPr>
          <w:rFonts w:ascii="Times New Roman" w:hAnsi="Times New Roman"/>
          <w:sz w:val="24"/>
          <w:szCs w:val="24"/>
        </w:rPr>
        <w:softHyphen/>
        <w:t xml:space="preserve">тельными отягощениями в режиме повторного и непрерывного способа выполнения; </w:t>
      </w:r>
    </w:p>
    <w:p w:rsidR="00876A28" w:rsidRPr="00CB0DC5" w:rsidRDefault="00876A28" w:rsidP="00CB0DC5">
      <w:pPr>
        <w:tabs>
          <w:tab w:val="left" w:pos="3416"/>
        </w:tabs>
        <w:spacing w:after="0" w:line="240" w:lineRule="auto"/>
        <w:ind w:firstLine="463"/>
        <w:jc w:val="both"/>
        <w:rPr>
          <w:rFonts w:ascii="Times New Roman" w:hAnsi="Times New Roman"/>
          <w:i/>
          <w:sz w:val="24"/>
          <w:szCs w:val="24"/>
        </w:rPr>
      </w:pPr>
      <w:r w:rsidRPr="00CB0DC5">
        <w:rPr>
          <w:rFonts w:ascii="Times New Roman" w:hAnsi="Times New Roman"/>
          <w:sz w:val="24"/>
          <w:szCs w:val="24"/>
        </w:rPr>
        <w:t>- передвижения на лы</w:t>
      </w:r>
      <w:r w:rsidRPr="00CB0DC5">
        <w:rPr>
          <w:rFonts w:ascii="Times New Roman" w:hAnsi="Times New Roman"/>
          <w:sz w:val="24"/>
          <w:szCs w:val="24"/>
        </w:rPr>
        <w:softHyphen/>
        <w:t>жах с равномерной скоростью в ре</w:t>
      </w:r>
      <w:r w:rsidRPr="00CB0DC5">
        <w:rPr>
          <w:rFonts w:ascii="Times New Roman" w:hAnsi="Times New Roman"/>
          <w:sz w:val="24"/>
          <w:szCs w:val="24"/>
        </w:rPr>
        <w:softHyphen/>
        <w:t>жимах умеренной, большой и суб</w:t>
      </w:r>
      <w:r w:rsidRPr="00CB0DC5">
        <w:rPr>
          <w:rFonts w:ascii="Times New Roman" w:hAnsi="Times New Roman"/>
          <w:sz w:val="24"/>
          <w:szCs w:val="24"/>
        </w:rPr>
        <w:softHyphen/>
        <w:t>максимальной интенсивности, с со</w:t>
      </w:r>
      <w:r w:rsidRPr="00CB0DC5">
        <w:rPr>
          <w:rFonts w:ascii="Times New Roman" w:hAnsi="Times New Roman"/>
          <w:sz w:val="24"/>
          <w:szCs w:val="24"/>
        </w:rPr>
        <w:softHyphen/>
        <w:t xml:space="preserve">ревновательной скоростью. </w:t>
      </w:r>
    </w:p>
    <w:p w:rsidR="00876A28" w:rsidRDefault="00876A28" w:rsidP="00AB03DF">
      <w:pPr>
        <w:pStyle w:val="NoSpacing"/>
        <w:ind w:firstLine="321"/>
        <w:jc w:val="both"/>
        <w:rPr>
          <w:i/>
          <w:iCs/>
        </w:rPr>
      </w:pPr>
      <w:r w:rsidRPr="0004692D">
        <w:rPr>
          <w:i/>
          <w:iCs/>
        </w:rPr>
        <w:t xml:space="preserve">Развитие силы. </w:t>
      </w:r>
    </w:p>
    <w:p w:rsidR="00876A28" w:rsidRDefault="00876A28" w:rsidP="00AB03DF">
      <w:pPr>
        <w:pStyle w:val="NoSpacing"/>
        <w:ind w:firstLine="321"/>
        <w:jc w:val="both"/>
      </w:pPr>
      <w:r>
        <w:t>- к</w:t>
      </w:r>
      <w:r w:rsidRPr="009E110C">
        <w:t>омплексы уп</w:t>
      </w:r>
      <w:r w:rsidRPr="009E110C">
        <w:softHyphen/>
        <w:t>ражнений с локальным отягощени</w:t>
      </w:r>
      <w:r>
        <w:t>ем на отдельные мышечные группы;</w:t>
      </w:r>
      <w:r w:rsidRPr="009E110C">
        <w:t xml:space="preserve"> </w:t>
      </w:r>
    </w:p>
    <w:p w:rsidR="00876A28" w:rsidRDefault="00876A28" w:rsidP="00CB0DC5">
      <w:pPr>
        <w:pStyle w:val="NoSpacing"/>
        <w:jc w:val="both"/>
      </w:pPr>
      <w:r>
        <w:t xml:space="preserve">     - к</w:t>
      </w:r>
      <w:r w:rsidRPr="009E110C">
        <w:t>омплексы упражнений силовой направленности на спортивных сна</w:t>
      </w:r>
      <w:r w:rsidRPr="009E110C">
        <w:softHyphen/>
        <w:t>рядах (перекладине, брусьях, гим</w:t>
      </w:r>
      <w:r w:rsidRPr="009E110C">
        <w:softHyphen/>
        <w:t>настической стенке), выполняемые по методу круговой</w:t>
      </w:r>
      <w:r>
        <w:t xml:space="preserve"> тренировки;</w:t>
      </w:r>
    </w:p>
    <w:p w:rsidR="00876A28" w:rsidRDefault="00876A28" w:rsidP="00AB03DF">
      <w:pPr>
        <w:pStyle w:val="NoSpacing"/>
        <w:ind w:firstLine="321"/>
        <w:jc w:val="both"/>
      </w:pPr>
      <w:r>
        <w:t>- к</w:t>
      </w:r>
      <w:r w:rsidRPr="009E110C">
        <w:t>омплексы атлетической гимнастики. Полосы препятствий силовой направ</w:t>
      </w:r>
      <w:r w:rsidRPr="009E110C">
        <w:softHyphen/>
        <w:t>ленности (передвижения в висах и упорах на руках, бег в горку с пе</w:t>
      </w:r>
      <w:r w:rsidRPr="009E110C">
        <w:softHyphen/>
        <w:t>ренесением тяжестей, преодоление препятствий прыжками разной фор</w:t>
      </w:r>
      <w:r w:rsidRPr="009E110C">
        <w:softHyphen/>
        <w:t xml:space="preserve">мы). </w:t>
      </w:r>
    </w:p>
    <w:p w:rsidR="00876A28" w:rsidRDefault="00876A28" w:rsidP="00AB03DF">
      <w:pPr>
        <w:pStyle w:val="NoSpacing"/>
        <w:ind w:firstLine="321"/>
        <w:jc w:val="both"/>
      </w:pPr>
      <w:r w:rsidRPr="0004692D">
        <w:rPr>
          <w:i/>
        </w:rPr>
        <w:t>Развитие координации движений.</w:t>
      </w:r>
      <w:r w:rsidRPr="009E110C">
        <w:t xml:space="preserve"> </w:t>
      </w:r>
    </w:p>
    <w:p w:rsidR="00876A28" w:rsidRDefault="00876A28" w:rsidP="00AB03DF">
      <w:pPr>
        <w:pStyle w:val="NoSpacing"/>
        <w:ind w:firstLine="321"/>
        <w:jc w:val="both"/>
        <w:rPr>
          <w:lang w:bidi="he-IL"/>
        </w:rPr>
      </w:pPr>
      <w:r>
        <w:t xml:space="preserve"> - п</w:t>
      </w:r>
      <w:r w:rsidRPr="009E110C">
        <w:t>ередвижения по ограниченной площади опоры (с сохранением поз и равновесия</w:t>
      </w:r>
      <w:r w:rsidRPr="009E110C">
        <w:rPr>
          <w:lang w:bidi="he-IL"/>
        </w:rPr>
        <w:t>, с передачей и ловлей теннисных мя</w:t>
      </w:r>
      <w:r w:rsidRPr="009E110C">
        <w:rPr>
          <w:lang w:bidi="he-IL"/>
        </w:rPr>
        <w:softHyphen/>
        <w:t>чей).</w:t>
      </w:r>
    </w:p>
    <w:p w:rsidR="00876A28" w:rsidRPr="009E110C" w:rsidRDefault="00876A28" w:rsidP="00AB03DF">
      <w:pPr>
        <w:pStyle w:val="NoSpacing"/>
        <w:ind w:firstLine="321"/>
        <w:jc w:val="both"/>
      </w:pPr>
      <w:r>
        <w:rPr>
          <w:lang w:bidi="he-IL"/>
        </w:rPr>
        <w:t xml:space="preserve">- </w:t>
      </w:r>
      <w:r w:rsidRPr="009E110C">
        <w:rPr>
          <w:lang w:bidi="he-IL"/>
        </w:rPr>
        <w:t>броски набивного мяча, прыжки на задан</w:t>
      </w:r>
      <w:r w:rsidRPr="009E110C">
        <w:rPr>
          <w:lang w:bidi="he-IL"/>
        </w:rPr>
        <w:softHyphen/>
        <w:t>ное расстояние различными спосо</w:t>
      </w:r>
      <w:r w:rsidRPr="009E110C">
        <w:rPr>
          <w:lang w:bidi="he-IL"/>
        </w:rPr>
        <w:softHyphen/>
        <w:t>бами и в разных направлениях дви</w:t>
      </w:r>
      <w:r w:rsidRPr="009E110C">
        <w:rPr>
          <w:lang w:bidi="he-IL"/>
        </w:rPr>
        <w:softHyphen/>
        <w:t xml:space="preserve">жения). Упражнения в поворотах и спусках на лыжах. </w:t>
      </w:r>
    </w:p>
    <w:p w:rsidR="00876A28" w:rsidRDefault="00876A28" w:rsidP="00CB0DC5">
      <w:pPr>
        <w:spacing w:after="0" w:line="240" w:lineRule="auto"/>
        <w:ind w:firstLine="321"/>
        <w:jc w:val="both"/>
        <w:rPr>
          <w:i/>
          <w:iCs/>
          <w:w w:val="84"/>
          <w:sz w:val="24"/>
          <w:szCs w:val="24"/>
          <w:lang w:bidi="he-IL"/>
        </w:rPr>
      </w:pPr>
      <w:r w:rsidRPr="00CB0DC5">
        <w:rPr>
          <w:rFonts w:ascii="Times New Roman" w:hAnsi="Times New Roman"/>
          <w:i/>
          <w:iCs/>
          <w:w w:val="84"/>
          <w:sz w:val="24"/>
          <w:szCs w:val="24"/>
          <w:lang w:bidi="he-IL"/>
        </w:rPr>
        <w:t>Развитие быстроты</w:t>
      </w:r>
      <w:r w:rsidRPr="0004692D">
        <w:rPr>
          <w:i/>
          <w:iCs/>
          <w:w w:val="84"/>
          <w:sz w:val="24"/>
          <w:szCs w:val="24"/>
          <w:lang w:bidi="he-IL"/>
        </w:rPr>
        <w:t xml:space="preserve">. </w:t>
      </w:r>
    </w:p>
    <w:p w:rsidR="00876A28" w:rsidRDefault="00876A28" w:rsidP="00CB0DC5">
      <w:pPr>
        <w:spacing w:after="0" w:line="240" w:lineRule="auto"/>
        <w:ind w:firstLine="321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- б</w:t>
      </w:r>
      <w:r w:rsidRPr="00CB0DC5">
        <w:rPr>
          <w:rFonts w:ascii="Times New Roman" w:hAnsi="Times New Roman"/>
          <w:sz w:val="24"/>
          <w:szCs w:val="24"/>
          <w:lang w:bidi="he-IL"/>
        </w:rPr>
        <w:t>ег на корот</w:t>
      </w:r>
      <w:r w:rsidRPr="00CB0DC5">
        <w:rPr>
          <w:rFonts w:ascii="Times New Roman" w:hAnsi="Times New Roman"/>
          <w:sz w:val="24"/>
          <w:szCs w:val="24"/>
          <w:lang w:bidi="he-IL"/>
        </w:rPr>
        <w:softHyphen/>
        <w:t>кие дистанции с максимальной</w:t>
      </w:r>
      <w:r>
        <w:rPr>
          <w:rFonts w:ascii="Times New Roman" w:hAnsi="Times New Roman"/>
          <w:sz w:val="24"/>
          <w:szCs w:val="24"/>
          <w:lang w:bidi="he-IL"/>
        </w:rPr>
        <w:t xml:space="preserve"> ско</w:t>
      </w:r>
      <w:r>
        <w:rPr>
          <w:rFonts w:ascii="Times New Roman" w:hAnsi="Times New Roman"/>
          <w:sz w:val="24"/>
          <w:szCs w:val="24"/>
          <w:lang w:bidi="he-IL"/>
        </w:rPr>
        <w:softHyphen/>
        <w:t>ростью, челночный бег;</w:t>
      </w:r>
    </w:p>
    <w:p w:rsidR="00876A28" w:rsidRPr="00CB0DC5" w:rsidRDefault="00876A28" w:rsidP="00CB0DC5">
      <w:pPr>
        <w:spacing w:after="0" w:line="240" w:lineRule="auto"/>
        <w:ind w:firstLine="321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- п</w:t>
      </w:r>
      <w:r w:rsidRPr="00CB0DC5">
        <w:rPr>
          <w:rFonts w:ascii="Times New Roman" w:hAnsi="Times New Roman"/>
          <w:sz w:val="24"/>
          <w:szCs w:val="24"/>
          <w:lang w:bidi="he-IL"/>
        </w:rPr>
        <w:t>рыжки через скакалку в макси</w:t>
      </w:r>
      <w:r w:rsidRPr="00CB0DC5">
        <w:rPr>
          <w:rFonts w:ascii="Times New Roman" w:hAnsi="Times New Roman"/>
          <w:sz w:val="24"/>
          <w:szCs w:val="24"/>
          <w:lang w:bidi="he-IL"/>
        </w:rPr>
        <w:softHyphen/>
        <w:t>мальном темпе</w:t>
      </w:r>
      <w:r>
        <w:rPr>
          <w:rFonts w:ascii="Times New Roman" w:hAnsi="Times New Roman"/>
          <w:sz w:val="24"/>
          <w:szCs w:val="24"/>
          <w:lang w:bidi="he-IL"/>
        </w:rPr>
        <w:t>.</w:t>
      </w:r>
    </w:p>
    <w:p w:rsidR="00876A28" w:rsidRDefault="00876A28" w:rsidP="00CB2EF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6B0">
        <w:rPr>
          <w:rFonts w:ascii="Times New Roman" w:hAnsi="Times New Roman"/>
          <w:sz w:val="24"/>
          <w:szCs w:val="24"/>
        </w:rPr>
        <w:t>Подготовка к соревновательной деятельности и выполнению  видов испытаний (тестов) и нормативов, предусмотренных Всероссийским Физкультурно – спортивным комплексом «Готов к труду и обороне» (ГТО).</w:t>
      </w:r>
    </w:p>
    <w:p w:rsidR="00876A28" w:rsidRDefault="00876A28" w:rsidP="00145FB1">
      <w:pPr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:rsidR="00876A28" w:rsidRDefault="00876A28" w:rsidP="003E25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6A28" w:rsidRDefault="00876A28" w:rsidP="003E25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6A28" w:rsidRDefault="00876A28" w:rsidP="003E25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6A28" w:rsidRDefault="00876A28" w:rsidP="003E25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6A28" w:rsidRDefault="00876A28" w:rsidP="003E25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6A28" w:rsidRDefault="00876A28" w:rsidP="003E25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6A28" w:rsidRDefault="00876A28" w:rsidP="003E25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6A28" w:rsidRDefault="00876A28" w:rsidP="003E25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6A28" w:rsidRDefault="00876A28" w:rsidP="003E25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6A28" w:rsidRDefault="00876A28" w:rsidP="003E25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6A28" w:rsidRDefault="00876A28" w:rsidP="003E25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6A28" w:rsidRDefault="00876A28" w:rsidP="003E25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6A28" w:rsidRDefault="00876A28" w:rsidP="003E25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6A28" w:rsidRDefault="00876A28" w:rsidP="003E25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6A28" w:rsidRDefault="00876A28" w:rsidP="003E25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6A28" w:rsidRDefault="00876A28" w:rsidP="003E25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6A28" w:rsidRDefault="00876A28" w:rsidP="003E25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6A28" w:rsidRDefault="00876A28" w:rsidP="003E25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6A28" w:rsidRDefault="00876A28" w:rsidP="003E25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B55C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учебного времени прохождения программного материала </w:t>
      </w:r>
    </w:p>
    <w:p w:rsidR="00876A28" w:rsidRPr="00FB55C3" w:rsidRDefault="00876A28" w:rsidP="003E25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B55C3">
        <w:rPr>
          <w:rFonts w:ascii="Times New Roman" w:hAnsi="Times New Roman"/>
          <w:b/>
          <w:bCs/>
          <w:color w:val="000000"/>
          <w:sz w:val="24"/>
          <w:szCs w:val="24"/>
        </w:rPr>
        <w:t>по физической культуре</w:t>
      </w:r>
    </w:p>
    <w:tbl>
      <w:tblPr>
        <w:tblW w:w="4945" w:type="pct"/>
        <w:tblInd w:w="115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04"/>
        <w:gridCol w:w="5536"/>
        <w:gridCol w:w="838"/>
        <w:gridCol w:w="838"/>
        <w:gridCol w:w="838"/>
        <w:gridCol w:w="836"/>
        <w:gridCol w:w="830"/>
      </w:tblGrid>
      <w:tr w:rsidR="00876A28" w:rsidRPr="007A4203" w:rsidTr="009347C5">
        <w:trPr>
          <w:trHeight w:val="782"/>
        </w:trPr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6C17D6">
            <w:pPr>
              <w:spacing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A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76A28" w:rsidRPr="00B17EA3" w:rsidRDefault="00876A28" w:rsidP="006C17D6">
            <w:pPr>
              <w:spacing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A3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8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6C17D6">
            <w:pPr>
              <w:spacing w:after="11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A28" w:rsidRPr="00B17EA3" w:rsidRDefault="00876A28" w:rsidP="006C17D6">
            <w:pPr>
              <w:spacing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A3"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025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6C17D6">
            <w:pPr>
              <w:spacing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A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(уроков)</w:t>
            </w:r>
          </w:p>
        </w:tc>
      </w:tr>
      <w:tr w:rsidR="00876A28" w:rsidRPr="007A4203" w:rsidTr="009347C5">
        <w:trPr>
          <w:trHeight w:val="782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76A28" w:rsidRPr="00B17EA3" w:rsidRDefault="00876A28" w:rsidP="006C1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76A28" w:rsidRPr="00B17EA3" w:rsidRDefault="00876A28" w:rsidP="006C1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6C17D6">
            <w:pPr>
              <w:spacing w:after="1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A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876A28" w:rsidRPr="007A4203" w:rsidTr="009347C5">
        <w:trPr>
          <w:trHeight w:val="782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76A28" w:rsidRPr="00B17EA3" w:rsidRDefault="00876A28" w:rsidP="006C1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76A28" w:rsidRPr="00B17EA3" w:rsidRDefault="00876A28" w:rsidP="006C1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3F60F6">
            <w:pPr>
              <w:spacing w:after="1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3F60F6">
            <w:pPr>
              <w:spacing w:after="1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3F60F6">
            <w:pPr>
              <w:spacing w:after="1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3F60F6">
            <w:pPr>
              <w:spacing w:after="1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3F60F6">
            <w:pPr>
              <w:spacing w:after="1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76A28" w:rsidRPr="007A4203" w:rsidTr="009347C5">
        <w:trPr>
          <w:trHeight w:val="782"/>
        </w:trPr>
        <w:tc>
          <w:tcPr>
            <w:tcW w:w="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6C17D6">
            <w:pPr>
              <w:spacing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A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6C17D6">
            <w:pPr>
              <w:spacing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A3">
              <w:rPr>
                <w:rFonts w:ascii="Times New Roman" w:hAnsi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297BF2">
            <w:pPr>
              <w:spacing w:after="1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28" w:rsidRPr="00B17EA3" w:rsidRDefault="00876A28" w:rsidP="00297BF2">
            <w:pPr>
              <w:spacing w:after="1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28" w:rsidRPr="00B17EA3" w:rsidRDefault="00876A28" w:rsidP="00297BF2">
            <w:pPr>
              <w:spacing w:after="1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28" w:rsidRPr="00B17EA3" w:rsidRDefault="00876A28" w:rsidP="00297BF2">
            <w:pPr>
              <w:spacing w:after="1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6A28" w:rsidRPr="00B17EA3" w:rsidRDefault="00876A28" w:rsidP="00297BF2">
            <w:pPr>
              <w:spacing w:after="1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6A28" w:rsidRPr="007A4203" w:rsidTr="009347C5">
        <w:trPr>
          <w:trHeight w:val="782"/>
        </w:trPr>
        <w:tc>
          <w:tcPr>
            <w:tcW w:w="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6C17D6">
            <w:pPr>
              <w:spacing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A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6C17D6">
            <w:pPr>
              <w:spacing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A3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297BF2">
            <w:pPr>
              <w:spacing w:after="1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7A4203" w:rsidRDefault="00876A28" w:rsidP="00B504A1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7A4203" w:rsidRDefault="00876A28" w:rsidP="00B504A1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7A4203" w:rsidRDefault="00876A28" w:rsidP="00B504A1">
            <w:pPr>
              <w:jc w:val="center"/>
            </w:pPr>
            <w:r w:rsidRPr="0008340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7A4203" w:rsidRDefault="00876A28" w:rsidP="00B504A1">
            <w:pPr>
              <w:jc w:val="center"/>
            </w:pPr>
            <w:r w:rsidRPr="0008340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876A28" w:rsidRPr="007A4203" w:rsidTr="009347C5">
        <w:trPr>
          <w:trHeight w:val="782"/>
        </w:trPr>
        <w:tc>
          <w:tcPr>
            <w:tcW w:w="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Default="00876A28" w:rsidP="006C17D6">
            <w:pPr>
              <w:spacing w:after="11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A28" w:rsidRPr="00B17EA3" w:rsidRDefault="00876A28" w:rsidP="006C17D6">
            <w:pPr>
              <w:spacing w:after="11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6C17D6">
            <w:pPr>
              <w:spacing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297BF2">
            <w:pPr>
              <w:spacing w:after="1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7A4203" w:rsidRDefault="00876A28" w:rsidP="00B504A1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7A4203" w:rsidRDefault="00876A28" w:rsidP="00B504A1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7A4203" w:rsidRDefault="00876A28" w:rsidP="00B504A1">
            <w:pPr>
              <w:jc w:val="center"/>
            </w:pPr>
            <w:r w:rsidRPr="006F63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7A4203" w:rsidRDefault="00876A28" w:rsidP="00B504A1">
            <w:pPr>
              <w:jc w:val="center"/>
            </w:pPr>
            <w:r w:rsidRPr="006F63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6A28" w:rsidRPr="007A4203" w:rsidTr="009347C5">
        <w:trPr>
          <w:trHeight w:val="782"/>
        </w:trPr>
        <w:tc>
          <w:tcPr>
            <w:tcW w:w="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Default="00876A28" w:rsidP="006C17D6">
            <w:pPr>
              <w:spacing w:after="11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6C17D6">
            <w:pPr>
              <w:spacing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7A4203" w:rsidRDefault="00876A28" w:rsidP="00CB2EF9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7A4203" w:rsidRDefault="00876A28" w:rsidP="00CB2EF9">
            <w:pPr>
              <w:jc w:val="center"/>
            </w:pPr>
          </w:p>
        </w:tc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7A4203" w:rsidRDefault="00876A28" w:rsidP="00297BF2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7A4203" w:rsidRDefault="00876A28" w:rsidP="00CB2EF9">
            <w:pPr>
              <w:jc w:val="center"/>
            </w:pPr>
            <w:r w:rsidRPr="001828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7A4203" w:rsidRDefault="00876A28" w:rsidP="00297BF2">
            <w:pPr>
              <w:jc w:val="center"/>
            </w:pPr>
            <w:r w:rsidRPr="001828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6A28" w:rsidRPr="007A4203" w:rsidTr="009347C5">
        <w:trPr>
          <w:trHeight w:val="782"/>
        </w:trPr>
        <w:tc>
          <w:tcPr>
            <w:tcW w:w="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Default="00876A28" w:rsidP="006C17D6">
            <w:pPr>
              <w:spacing w:after="11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6C17D6">
            <w:pPr>
              <w:spacing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297BF2">
            <w:pPr>
              <w:spacing w:after="1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297BF2">
            <w:pPr>
              <w:spacing w:after="1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297BF2">
            <w:pPr>
              <w:spacing w:after="1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297BF2">
            <w:pPr>
              <w:spacing w:after="1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297BF2">
            <w:pPr>
              <w:spacing w:after="1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76A28" w:rsidRPr="007A4203" w:rsidTr="009347C5">
        <w:trPr>
          <w:trHeight w:val="782"/>
        </w:trPr>
        <w:tc>
          <w:tcPr>
            <w:tcW w:w="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6C17D6">
            <w:pPr>
              <w:spacing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A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6C17D6">
            <w:pPr>
              <w:spacing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A3"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297BF2">
            <w:pPr>
              <w:spacing w:after="1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7A4203" w:rsidRDefault="00876A28" w:rsidP="00B504A1">
            <w:pPr>
              <w:jc w:val="center"/>
            </w:pPr>
            <w:r w:rsidRPr="007A4203">
              <w:t>15</w:t>
            </w:r>
          </w:p>
        </w:tc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7A4203" w:rsidRDefault="00876A28" w:rsidP="00B504A1">
            <w:pPr>
              <w:jc w:val="center"/>
            </w:pPr>
            <w:r w:rsidRPr="007A4203">
              <w:t>15</w:t>
            </w:r>
          </w:p>
        </w:tc>
        <w:tc>
          <w:tcPr>
            <w:tcW w:w="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7A4203" w:rsidRDefault="00876A28" w:rsidP="00B504A1">
            <w:pPr>
              <w:jc w:val="center"/>
            </w:pPr>
            <w:r w:rsidRPr="007A4203">
              <w:t>15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7A4203" w:rsidRDefault="00876A28" w:rsidP="00B504A1">
            <w:pPr>
              <w:jc w:val="center"/>
            </w:pPr>
            <w:r w:rsidRPr="007A4203">
              <w:t>15</w:t>
            </w:r>
          </w:p>
        </w:tc>
      </w:tr>
      <w:tr w:rsidR="00876A28" w:rsidRPr="007A4203" w:rsidTr="009347C5">
        <w:trPr>
          <w:trHeight w:val="782"/>
        </w:trPr>
        <w:tc>
          <w:tcPr>
            <w:tcW w:w="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6C17D6">
            <w:pPr>
              <w:spacing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A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6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6C17D6">
            <w:pPr>
              <w:spacing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A3"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297BF2">
            <w:pPr>
              <w:spacing w:after="1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7A4203" w:rsidRDefault="00876A28" w:rsidP="00B504A1">
            <w:pPr>
              <w:jc w:val="center"/>
            </w:pPr>
            <w:r>
              <w:t>28</w:t>
            </w:r>
          </w:p>
        </w:tc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7A4203" w:rsidRDefault="00876A28" w:rsidP="00B504A1">
            <w:pPr>
              <w:jc w:val="center"/>
            </w:pPr>
            <w:r>
              <w:t>28</w:t>
            </w:r>
          </w:p>
        </w:tc>
        <w:tc>
          <w:tcPr>
            <w:tcW w:w="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7A4203" w:rsidRDefault="00876A28" w:rsidP="00B504A1">
            <w:pPr>
              <w:jc w:val="center"/>
            </w:pPr>
            <w:r w:rsidRPr="004B034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7A4203" w:rsidRDefault="00876A28" w:rsidP="00297BF2">
            <w:pPr>
              <w:jc w:val="center"/>
            </w:pPr>
            <w:r w:rsidRPr="004357D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76A28" w:rsidRPr="007A4203" w:rsidTr="009347C5">
        <w:trPr>
          <w:trHeight w:val="782"/>
        </w:trPr>
        <w:tc>
          <w:tcPr>
            <w:tcW w:w="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6C17D6">
            <w:pPr>
              <w:spacing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A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6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6C17D6">
            <w:pPr>
              <w:spacing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A3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3F60F6">
            <w:pPr>
              <w:spacing w:after="1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A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7A4203" w:rsidRDefault="00876A28" w:rsidP="00B504A1">
            <w:pPr>
              <w:jc w:val="center"/>
            </w:pPr>
            <w:r w:rsidRPr="00E4281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7A4203" w:rsidRDefault="00876A28" w:rsidP="00B504A1">
            <w:pPr>
              <w:jc w:val="center"/>
            </w:pPr>
            <w:r w:rsidRPr="00E4281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7A4203" w:rsidRDefault="00876A28" w:rsidP="00B504A1">
            <w:pPr>
              <w:jc w:val="center"/>
            </w:pPr>
            <w:r w:rsidRPr="00E4281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7A4203" w:rsidRDefault="00876A28" w:rsidP="00B504A1">
            <w:pPr>
              <w:jc w:val="center"/>
            </w:pPr>
            <w:r w:rsidRPr="00E4281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76A28" w:rsidRPr="007A4203" w:rsidTr="009347C5">
        <w:trPr>
          <w:trHeight w:val="782"/>
        </w:trPr>
        <w:tc>
          <w:tcPr>
            <w:tcW w:w="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6C17D6">
            <w:pPr>
              <w:spacing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EA3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6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297BF2" w:rsidRDefault="00876A28" w:rsidP="006C17D6">
            <w:pPr>
              <w:spacing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03">
              <w:rPr>
                <w:rFonts w:ascii="Times New Roman" w:hAnsi="Times New Roman"/>
                <w:bCs/>
                <w:sz w:val="24"/>
                <w:szCs w:val="24"/>
              </w:rPr>
              <w:t>Прикладно-ориентированная подготовка</w:t>
            </w:r>
          </w:p>
        </w:tc>
        <w:tc>
          <w:tcPr>
            <w:tcW w:w="2025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3F60F6">
            <w:pPr>
              <w:spacing w:after="1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процессе уроков</w:t>
            </w:r>
          </w:p>
        </w:tc>
      </w:tr>
      <w:tr w:rsidR="00876A28" w:rsidRPr="007A4203" w:rsidTr="009347C5">
        <w:trPr>
          <w:trHeight w:val="782"/>
        </w:trPr>
        <w:tc>
          <w:tcPr>
            <w:tcW w:w="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Default="00876A28" w:rsidP="006C17D6">
            <w:pPr>
              <w:spacing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  <w:p w:rsidR="00876A28" w:rsidRPr="00B17EA3" w:rsidRDefault="00876A28" w:rsidP="006C17D6">
            <w:pPr>
              <w:spacing w:after="11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7A4203" w:rsidRDefault="00876A28" w:rsidP="003F60F6">
            <w:pPr>
              <w:spacing w:after="115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03">
              <w:rPr>
                <w:rFonts w:ascii="Times New Roman" w:hAnsi="Times New Roman"/>
                <w:sz w:val="24"/>
                <w:szCs w:val="24"/>
              </w:rPr>
              <w:t xml:space="preserve">Физкультурно-оздоровительная деятельность </w:t>
            </w:r>
          </w:p>
        </w:tc>
        <w:tc>
          <w:tcPr>
            <w:tcW w:w="2025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3F60F6">
            <w:pPr>
              <w:spacing w:after="1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процессе уроков</w:t>
            </w:r>
          </w:p>
        </w:tc>
      </w:tr>
      <w:tr w:rsidR="00876A28" w:rsidRPr="007A4203" w:rsidTr="009347C5">
        <w:trPr>
          <w:trHeight w:val="782"/>
        </w:trPr>
        <w:tc>
          <w:tcPr>
            <w:tcW w:w="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6C17D6">
            <w:pPr>
              <w:spacing w:after="11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6C17D6">
            <w:pPr>
              <w:spacing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  <w:p w:rsidR="00876A28" w:rsidRPr="00B17EA3" w:rsidRDefault="00876A28" w:rsidP="006C17D6">
            <w:pPr>
              <w:spacing w:after="11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B17EA3" w:rsidRDefault="00876A28" w:rsidP="003F60F6">
            <w:pPr>
              <w:spacing w:after="11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7A4203" w:rsidRDefault="00876A28" w:rsidP="003F60F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4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7A4203" w:rsidRDefault="00876A28" w:rsidP="003F60F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4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7A4203" w:rsidRDefault="00876A28" w:rsidP="003F60F6">
            <w:pPr>
              <w:jc w:val="center"/>
            </w:pPr>
            <w:r w:rsidRPr="0070724B"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6A28" w:rsidRPr="007A4203" w:rsidRDefault="00876A28" w:rsidP="003F60F6">
            <w:pPr>
              <w:jc w:val="center"/>
            </w:pPr>
            <w:r w:rsidRPr="0070724B"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</w:tr>
    </w:tbl>
    <w:p w:rsidR="00876A28" w:rsidRPr="00B504A1" w:rsidRDefault="00876A28" w:rsidP="00B504A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76A28" w:rsidRDefault="00876A28" w:rsidP="00B504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6A28" w:rsidRDefault="00876A28" w:rsidP="00B504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6A28" w:rsidRDefault="00876A28" w:rsidP="00B504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6A28" w:rsidRDefault="00876A28" w:rsidP="00B504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6A28" w:rsidRDefault="00876A28" w:rsidP="00B504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6A28" w:rsidRDefault="00876A28" w:rsidP="00B504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6A28" w:rsidRDefault="00876A28" w:rsidP="00B504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6A28" w:rsidRDefault="00876A28" w:rsidP="00B504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6A28" w:rsidRDefault="00876A28" w:rsidP="00B504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6A28" w:rsidRDefault="00876A28" w:rsidP="0045525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667EB0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455254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876A28" w:rsidRPr="00455254" w:rsidRDefault="00876A28" w:rsidP="00667EB0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55254">
        <w:rPr>
          <w:rFonts w:ascii="Times New Roman" w:hAnsi="Times New Roman"/>
          <w:b/>
          <w:sz w:val="24"/>
          <w:szCs w:val="24"/>
        </w:rPr>
        <w:t xml:space="preserve"> с определением осно</w:t>
      </w:r>
      <w:r>
        <w:rPr>
          <w:rFonts w:ascii="Times New Roman" w:hAnsi="Times New Roman"/>
          <w:b/>
          <w:sz w:val="24"/>
          <w:szCs w:val="24"/>
        </w:rPr>
        <w:t xml:space="preserve">вных видов учебной деятельности </w:t>
      </w:r>
      <w:r w:rsidRPr="00455254">
        <w:rPr>
          <w:rFonts w:ascii="Times New Roman" w:hAnsi="Times New Roman"/>
          <w:b/>
          <w:sz w:val="24"/>
          <w:szCs w:val="24"/>
        </w:rPr>
        <w:t>обучающихся</w:t>
      </w:r>
    </w:p>
    <w:p w:rsidR="00876A28" w:rsidRDefault="00876A28" w:rsidP="00667EB0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Pr="00455254">
        <w:rPr>
          <w:rFonts w:ascii="Times New Roman" w:hAnsi="Times New Roman"/>
          <w:b/>
          <w:sz w:val="24"/>
          <w:szCs w:val="24"/>
        </w:rPr>
        <w:t>5 класс</w:t>
      </w:r>
    </w:p>
    <w:p w:rsidR="00876A28" w:rsidRDefault="00876A28" w:rsidP="00667EB0">
      <w:pPr>
        <w:tabs>
          <w:tab w:val="left" w:pos="63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22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7921"/>
        <w:gridCol w:w="7"/>
        <w:gridCol w:w="1023"/>
        <w:gridCol w:w="1221"/>
      </w:tblGrid>
      <w:tr w:rsidR="00876A28" w:rsidRPr="008E6084" w:rsidTr="000C77D9">
        <w:trPr>
          <w:trHeight w:val="447"/>
        </w:trPr>
        <w:tc>
          <w:tcPr>
            <w:tcW w:w="326" w:type="pct"/>
            <w:vMerge w:val="restart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3643" w:type="pct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031" w:type="pct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876A28" w:rsidRPr="008E6084" w:rsidTr="000C77D9">
        <w:trPr>
          <w:trHeight w:val="411"/>
        </w:trPr>
        <w:tc>
          <w:tcPr>
            <w:tcW w:w="326" w:type="pct"/>
            <w:vMerge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43" w:type="pct"/>
            <w:gridSpan w:val="2"/>
            <w:vAlign w:val="center"/>
          </w:tcPr>
          <w:p w:rsidR="00876A28" w:rsidRPr="008E6084" w:rsidRDefault="00876A28" w:rsidP="000C77D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план </w:t>
            </w:r>
          </w:p>
        </w:tc>
        <w:tc>
          <w:tcPr>
            <w:tcW w:w="561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</w:t>
            </w:r>
          </w:p>
        </w:tc>
      </w:tr>
      <w:tr w:rsidR="00876A28" w:rsidRPr="008E6084" w:rsidTr="000C77D9"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3" w:type="pct"/>
            <w:gridSpan w:val="2"/>
          </w:tcPr>
          <w:p w:rsidR="00876A28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Вводный инструктаж. Олимпийские игры древности.</w:t>
            </w:r>
          </w:p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0" w:type="pct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701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40" w:type="pct"/>
          </w:tcPr>
          <w:p w:rsidR="00876A28" w:rsidRPr="008E6084" w:rsidRDefault="00876A28" w:rsidP="000C77D9">
            <w:pPr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по легкой атлетике. </w:t>
            </w:r>
            <w:r w:rsidRPr="00455254">
              <w:rPr>
                <w:rFonts w:ascii="Times New Roman" w:hAnsi="Times New Roman"/>
                <w:sz w:val="24"/>
                <w:szCs w:val="24"/>
              </w:rPr>
              <w:t>Высокий старт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55254">
              <w:rPr>
                <w:rFonts w:ascii="Times New Roman" w:hAnsi="Times New Roman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473" w:type="pct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788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40" w:type="pct"/>
          </w:tcPr>
          <w:p w:rsidR="00876A28" w:rsidRPr="00455254" w:rsidRDefault="00876A28" w:rsidP="000C77D9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 xml:space="preserve">Тестирование уровня физической подготовленности </w:t>
            </w:r>
            <w:r>
              <w:rPr>
                <w:rFonts w:ascii="Times New Roman" w:hAnsi="Times New Roman"/>
                <w:sz w:val="24"/>
                <w:szCs w:val="24"/>
              </w:rPr>
              <w:t>на начало учебного года</w:t>
            </w:r>
          </w:p>
        </w:tc>
        <w:tc>
          <w:tcPr>
            <w:tcW w:w="473" w:type="pct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467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40" w:type="pct"/>
          </w:tcPr>
          <w:p w:rsidR="00876A28" w:rsidRPr="00455254" w:rsidRDefault="00876A28" w:rsidP="000C7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>Бег 60 м (контроль)</w:t>
            </w:r>
          </w:p>
        </w:tc>
        <w:tc>
          <w:tcPr>
            <w:tcW w:w="473" w:type="pct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40" w:type="pct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Высокий старт</w:t>
            </w:r>
          </w:p>
        </w:tc>
        <w:tc>
          <w:tcPr>
            <w:tcW w:w="473" w:type="pct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40" w:type="pct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Бег в равномерном темпе от 10 до 12 минут</w:t>
            </w:r>
          </w:p>
        </w:tc>
        <w:tc>
          <w:tcPr>
            <w:tcW w:w="473" w:type="pct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477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40" w:type="pct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Кроссовый бег</w:t>
            </w:r>
          </w:p>
        </w:tc>
        <w:tc>
          <w:tcPr>
            <w:tcW w:w="473" w:type="pct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275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40" w:type="pct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Бег 1000 м</w:t>
            </w:r>
          </w:p>
        </w:tc>
        <w:tc>
          <w:tcPr>
            <w:tcW w:w="473" w:type="pct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28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40" w:type="pct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Бег 1500м</w:t>
            </w:r>
          </w:p>
        </w:tc>
        <w:tc>
          <w:tcPr>
            <w:tcW w:w="473" w:type="pct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6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40" w:type="pct"/>
          </w:tcPr>
          <w:p w:rsidR="00876A28" w:rsidRPr="00455254" w:rsidRDefault="00876A28" w:rsidP="000C77D9">
            <w:pPr>
              <w:rPr>
                <w:rFonts w:ascii="Times New Roman" w:hAnsi="Times New Roman"/>
                <w:sz w:val="24"/>
                <w:szCs w:val="24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>Прыжок в длину с разбега. Разбег, отталкивание.</w:t>
            </w:r>
          </w:p>
        </w:tc>
        <w:tc>
          <w:tcPr>
            <w:tcW w:w="473" w:type="pct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3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40" w:type="pct"/>
          </w:tcPr>
          <w:p w:rsidR="00876A28" w:rsidRPr="00455254" w:rsidRDefault="00876A28" w:rsidP="000C77D9">
            <w:pPr>
              <w:rPr>
                <w:rFonts w:ascii="Times New Roman" w:hAnsi="Times New Roman"/>
                <w:sz w:val="24"/>
                <w:szCs w:val="24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>Полет, приземление в прыжках в длину с разбега</w:t>
            </w:r>
          </w:p>
        </w:tc>
        <w:tc>
          <w:tcPr>
            <w:tcW w:w="473" w:type="pct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703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40" w:type="pct"/>
          </w:tcPr>
          <w:p w:rsidR="00876A28" w:rsidRPr="00455254" w:rsidRDefault="00876A28" w:rsidP="000C77D9">
            <w:pPr>
              <w:rPr>
                <w:rFonts w:ascii="Times New Roman" w:hAnsi="Times New Roman"/>
                <w:sz w:val="24"/>
                <w:szCs w:val="24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 xml:space="preserve">Прыжок в длину с разбега на технику и  результат. </w:t>
            </w:r>
          </w:p>
        </w:tc>
        <w:tc>
          <w:tcPr>
            <w:tcW w:w="473" w:type="pct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674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40" w:type="pct"/>
          </w:tcPr>
          <w:p w:rsidR="00876A28" w:rsidRPr="00455254" w:rsidRDefault="00876A28" w:rsidP="000C77D9">
            <w:pPr>
              <w:rPr>
                <w:rFonts w:ascii="Times New Roman" w:hAnsi="Times New Roman"/>
                <w:sz w:val="24"/>
                <w:szCs w:val="24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>Метание малого мя</w:t>
            </w:r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r w:rsidRPr="00455254">
              <w:rPr>
                <w:rFonts w:ascii="Times New Roman" w:hAnsi="Times New Roman"/>
                <w:sz w:val="24"/>
                <w:szCs w:val="24"/>
              </w:rPr>
              <w:t>.  Держание мяча и финальное усилие</w:t>
            </w:r>
          </w:p>
        </w:tc>
        <w:tc>
          <w:tcPr>
            <w:tcW w:w="473" w:type="pct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40" w:type="pct"/>
          </w:tcPr>
          <w:p w:rsidR="00876A28" w:rsidRPr="00455254" w:rsidRDefault="00876A28" w:rsidP="000C77D9">
            <w:pPr>
              <w:rPr>
                <w:rFonts w:ascii="Times New Roman" w:hAnsi="Times New Roman"/>
                <w:sz w:val="24"/>
                <w:szCs w:val="24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>Метание теннисного мяча с трех шагов.</w:t>
            </w:r>
          </w:p>
        </w:tc>
        <w:tc>
          <w:tcPr>
            <w:tcW w:w="473" w:type="pct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55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40" w:type="pct"/>
          </w:tcPr>
          <w:p w:rsidR="00876A28" w:rsidRPr="00455254" w:rsidRDefault="00876A28" w:rsidP="000C77D9">
            <w:pPr>
              <w:rPr>
                <w:rFonts w:ascii="Times New Roman" w:hAnsi="Times New Roman"/>
                <w:sz w:val="24"/>
                <w:szCs w:val="24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>Метание малого мяча  с разбега</w:t>
            </w:r>
          </w:p>
        </w:tc>
        <w:tc>
          <w:tcPr>
            <w:tcW w:w="473" w:type="pct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559"/>
        </w:trPr>
        <w:tc>
          <w:tcPr>
            <w:tcW w:w="326" w:type="pct"/>
          </w:tcPr>
          <w:p w:rsidR="00876A28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pct"/>
          </w:tcPr>
          <w:p w:rsidR="00876A28" w:rsidRPr="00455254" w:rsidRDefault="00876A28" w:rsidP="000C77D9">
            <w:pPr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Гимнастика с основами акробатики (15 часов)</w:t>
            </w:r>
          </w:p>
        </w:tc>
        <w:tc>
          <w:tcPr>
            <w:tcW w:w="473" w:type="pct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40" w:type="pct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Построение и перестроение на месте.</w:t>
            </w:r>
          </w:p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Перестроение из колонны по одному в колонну по четыре дроблением и сведением.</w:t>
            </w:r>
          </w:p>
        </w:tc>
        <w:tc>
          <w:tcPr>
            <w:tcW w:w="473" w:type="pct"/>
            <w:gridSpan w:val="2"/>
          </w:tcPr>
          <w:p w:rsidR="00876A28" w:rsidRPr="008E6084" w:rsidRDefault="00876A28" w:rsidP="000C77D9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</w:tcPr>
          <w:p w:rsidR="00876A28" w:rsidRDefault="00876A28" w:rsidP="000C77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640" w:type="pct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Перестроение из колонны по два и по четыре в колонну по одному разведением и слиянием.</w:t>
            </w:r>
          </w:p>
        </w:tc>
        <w:tc>
          <w:tcPr>
            <w:tcW w:w="473" w:type="pct"/>
            <w:gridSpan w:val="2"/>
          </w:tcPr>
          <w:p w:rsidR="00876A28" w:rsidRPr="008E6084" w:rsidRDefault="00876A28" w:rsidP="000C77D9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</w:tcPr>
          <w:p w:rsidR="00876A28" w:rsidRDefault="00876A28" w:rsidP="000C77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640" w:type="pct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Перекаты, группировка.</w:t>
            </w:r>
            <w:r w:rsidRPr="008919B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Общеразвивающие упраж</w:t>
            </w:r>
            <w:r w:rsidRPr="008919B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нения без предметов .</w:t>
            </w:r>
          </w:p>
        </w:tc>
        <w:tc>
          <w:tcPr>
            <w:tcW w:w="473" w:type="pct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64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Кувырок вперед и назад. Стойка на лопатках.</w:t>
            </w:r>
          </w:p>
        </w:tc>
        <w:tc>
          <w:tcPr>
            <w:tcW w:w="473" w:type="pct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195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40" w:type="pct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Комбинации из  изученных элементов.</w:t>
            </w:r>
          </w:p>
        </w:tc>
        <w:tc>
          <w:tcPr>
            <w:tcW w:w="473" w:type="pct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195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640" w:type="pct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Зачетная комбинация</w:t>
            </w:r>
          </w:p>
        </w:tc>
        <w:tc>
          <w:tcPr>
            <w:tcW w:w="473" w:type="pct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194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640" w:type="pct"/>
          </w:tcPr>
          <w:p w:rsidR="00876A28" w:rsidRPr="008E6084" w:rsidRDefault="00876A28" w:rsidP="000C77D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Вскок в упор присев; соскок прогнув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шись (козёл в ширину, высота 80— 100 см)</w:t>
            </w:r>
          </w:p>
        </w:tc>
        <w:tc>
          <w:tcPr>
            <w:tcW w:w="473" w:type="pct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260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64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Опорный прыжок</w:t>
            </w:r>
          </w:p>
        </w:tc>
        <w:tc>
          <w:tcPr>
            <w:tcW w:w="473" w:type="pct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25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64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Оценка техники выполнения опорного прыжка</w:t>
            </w:r>
          </w:p>
        </w:tc>
        <w:tc>
          <w:tcPr>
            <w:tcW w:w="473" w:type="pct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25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640" w:type="pct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Висы согнувшись, висы прогнувшись (мальчики).</w:t>
            </w:r>
          </w:p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Передвижения ходьбой, приставными шагами(девочки)</w:t>
            </w:r>
          </w:p>
        </w:tc>
        <w:tc>
          <w:tcPr>
            <w:tcW w:w="473" w:type="pct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640" w:type="pct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Подтягивание в висе. Подтягивание прямых ног в висе (мальчики).</w:t>
            </w:r>
          </w:p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Повороты на месте, наклон вперед, стойка на коленях с опорой на руки, спрыгивание и соскок (вперед, прогнувшись) (девочки).</w:t>
            </w:r>
          </w:p>
        </w:tc>
        <w:tc>
          <w:tcPr>
            <w:tcW w:w="473" w:type="pct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640" w:type="pct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Зачетная комбинация</w:t>
            </w:r>
          </w:p>
        </w:tc>
        <w:tc>
          <w:tcPr>
            <w:tcW w:w="473" w:type="pct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260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640" w:type="pct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 xml:space="preserve">Лазание по канату с помощью ног в два приема. </w:t>
            </w:r>
          </w:p>
        </w:tc>
        <w:tc>
          <w:tcPr>
            <w:tcW w:w="473" w:type="pct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25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64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473" w:type="pct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25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64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 xml:space="preserve"> Итоговый урок раздела «Гимнастика». Игры и эстафеты с использованием гимнастических упражнений и инвентаря.</w:t>
            </w:r>
          </w:p>
        </w:tc>
        <w:tc>
          <w:tcPr>
            <w:tcW w:w="473" w:type="pct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640" w:type="pct"/>
          </w:tcPr>
          <w:p w:rsidR="00876A28" w:rsidRPr="008E6084" w:rsidRDefault="00876A28" w:rsidP="000C77D9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Режим дня, его основное содержание и правила планирования. </w:t>
            </w:r>
          </w:p>
        </w:tc>
        <w:tc>
          <w:tcPr>
            <w:tcW w:w="473" w:type="pct"/>
            <w:gridSpan w:val="2"/>
          </w:tcPr>
          <w:p w:rsidR="00876A28" w:rsidRPr="008E6084" w:rsidRDefault="00876A28" w:rsidP="000C77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</w:tcPr>
          <w:p w:rsidR="00876A28" w:rsidRPr="008E6084" w:rsidRDefault="00876A28" w:rsidP="000C77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c>
          <w:tcPr>
            <w:tcW w:w="326" w:type="pct"/>
          </w:tcPr>
          <w:p w:rsidR="00876A28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40" w:type="pct"/>
          </w:tcPr>
          <w:p w:rsidR="00876A28" w:rsidRPr="008E6084" w:rsidRDefault="00876A28" w:rsidP="000C77D9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Лыжная подготовка (лыжные гонки) (16 часов)</w:t>
            </w:r>
          </w:p>
        </w:tc>
        <w:tc>
          <w:tcPr>
            <w:tcW w:w="473" w:type="pct"/>
            <w:gridSpan w:val="2"/>
          </w:tcPr>
          <w:p w:rsidR="00876A28" w:rsidRPr="008E6084" w:rsidRDefault="00876A28" w:rsidP="000C77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</w:tcPr>
          <w:p w:rsidR="00876A28" w:rsidRPr="008E6084" w:rsidRDefault="00876A28" w:rsidP="000C77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643" w:type="pct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Тех</w:t>
            </w:r>
            <w:r w:rsidRPr="008E6084">
              <w:rPr>
                <w:rFonts w:ascii="Times New Roman" w:hAnsi="Times New Roman"/>
                <w:sz w:val="24"/>
                <w:szCs w:val="24"/>
              </w:rPr>
              <w:softHyphen/>
              <w:t>ника безопасности при занятиях лыж</w:t>
            </w:r>
            <w:r w:rsidRPr="008E6084">
              <w:rPr>
                <w:rFonts w:ascii="Times New Roman" w:hAnsi="Times New Roman"/>
                <w:sz w:val="24"/>
                <w:szCs w:val="24"/>
              </w:rPr>
              <w:softHyphen/>
              <w:t>ным спортом. Скользящий шаг</w:t>
            </w:r>
          </w:p>
        </w:tc>
        <w:tc>
          <w:tcPr>
            <w:tcW w:w="470" w:type="pct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643" w:type="pct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Попеременный двухшажный  ход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643" w:type="pct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Одновременный бесшажный ход</w:t>
            </w:r>
            <w:r w:rsidRPr="008E6084">
              <w:rPr>
                <w:rFonts w:ascii="Times New Roman" w:hAnsi="Times New Roman"/>
                <w:sz w:val="24"/>
                <w:szCs w:val="24"/>
              </w:rPr>
              <w:t>. История лыжного спорта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643" w:type="pct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9BF">
              <w:rPr>
                <w:rFonts w:ascii="Times New Roman" w:hAnsi="Times New Roman"/>
                <w:bCs/>
                <w:sz w:val="24"/>
                <w:szCs w:val="24"/>
              </w:rPr>
              <w:t>одновременный  двухшажный ход.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643" w:type="pct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Подъём "полуелочкой"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643" w:type="pct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9BF">
              <w:rPr>
                <w:rFonts w:ascii="Times New Roman" w:hAnsi="Times New Roman"/>
                <w:bCs/>
                <w:sz w:val="24"/>
                <w:szCs w:val="24"/>
              </w:rPr>
              <w:t>Подъем «елочкой», спуск в высокой стойке, непрерывное передвижение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643" w:type="pct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Торможение «плугом»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643" w:type="pct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 xml:space="preserve">Оценка техники попеременного двухшажного хода. 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643" w:type="pct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Оценка техники одновременного бесшажного  хода</w:t>
            </w:r>
            <w:r w:rsidRPr="008E6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643" w:type="pct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техники лыжных ходов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643" w:type="pct"/>
            <w:gridSpan w:val="2"/>
          </w:tcPr>
          <w:p w:rsidR="00876A28" w:rsidRPr="008E6084" w:rsidRDefault="00876A28" w:rsidP="000C77D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Оценка техники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643" w:type="pct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Оценка техники подъема «полуелочкой»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643" w:type="pct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9BF">
              <w:rPr>
                <w:rFonts w:ascii="Times New Roman" w:hAnsi="Times New Roman"/>
                <w:bCs/>
                <w:sz w:val="24"/>
                <w:szCs w:val="24"/>
              </w:rPr>
              <w:t>Подъем и спуск, торможение</w:t>
            </w:r>
          </w:p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19BF">
              <w:rPr>
                <w:rFonts w:ascii="Times New Roman" w:hAnsi="Times New Roman"/>
                <w:bCs/>
                <w:sz w:val="24"/>
                <w:szCs w:val="24"/>
              </w:rPr>
              <w:t xml:space="preserve"> «плугом», прохождение дистанции.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643" w:type="pct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Оценка техники подъемов и спусков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643" w:type="pct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Прохождение  контрольной дистанции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43" w:type="pct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Итоговый урок раздела «Лыжные гонки» Эстафеты и игры на лыжах.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643" w:type="pct"/>
            <w:gridSpan w:val="2"/>
          </w:tcPr>
          <w:p w:rsidR="00876A28" w:rsidRPr="008E6084" w:rsidRDefault="00876A28" w:rsidP="000C7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приёмы иг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ры в футбол. История футбола. Правила безопасности.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643" w:type="pct"/>
            <w:gridSpan w:val="2"/>
          </w:tcPr>
          <w:p w:rsidR="00876A28" w:rsidRPr="008E6084" w:rsidRDefault="00876A28" w:rsidP="000C7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Элементы техники передвижений в футболе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. Основные правила игры в футбол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643" w:type="pct"/>
            <w:gridSpan w:val="2"/>
          </w:tcPr>
          <w:p w:rsidR="00876A28" w:rsidRPr="008E6084" w:rsidRDefault="00876A28" w:rsidP="000C7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 без сопротивления защитника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435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643" w:type="pct"/>
            <w:gridSpan w:val="2"/>
          </w:tcPr>
          <w:p w:rsidR="00876A28" w:rsidRPr="008E6084" w:rsidRDefault="00876A28" w:rsidP="000C77D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Удары по воротам указанными спосо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бамии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643" w:type="pct"/>
            <w:gridSpan w:val="2"/>
          </w:tcPr>
          <w:p w:rsidR="00876A28" w:rsidRPr="008E6084" w:rsidRDefault="00876A28" w:rsidP="000C77D9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Прием мяча. Остановка мяча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Комбинации из освоенных элементов: ведение, удар (пас), приём мяча, ос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тановка, удар по воротам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643" w:type="pct"/>
            <w:gridSpan w:val="2"/>
          </w:tcPr>
          <w:p w:rsidR="00876A28" w:rsidRPr="008E6084" w:rsidRDefault="00876A28" w:rsidP="000C77D9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Итоговый урок раздела «Спортивные игры. Футбол».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Учебная игра</w:t>
            </w:r>
          </w:p>
          <w:p w:rsidR="00876A28" w:rsidRPr="008E6084" w:rsidRDefault="00876A28" w:rsidP="000C77D9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643" w:type="pct"/>
            <w:gridSpan w:val="2"/>
          </w:tcPr>
          <w:p w:rsidR="00876A28" w:rsidRPr="00DE54F8" w:rsidRDefault="00876A28" w:rsidP="000C77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Подготовка к занятиям физической культурой.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643" w:type="pct"/>
            <w:gridSpan w:val="2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>Прыжок в высоту с 3-5 беговых шагов способом « перешагивание» (подбор разбега  и отталкивание)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643" w:type="pct"/>
            <w:gridSpan w:val="2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 xml:space="preserve">Приземление в прыжках в высоту  способом «перешагивание». 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643" w:type="pct"/>
            <w:gridSpan w:val="2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>Оценка техники прыжка в высоту с 3-5 шагов разбега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643" w:type="pct"/>
            <w:gridSpan w:val="2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>Метание мяча в цель. Броски набивного мяча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643" w:type="pct"/>
            <w:gridSpan w:val="2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643" w:type="pct"/>
            <w:gridSpan w:val="2"/>
          </w:tcPr>
          <w:p w:rsidR="00876A28" w:rsidRPr="00775EEE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Метание малого мяча в вертикальную неподвижную мишень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643" w:type="pct"/>
            <w:gridSpan w:val="2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</w:rPr>
              <w:t>Эстафетный бег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643" w:type="pct"/>
            <w:gridSpan w:val="2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>Оценка техники передачи эстафетной палочки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643" w:type="pct"/>
            <w:gridSpan w:val="2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60 м</w:t>
            </w:r>
            <w:r w:rsidRPr="00DE54F8">
              <w:rPr>
                <w:rFonts w:ascii="Times New Roman" w:hAnsi="Times New Roman"/>
                <w:sz w:val="24"/>
                <w:szCs w:val="24"/>
              </w:rPr>
              <w:t xml:space="preserve"> на результат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643" w:type="pct"/>
            <w:gridSpan w:val="2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 xml:space="preserve">Прыжковые упражнения. 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643" w:type="pct"/>
            <w:gridSpan w:val="2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>Прыжок в длину с разбега на результат. Равномерный бег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643" w:type="pct"/>
            <w:gridSpan w:val="2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>Тестирование уровня физической подготовленности на конец  учебного года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3643" w:type="pct"/>
            <w:gridSpan w:val="2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 1000м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326" w:type="pc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643" w:type="pct"/>
            <w:gridSpan w:val="2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Итоговый урок. Игры и эстафеты.</w:t>
            </w:r>
          </w:p>
        </w:tc>
        <w:tc>
          <w:tcPr>
            <w:tcW w:w="470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76A28" w:rsidRDefault="00876A28" w:rsidP="00667EB0">
      <w:pPr>
        <w:tabs>
          <w:tab w:val="left" w:pos="6360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876A28" w:rsidRDefault="00876A28" w:rsidP="00667EB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6A28" w:rsidRPr="00455254" w:rsidRDefault="00876A28" w:rsidP="00667EB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55254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p w:rsidR="00876A28" w:rsidRDefault="00876A28" w:rsidP="00667EB0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6</w:t>
      </w:r>
      <w:r w:rsidRPr="00455254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876A28" w:rsidRDefault="00876A28" w:rsidP="00667EB0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088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7938"/>
        <w:gridCol w:w="992"/>
        <w:gridCol w:w="1276"/>
      </w:tblGrid>
      <w:tr w:rsidR="00876A28" w:rsidRPr="008E6084" w:rsidTr="000C77D9">
        <w:trPr>
          <w:trHeight w:val="631"/>
        </w:trPr>
        <w:tc>
          <w:tcPr>
            <w:tcW w:w="681" w:type="dxa"/>
            <w:vMerge w:val="restart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268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876A28" w:rsidRPr="008E6084" w:rsidTr="000C77D9">
        <w:trPr>
          <w:trHeight w:val="300"/>
        </w:trPr>
        <w:tc>
          <w:tcPr>
            <w:tcW w:w="681" w:type="dxa"/>
            <w:vMerge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план </w:t>
            </w: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факт</w:t>
            </w:r>
          </w:p>
        </w:tc>
      </w:tr>
      <w:tr w:rsidR="00876A28" w:rsidRPr="008E6084" w:rsidTr="000C77D9">
        <w:tc>
          <w:tcPr>
            <w:tcW w:w="10887" w:type="dxa"/>
            <w:gridSpan w:val="4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Знания о физической культуре (1 час)</w:t>
            </w:r>
          </w:p>
        </w:tc>
      </w:tr>
      <w:tr w:rsidR="00876A28" w:rsidRPr="008E6084" w:rsidTr="000C77D9"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Вводный инструктаж. Возрождение Олимпийских  игр и олимпийского движения. Современные Олимпийски игры. 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c>
          <w:tcPr>
            <w:tcW w:w="10887" w:type="dxa"/>
            <w:gridSpan w:val="4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Легкая атлетика(14 часов)</w:t>
            </w:r>
          </w:p>
        </w:tc>
      </w:tr>
      <w:tr w:rsidR="00876A28" w:rsidRPr="008E6084" w:rsidTr="000C77D9">
        <w:tc>
          <w:tcPr>
            <w:tcW w:w="10887" w:type="dxa"/>
            <w:gridSpan w:val="4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Беговые упражнения (8 часов)</w:t>
            </w:r>
          </w:p>
        </w:tc>
      </w:tr>
      <w:tr w:rsidR="00876A28" w:rsidRPr="008E6084" w:rsidTr="000C77D9">
        <w:trPr>
          <w:trHeight w:val="701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по легкой атлетике. </w:t>
            </w:r>
            <w:r w:rsidRPr="00455254">
              <w:rPr>
                <w:rFonts w:ascii="Times New Roman" w:hAnsi="Times New Roman"/>
                <w:sz w:val="24"/>
                <w:szCs w:val="24"/>
              </w:rPr>
              <w:t>Высокий старт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55254">
              <w:rPr>
                <w:rFonts w:ascii="Times New Roman" w:hAnsi="Times New Roman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788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38" w:type="dxa"/>
          </w:tcPr>
          <w:p w:rsidR="00876A28" w:rsidRPr="00455254" w:rsidRDefault="00876A28" w:rsidP="000C77D9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 xml:space="preserve">Тестирование уровня физической подготовленности </w:t>
            </w:r>
            <w:r>
              <w:rPr>
                <w:rFonts w:ascii="Times New Roman" w:hAnsi="Times New Roman"/>
                <w:sz w:val="24"/>
                <w:szCs w:val="24"/>
              </w:rPr>
              <w:t>на начало учебного года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467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38" w:type="dxa"/>
          </w:tcPr>
          <w:p w:rsidR="00876A28" w:rsidRPr="00455254" w:rsidRDefault="00876A28" w:rsidP="000C7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>Бег 60 м (контроль)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134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Высокий старт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Бег в равномерном темпе от 12 до 15 минут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477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</w:rPr>
              <w:t>Бег по пересеченной местности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275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Бег 1000 м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28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Бег 1500м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c>
          <w:tcPr>
            <w:tcW w:w="10887" w:type="dxa"/>
            <w:gridSpan w:val="4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Прыжковые упражнения (3 часа)</w:t>
            </w:r>
          </w:p>
        </w:tc>
      </w:tr>
      <w:tr w:rsidR="00876A28" w:rsidRPr="008E6084" w:rsidTr="000C77D9">
        <w:trPr>
          <w:trHeight w:val="594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38" w:type="dxa"/>
          </w:tcPr>
          <w:p w:rsidR="00876A28" w:rsidRPr="00455254" w:rsidRDefault="00876A28" w:rsidP="000C77D9">
            <w:pPr>
              <w:rPr>
                <w:rFonts w:ascii="Times New Roman" w:hAnsi="Times New Roman"/>
                <w:sz w:val="24"/>
                <w:szCs w:val="24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>Прыжок в длину с разбега. Разбег, отталкивание.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3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938" w:type="dxa"/>
          </w:tcPr>
          <w:p w:rsidR="00876A28" w:rsidRPr="00455254" w:rsidRDefault="00876A28" w:rsidP="000C77D9">
            <w:pPr>
              <w:rPr>
                <w:rFonts w:ascii="Times New Roman" w:hAnsi="Times New Roman"/>
                <w:sz w:val="24"/>
                <w:szCs w:val="24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>Полет, приземление в прыжках в длину с разбега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703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876A28" w:rsidRPr="00455254" w:rsidRDefault="00876A28" w:rsidP="000C77D9">
            <w:pPr>
              <w:rPr>
                <w:rFonts w:ascii="Times New Roman" w:hAnsi="Times New Roman"/>
                <w:sz w:val="24"/>
                <w:szCs w:val="24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 xml:space="preserve">Прыжок в длину с разбега на технику и  результат. 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c>
          <w:tcPr>
            <w:tcW w:w="10887" w:type="dxa"/>
            <w:gridSpan w:val="4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Метание малого мяча (3 часа)</w:t>
            </w:r>
          </w:p>
        </w:tc>
      </w:tr>
      <w:tr w:rsidR="00876A28" w:rsidRPr="008E6084" w:rsidTr="000C77D9">
        <w:trPr>
          <w:trHeight w:val="674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938" w:type="dxa"/>
          </w:tcPr>
          <w:p w:rsidR="00876A28" w:rsidRPr="00455254" w:rsidRDefault="00876A28" w:rsidP="000C77D9">
            <w:pPr>
              <w:rPr>
                <w:rFonts w:ascii="Times New Roman" w:hAnsi="Times New Roman"/>
                <w:sz w:val="24"/>
                <w:szCs w:val="24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>Метание малого мя</w:t>
            </w:r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r w:rsidRPr="00455254">
              <w:rPr>
                <w:rFonts w:ascii="Times New Roman" w:hAnsi="Times New Roman"/>
                <w:sz w:val="24"/>
                <w:szCs w:val="24"/>
              </w:rPr>
              <w:t>.  Держание мяча и финальное усилие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938" w:type="dxa"/>
          </w:tcPr>
          <w:p w:rsidR="00876A28" w:rsidRPr="00455254" w:rsidRDefault="00876A28" w:rsidP="000C77D9">
            <w:pPr>
              <w:rPr>
                <w:rFonts w:ascii="Times New Roman" w:hAnsi="Times New Roman"/>
                <w:sz w:val="24"/>
                <w:szCs w:val="24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>Метание теннисного мяча с трех шагов.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618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938" w:type="dxa"/>
          </w:tcPr>
          <w:p w:rsidR="00876A28" w:rsidRPr="00455254" w:rsidRDefault="00876A28" w:rsidP="000C77D9">
            <w:pPr>
              <w:rPr>
                <w:rFonts w:ascii="Times New Roman" w:hAnsi="Times New Roman"/>
                <w:sz w:val="24"/>
                <w:szCs w:val="24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>Метание малого мяча  с разбега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c>
          <w:tcPr>
            <w:tcW w:w="10887" w:type="dxa"/>
            <w:gridSpan w:val="4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Гимнастика с основами акробатики (15 часов)</w:t>
            </w:r>
          </w:p>
        </w:tc>
      </w:tr>
      <w:tr w:rsidR="00876A28" w:rsidRPr="008E6084" w:rsidTr="000C77D9">
        <w:tc>
          <w:tcPr>
            <w:tcW w:w="10887" w:type="dxa"/>
            <w:gridSpan w:val="4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Организующие команды и приёмы 1  час</w:t>
            </w:r>
          </w:p>
        </w:tc>
      </w:tr>
      <w:tr w:rsidR="00876A28" w:rsidRPr="008E6084" w:rsidTr="000C77D9"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безопасности на уроках гимнастики. Построение и перестроение на месте. Строевой шаг; размыкание и смыкание.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c>
          <w:tcPr>
            <w:tcW w:w="10887" w:type="dxa"/>
            <w:gridSpan w:val="4"/>
          </w:tcPr>
          <w:p w:rsidR="00876A28" w:rsidRPr="008E6084" w:rsidRDefault="00876A28" w:rsidP="000C77D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Акробатические упражнения и комбинации 9 ч</w:t>
            </w:r>
          </w:p>
        </w:tc>
      </w:tr>
      <w:tr w:rsidR="00876A28" w:rsidRPr="008E6084" w:rsidTr="000C77D9">
        <w:trPr>
          <w:trHeight w:val="600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Кувырок вперед и назад. </w:t>
            </w:r>
            <w:r w:rsidRPr="008919B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Общеразвивающие упраж</w:t>
            </w:r>
            <w:r w:rsidRPr="008919B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нения без предметов 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Два кувырка слитно.   Стойка на лопатках. </w:t>
            </w:r>
            <w:r w:rsidRPr="008919B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Общеразвивающие упраж</w:t>
            </w:r>
            <w:r w:rsidRPr="008919B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нения с предметом.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«Мост» из положения лежа и стоя с помощью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195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Комбинации из  изученных элементов.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194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Оценка техники выполнения акробатических прыжков.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194"/>
        </w:trPr>
        <w:tc>
          <w:tcPr>
            <w:tcW w:w="10887" w:type="dxa"/>
            <w:gridSpan w:val="4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Опорные прыжки 3ч</w:t>
            </w:r>
          </w:p>
        </w:tc>
      </w:tr>
      <w:tr w:rsidR="00876A28" w:rsidRPr="008E6084" w:rsidTr="000C77D9">
        <w:trPr>
          <w:trHeight w:val="260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Опорный прыжок ноги врозь (козёл в ширину, высота 100 см – 110см)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25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938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Техника опорного  прыж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а.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25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938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Оценка техники выполнения опорного прыжка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259"/>
        </w:trPr>
        <w:tc>
          <w:tcPr>
            <w:tcW w:w="10887" w:type="dxa"/>
            <w:gridSpan w:val="4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Упражнения и комбинации на гимнастической перекладине(мальчики). 2 ч упражнения на гимнастическом бревне (девочки) 2 ч</w:t>
            </w: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Из виса стоя махом одной и толчком другой подъём переворотом в упор</w:t>
            </w:r>
            <w:r w:rsidRPr="008B02B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(мальчики).</w:t>
            </w:r>
          </w:p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Передвижения ходьбой, приставными шагами. Повороты на месте, наклон вперед, стойка на коленях с опорой на руки, спрыгивание и соскок (вперед, прогнувшись)(девочки)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-махом назад-соскок с поворотом на 90°(мальчики).</w:t>
            </w:r>
          </w:p>
          <w:p w:rsidR="00876A28" w:rsidRPr="008E6084" w:rsidRDefault="00876A28" w:rsidP="000C7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E8F">
              <w:rPr>
                <w:rFonts w:ascii="Times New Roman" w:hAnsi="Times New Roman"/>
              </w:rPr>
              <w:t>Сочетание движений рук с ходьбой на месте и в движении, с подскоками, с приседаниями, с поворотами.</w:t>
            </w: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(девочки)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10887" w:type="dxa"/>
            <w:gridSpan w:val="4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Упражнения и комбинации с гимнастической скамейкой ,канат</w:t>
            </w:r>
            <w:r w:rsidRPr="008E608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(2 ч)</w:t>
            </w:r>
          </w:p>
        </w:tc>
      </w:tr>
      <w:tr w:rsidR="00876A28" w:rsidRPr="008E6084" w:rsidTr="000C77D9">
        <w:trPr>
          <w:trHeight w:val="260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Упражнение на 8 счетов с гимнастической скамейкой 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25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Лазание по канату 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25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938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Зачетная комбинация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1226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 xml:space="preserve">Итоговый урок раздела «Гимнастика». 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c>
          <w:tcPr>
            <w:tcW w:w="10887" w:type="dxa"/>
            <w:gridSpan w:val="4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Знания о физической культуре (1 час)</w:t>
            </w:r>
          </w:p>
        </w:tc>
      </w:tr>
      <w:tr w:rsidR="00876A28" w:rsidRPr="008E6084" w:rsidTr="000C77D9"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Здоровье и здоровый образ жизни. Закаливание организма. Правила безопасности и гигиенические требования. 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c>
          <w:tcPr>
            <w:tcW w:w="10887" w:type="dxa"/>
            <w:gridSpan w:val="4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Лыжная подготовка (лыжные гонки) (16 часов)</w:t>
            </w: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Тех</w:t>
            </w:r>
            <w:r w:rsidRPr="008E6084">
              <w:rPr>
                <w:rFonts w:ascii="Times New Roman" w:hAnsi="Times New Roman"/>
                <w:sz w:val="24"/>
                <w:szCs w:val="24"/>
              </w:rPr>
              <w:softHyphen/>
              <w:t>ника безопасности при занятиях лыж</w:t>
            </w:r>
            <w:r w:rsidRPr="008E6084">
              <w:rPr>
                <w:rFonts w:ascii="Times New Roman" w:hAnsi="Times New Roman"/>
                <w:sz w:val="24"/>
                <w:szCs w:val="24"/>
              </w:rPr>
              <w:softHyphen/>
              <w:t>ным спортом. Скользящий шаг. Строевые упражнения.</w:t>
            </w:r>
          </w:p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938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Экипировка лыжника.     Попеременный двухшажный  ход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Одновременный бесшажный ход</w:t>
            </w:r>
            <w:r w:rsidRPr="008E6084">
              <w:rPr>
                <w:rFonts w:ascii="Times New Roman" w:hAnsi="Times New Roman"/>
                <w:sz w:val="24"/>
                <w:szCs w:val="24"/>
              </w:rPr>
              <w:t>. История лыжного спорта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681">
              <w:rPr>
                <w:rFonts w:ascii="Times New Roman" w:hAnsi="Times New Roman"/>
                <w:bCs/>
                <w:sz w:val="24"/>
                <w:szCs w:val="24"/>
              </w:rPr>
              <w:t>Характеристика лыжного спорта.</w:t>
            </w:r>
          </w:p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919BF">
              <w:rPr>
                <w:rFonts w:ascii="Times New Roman" w:hAnsi="Times New Roman"/>
                <w:bCs/>
                <w:sz w:val="24"/>
                <w:szCs w:val="24"/>
              </w:rPr>
              <w:t>дновременный  двухшажный ход.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bCs/>
                <w:sz w:val="24"/>
                <w:szCs w:val="24"/>
              </w:rPr>
              <w:t xml:space="preserve">Подъем ступающим шагом, </w:t>
            </w:r>
            <w:r w:rsidRPr="008E6084">
              <w:rPr>
                <w:bCs/>
              </w:rPr>
              <w:t xml:space="preserve"> </w:t>
            </w:r>
            <w:r w:rsidRPr="008E6084">
              <w:rPr>
                <w:rFonts w:ascii="Times New Roman" w:hAnsi="Times New Roman"/>
                <w:bCs/>
              </w:rPr>
              <w:t>спуск наискось, игры на лыжах.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bCs/>
                <w:sz w:val="24"/>
                <w:szCs w:val="24"/>
              </w:rPr>
              <w:t>Подъем «елочкой» шагом, торможение упором,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9BF">
              <w:rPr>
                <w:rFonts w:ascii="Times New Roman" w:hAnsi="Times New Roman"/>
                <w:bCs/>
                <w:sz w:val="24"/>
                <w:szCs w:val="24"/>
              </w:rPr>
              <w:t>Подъем и спуск, торможение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поворот</w:t>
            </w:r>
          </w:p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9BF">
              <w:rPr>
                <w:rFonts w:ascii="Times New Roman" w:hAnsi="Times New Roman"/>
                <w:bCs/>
                <w:sz w:val="24"/>
                <w:szCs w:val="24"/>
              </w:rPr>
              <w:t xml:space="preserve"> «плугом», прохождение дистанции.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Оценка техники попеременного двухшажного хода. Игры на лыжах «Остановка рывком», «С горки на горку», «Эстафета с передачей палок»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533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Оценка техники одновременного бесшажного  хода</w:t>
            </w:r>
            <w:r w:rsidRPr="008E6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Передвижение на лыжах до 3,5  км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Оценка техники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Оценка техники подъема «елочкой»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6084">
              <w:rPr>
                <w:rFonts w:ascii="Times New Roman" w:hAnsi="Times New Roman"/>
                <w:bCs/>
                <w:sz w:val="24"/>
                <w:szCs w:val="24"/>
              </w:rPr>
              <w:t>Скользящий шаг, одновременный бесшажный ход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Оценка техники подъемов и спусков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Прохождение  контрольной дистанции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Итоговый урок раздела «Лыжные гонки» Эстафеты и игры на лыжах.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10887" w:type="dxa"/>
            <w:gridSpan w:val="4"/>
          </w:tcPr>
          <w:p w:rsidR="00876A28" w:rsidRPr="008E6084" w:rsidRDefault="00876A28" w:rsidP="000C77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</w:rPr>
              <w:t>РАЗДЕЛ «СПОРТИВНЫЕ ИГРЫ. ФУТБОЛ» (6 ч.)</w:t>
            </w: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приёмы иг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ры в футбол. История футбола. Правила безопасности.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Элементы техники передвижений в футболе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. Основные правила игры в футбол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 без сопротивления защитника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Удары по воротам указанными спосо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бамии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Прием мяча. Остановка мяча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Комбинации из освоенных элементов: ведение, удар (пас), приём мяча, ос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тановка, удар по воротам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Итоговый урок раздела «Спортивные игры. Футбол».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Учебная игра</w:t>
            </w:r>
          </w:p>
          <w:p w:rsidR="00876A28" w:rsidRPr="008E6084" w:rsidRDefault="00876A28" w:rsidP="000C77D9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10887" w:type="dxa"/>
            <w:gridSpan w:val="4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Знания о физической культуре ( 1 час)</w:t>
            </w: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938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Подбор упражнений и составление индивидуальных комплексов для утренней зарядки, физкультминуток, физкультпауз. Самонаблюдение и самоконтроль.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10887" w:type="dxa"/>
            <w:gridSpan w:val="4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254">
              <w:rPr>
                <w:b/>
                <w:sz w:val="24"/>
                <w:szCs w:val="24"/>
              </w:rPr>
              <w:t xml:space="preserve">РАЗДЕЛ  «ЛЕГКАЯ АТЛЕТИКА» </w:t>
            </w:r>
            <w:r>
              <w:rPr>
                <w:b/>
                <w:sz w:val="24"/>
                <w:szCs w:val="24"/>
              </w:rPr>
              <w:t xml:space="preserve">(14 </w:t>
            </w:r>
            <w:r w:rsidRPr="00455254">
              <w:rPr>
                <w:b/>
                <w:sz w:val="24"/>
                <w:szCs w:val="24"/>
              </w:rPr>
              <w:t>ч.)</w:t>
            </w: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938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>Прыжок в высоту с 3-5 беговых шагов способом « перешагивание» (подбор разбега  и отталкивание)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938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 xml:space="preserve">Приземление в прыжках в высоту  способом «перешагивание». 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938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>Оценка техники прыжка в высоту с 3-5 шагов разбега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938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>Метание мяча в цель. Броски набивного мяча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938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18AD">
              <w:rPr>
                <w:rFonts w:ascii="Times New Roman" w:hAnsi="Times New Roman"/>
                <w:sz w:val="24"/>
                <w:szCs w:val="24"/>
              </w:rPr>
              <w:t>Метание мяча  в горизонтальную и вертикальную цель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938" w:type="dxa"/>
          </w:tcPr>
          <w:p w:rsidR="00876A28" w:rsidRPr="00775EEE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18AD">
              <w:rPr>
                <w:rFonts w:ascii="Times New Roman" w:hAnsi="Times New Roman"/>
                <w:sz w:val="24"/>
                <w:szCs w:val="24"/>
              </w:rPr>
              <w:t xml:space="preserve">Полоса препятствий на выносливость          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938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</w:rPr>
              <w:t>Эстафетный бег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938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>Оценка техники передачи эстафетной палочки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938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60 м</w:t>
            </w:r>
            <w:r w:rsidRPr="00DE54F8">
              <w:rPr>
                <w:rFonts w:ascii="Times New Roman" w:hAnsi="Times New Roman"/>
                <w:sz w:val="24"/>
                <w:szCs w:val="24"/>
              </w:rPr>
              <w:t xml:space="preserve"> на результат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938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 xml:space="preserve">Прыжковые упражнения. 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938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>Прыжок в длину с разбега на результат. Равномерный бег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938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 1000м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938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>Тестирование уровня физической подготовленности на конец  учебного года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938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Итоговый урок. Игры и эстафеты.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76A28" w:rsidRDefault="00876A28" w:rsidP="00667EB0"/>
    <w:p w:rsidR="00876A28" w:rsidRDefault="00876A28" w:rsidP="00667EB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667EB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667EB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667EB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667EB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667EB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667EB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667EB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667EB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667EB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667EB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455254">
        <w:rPr>
          <w:rFonts w:ascii="Times New Roman" w:hAnsi="Times New Roman"/>
          <w:b/>
          <w:sz w:val="24"/>
          <w:szCs w:val="24"/>
        </w:rPr>
        <w:t xml:space="preserve">Тематическое планирование с определением основных видов учебной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55254">
        <w:rPr>
          <w:rFonts w:ascii="Times New Roman" w:hAnsi="Times New Roman"/>
          <w:b/>
          <w:sz w:val="24"/>
          <w:szCs w:val="24"/>
        </w:rPr>
        <w:t>деятельности обучающихся</w:t>
      </w:r>
      <w:r>
        <w:rPr>
          <w:rFonts w:ascii="Times New Roman" w:hAnsi="Times New Roman"/>
          <w:b/>
          <w:sz w:val="24"/>
          <w:szCs w:val="24"/>
        </w:rPr>
        <w:t xml:space="preserve">     7 </w:t>
      </w:r>
      <w:r w:rsidRPr="00455254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76A28" w:rsidRDefault="00876A28" w:rsidP="00667EB0">
      <w:pPr>
        <w:tabs>
          <w:tab w:val="left" w:pos="6675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88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23"/>
        <w:gridCol w:w="7915"/>
        <w:gridCol w:w="992"/>
        <w:gridCol w:w="1276"/>
      </w:tblGrid>
      <w:tr w:rsidR="00876A28" w:rsidRPr="008E6084" w:rsidTr="000C77D9">
        <w:trPr>
          <w:trHeight w:val="552"/>
        </w:trPr>
        <w:tc>
          <w:tcPr>
            <w:tcW w:w="681" w:type="dxa"/>
            <w:vMerge w:val="restart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7938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268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876A28" w:rsidRPr="008E6084" w:rsidTr="000C77D9">
        <w:trPr>
          <w:trHeight w:val="315"/>
        </w:trPr>
        <w:tc>
          <w:tcPr>
            <w:tcW w:w="681" w:type="dxa"/>
            <w:vMerge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</w:t>
            </w:r>
          </w:p>
        </w:tc>
      </w:tr>
      <w:tr w:rsidR="00876A28" w:rsidRPr="008E6084" w:rsidTr="000C77D9"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8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Вводный инструктаж. Олимпийское движение в России (СССР). История зарождения олимпийского движения в России.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676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8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по легкой атлетике. </w:t>
            </w:r>
            <w:r w:rsidRPr="00455254">
              <w:rPr>
                <w:rFonts w:ascii="Times New Roman" w:hAnsi="Times New Roman"/>
                <w:sz w:val="24"/>
                <w:szCs w:val="24"/>
              </w:rPr>
              <w:t>Бег на короткие дистанции</w:t>
            </w:r>
            <w:r>
              <w:rPr>
                <w:rFonts w:ascii="Times New Roman" w:hAnsi="Times New Roman"/>
                <w:sz w:val="24"/>
                <w:szCs w:val="24"/>
              </w:rPr>
              <w:t>. Старты из различных положений.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788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38" w:type="dxa"/>
            <w:gridSpan w:val="2"/>
          </w:tcPr>
          <w:p w:rsidR="00876A28" w:rsidRPr="00455254" w:rsidRDefault="00876A28" w:rsidP="000C77D9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 xml:space="preserve">Тестирование уровня физической подготовленности </w:t>
            </w:r>
            <w:r>
              <w:rPr>
                <w:rFonts w:ascii="Times New Roman" w:hAnsi="Times New Roman"/>
                <w:sz w:val="24"/>
                <w:szCs w:val="24"/>
              </w:rPr>
              <w:t>на начало учебного года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467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38" w:type="dxa"/>
            <w:gridSpan w:val="2"/>
          </w:tcPr>
          <w:p w:rsidR="00876A28" w:rsidRPr="00455254" w:rsidRDefault="00876A28" w:rsidP="000C7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>Бег 60 м (контроль)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38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</w:rPr>
              <w:t>Бег по пересеченной местности до 15 мин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38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Бег с преодолением препятствий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477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38" w:type="dxa"/>
            <w:gridSpan w:val="2"/>
          </w:tcPr>
          <w:p w:rsidR="00876A28" w:rsidRPr="008E6084" w:rsidRDefault="00876A28" w:rsidP="000C77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</w:rPr>
              <w:t>Кроссовая подготовка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275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38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Бег 1000 м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28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38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Бег 2000м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6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38" w:type="dxa"/>
            <w:gridSpan w:val="2"/>
          </w:tcPr>
          <w:p w:rsidR="00876A28" w:rsidRPr="00455254" w:rsidRDefault="00876A28" w:rsidP="000C77D9">
            <w:pPr>
              <w:rPr>
                <w:rFonts w:ascii="Times New Roman" w:hAnsi="Times New Roman"/>
                <w:sz w:val="24"/>
                <w:szCs w:val="24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>Прыжок в длину с разбега. Разбег, отталкивание.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3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938" w:type="dxa"/>
            <w:gridSpan w:val="2"/>
          </w:tcPr>
          <w:p w:rsidR="00876A28" w:rsidRPr="00455254" w:rsidRDefault="00876A28" w:rsidP="000C77D9">
            <w:pPr>
              <w:rPr>
                <w:rFonts w:ascii="Times New Roman" w:hAnsi="Times New Roman"/>
                <w:sz w:val="24"/>
                <w:szCs w:val="24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>Полет, приземление в прыжках в длину с разбега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703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gridSpan w:val="2"/>
          </w:tcPr>
          <w:p w:rsidR="00876A28" w:rsidRPr="00455254" w:rsidRDefault="00876A28" w:rsidP="000C77D9">
            <w:pPr>
              <w:rPr>
                <w:rFonts w:ascii="Times New Roman" w:hAnsi="Times New Roman"/>
                <w:sz w:val="24"/>
                <w:szCs w:val="24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 xml:space="preserve">Прыжок в длину с разбега на технику и  результат. 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674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938" w:type="dxa"/>
            <w:gridSpan w:val="2"/>
          </w:tcPr>
          <w:p w:rsidR="00876A28" w:rsidRPr="00455254" w:rsidRDefault="00876A28" w:rsidP="000C77D9">
            <w:pPr>
              <w:rPr>
                <w:rFonts w:ascii="Times New Roman" w:hAnsi="Times New Roman"/>
                <w:sz w:val="24"/>
                <w:szCs w:val="24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>Метание малого мя</w:t>
            </w:r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r w:rsidRPr="00455254">
              <w:rPr>
                <w:rFonts w:ascii="Times New Roman" w:hAnsi="Times New Roman"/>
                <w:sz w:val="24"/>
                <w:szCs w:val="24"/>
              </w:rPr>
              <w:t>.  Держание мяча и финальное усилие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938" w:type="dxa"/>
            <w:gridSpan w:val="2"/>
          </w:tcPr>
          <w:p w:rsidR="00876A28" w:rsidRPr="00455254" w:rsidRDefault="00876A28" w:rsidP="000C77D9">
            <w:pPr>
              <w:rPr>
                <w:rFonts w:ascii="Times New Roman" w:hAnsi="Times New Roman"/>
                <w:sz w:val="24"/>
                <w:szCs w:val="24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>Метание теннисного мяча с трех шагов.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618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938" w:type="dxa"/>
            <w:gridSpan w:val="2"/>
          </w:tcPr>
          <w:p w:rsidR="00876A28" w:rsidRPr="00455254" w:rsidRDefault="00876A28" w:rsidP="000C77D9">
            <w:pPr>
              <w:rPr>
                <w:rFonts w:ascii="Times New Roman" w:hAnsi="Times New Roman"/>
                <w:sz w:val="24"/>
                <w:szCs w:val="24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>Метание малого мяча  с разбега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938" w:type="dxa"/>
            <w:gridSpan w:val="2"/>
          </w:tcPr>
          <w:p w:rsidR="00876A28" w:rsidRPr="008919BF" w:rsidRDefault="00876A28" w:rsidP="000C77D9">
            <w:pPr>
              <w:spacing w:line="240" w:lineRule="auto"/>
              <w:ind w:right="1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планирование самостоятельных занятий по развитию физических качеств. </w:t>
            </w:r>
            <w:r w:rsidRPr="008919BF">
              <w:rPr>
                <w:rFonts w:ascii="Times New Roman" w:hAnsi="Times New Roman"/>
                <w:sz w:val="24"/>
                <w:szCs w:val="24"/>
              </w:rPr>
              <w:t>Всероссийский физкультурно-спортивный комплекс «Готов к труду и обороне».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938" w:type="dxa"/>
            <w:gridSpan w:val="2"/>
          </w:tcPr>
          <w:p w:rsidR="00876A28" w:rsidRPr="008919BF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Тактика свободного нападения.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657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938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Броски одной и двумя руками с места и в движении (после ведения, после ловли) без сопротивления защитника. Максимальное расстояние до корзины 4,80 м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938" w:type="dxa"/>
            <w:gridSpan w:val="2"/>
          </w:tcPr>
          <w:p w:rsidR="00876A28" w:rsidRPr="008919BF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9BF">
              <w:rPr>
                <w:rFonts w:ascii="Times New Roman" w:hAnsi="Times New Roman"/>
                <w:color w:val="000000"/>
                <w:sz w:val="24"/>
                <w:szCs w:val="24"/>
              </w:rPr>
              <w:t>Нападение быстрым прорывом (1:0)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938" w:type="dxa"/>
            <w:gridSpan w:val="2"/>
          </w:tcPr>
          <w:p w:rsidR="00876A28" w:rsidRPr="0090156C" w:rsidRDefault="00876A28" w:rsidP="000C77D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Броски одной и двумя руками с места и в движении с пассивным противодействием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938" w:type="dxa"/>
            <w:gridSpan w:val="2"/>
          </w:tcPr>
          <w:p w:rsidR="00876A28" w:rsidRPr="008919BF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правилам </w:t>
            </w:r>
            <w:r w:rsidRPr="00891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баскетбола.</w:t>
            </w:r>
          </w:p>
          <w:p w:rsidR="00876A28" w:rsidRPr="008919BF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9BF">
              <w:rPr>
                <w:rFonts w:ascii="Times New Roman" w:hAnsi="Times New Roman"/>
                <w:sz w:val="24"/>
                <w:szCs w:val="24"/>
              </w:rPr>
              <w:t>Итоговый урок раздела « Баскетбол».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938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Правила безопасности на уроках гимнастики. </w:t>
            </w:r>
            <w:r w:rsidRPr="00B15E8F">
              <w:rPr>
                <w:rFonts w:ascii="Times New Roman" w:hAnsi="Times New Roman"/>
              </w:rPr>
              <w:t xml:space="preserve">Строевые упражнения повторение по программе 6 класса. </w:t>
            </w: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Виды гимнастики. Построение и перестроение на месте. Выполнение команд  "Пол-оборота направо!", "Пол-оборота налево!", "Полшага!", "Полный шаг!"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Default="00876A28" w:rsidP="000C77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938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Кувырок вперед в стойку на лопатках.</w:t>
            </w:r>
            <w:r w:rsidRPr="00A467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Общеразвивающие упраж</w:t>
            </w:r>
            <w:r w:rsidRPr="00A467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нения в парах 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Default="00876A28" w:rsidP="000C77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938" w:type="dxa"/>
            <w:gridSpan w:val="2"/>
            <w:vAlign w:val="center"/>
          </w:tcPr>
          <w:p w:rsidR="00876A28" w:rsidRPr="008E6084" w:rsidRDefault="00876A28" w:rsidP="000C77D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Кувырок назад в полушпагат (д) Стойка на голове с согнутыми ногами (мальчики).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938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"Мост" из положения стоя с помощью (девочки), </w:t>
            </w:r>
          </w:p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15E8F">
              <w:rPr>
                <w:rFonts w:ascii="Times New Roman" w:hAnsi="Times New Roman"/>
              </w:rPr>
              <w:t>лежа (М)</w:t>
            </w:r>
            <w:r>
              <w:rPr>
                <w:rFonts w:ascii="Times New Roman" w:hAnsi="Times New Roman"/>
              </w:rPr>
              <w:t xml:space="preserve"> </w:t>
            </w:r>
            <w:r w:rsidRPr="00B15E8F">
              <w:rPr>
                <w:rFonts w:ascii="Times New Roman" w:hAnsi="Times New Roman"/>
              </w:rPr>
              <w:t xml:space="preserve"> </w:t>
            </w:r>
            <w:r w:rsidRPr="00A467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Общеразвивающие упраж</w:t>
            </w:r>
            <w:r w:rsidRPr="00A467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нения с предметом.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195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938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E8F">
              <w:rPr>
                <w:rFonts w:ascii="Times New Roman" w:hAnsi="Times New Roman"/>
              </w:rPr>
              <w:t>Освоение техники длинного кувырка.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194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938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Комбинации из  изученных элементов.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260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938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Оценка техники выполнения акробатических прыжков.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25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938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Мальчики: прыжок согнув ноги(козел в ширину, высота 105-115 см).</w:t>
            </w:r>
          </w:p>
          <w:p w:rsidR="00876A28" w:rsidRPr="008E6084" w:rsidRDefault="00876A28" w:rsidP="000C77D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Девочки: прыжок ноги врозь (козел в ширину, высота 105-110 см).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25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938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Техника опорного  прыжка.</w:t>
            </w:r>
            <w:r w:rsidRPr="00B15E8F">
              <w:rPr>
                <w:rFonts w:ascii="Times New Roman" w:hAnsi="Times New Roman"/>
              </w:rPr>
              <w:t xml:space="preserve"> Правила самоконтроля.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938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Оценка техники  опорного прыжка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938" w:type="dxa"/>
            <w:gridSpan w:val="2"/>
            <w:vAlign w:val="center"/>
          </w:tcPr>
          <w:p w:rsidR="00876A28" w:rsidRPr="008E6084" w:rsidRDefault="00876A28" w:rsidP="000C7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Подъём переворотом в упор толчком двумя ногами,  на правой (левой) ногой в упор вне - спад подъём - перемах правой (левой) назад - соскок с поворотом на 90 °(мальчики).</w:t>
            </w:r>
          </w:p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E8F">
              <w:rPr>
                <w:rFonts w:ascii="Times New Roman" w:hAnsi="Times New Roman"/>
              </w:rPr>
              <w:t>Упражнения в равновесии/шаги польки, махи ногами с продвижением вперед, соскок из упора стоя на колене в стойку боком к бревну</w:t>
            </w:r>
            <w:r>
              <w:rPr>
                <w:rFonts w:ascii="Times New Roman" w:hAnsi="Times New Roman"/>
              </w:rPr>
              <w:t xml:space="preserve"> </w:t>
            </w: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(девочки)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260"/>
        </w:trPr>
        <w:tc>
          <w:tcPr>
            <w:tcW w:w="681" w:type="dxa"/>
          </w:tcPr>
          <w:p w:rsidR="00876A28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  <w:p w:rsidR="00876A28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938" w:type="dxa"/>
            <w:gridSpan w:val="2"/>
          </w:tcPr>
          <w:p w:rsidR="00876A28" w:rsidRPr="008E6084" w:rsidRDefault="00876A28" w:rsidP="000C7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Передвижение в висе; махом назад соскок(мальчики).</w:t>
            </w:r>
          </w:p>
          <w:p w:rsidR="00876A28" w:rsidRPr="008E6084" w:rsidRDefault="00876A28" w:rsidP="000C77D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8F">
              <w:rPr>
                <w:rFonts w:ascii="Times New Roman" w:hAnsi="Times New Roman"/>
              </w:rPr>
              <w:t>Сочетание движений рук с ходьбой на месте и в движении, с подскоками, с приседаниями, с поворотами.</w:t>
            </w: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(девочки)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25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938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Опорные прыжки через козла, вскок в сед, соскок.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25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938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E8F">
              <w:rPr>
                <w:rFonts w:ascii="Times New Roman" w:hAnsi="Times New Roman"/>
              </w:rPr>
              <w:t xml:space="preserve">передвижения в висе с перехватом  рук, размахивания и </w:t>
            </w:r>
            <w:r>
              <w:rPr>
                <w:rFonts w:ascii="Times New Roman" w:hAnsi="Times New Roman"/>
              </w:rPr>
              <w:t>соскок; Из виса на перекладине</w:t>
            </w:r>
            <w:r w:rsidRPr="00B15E8F">
              <w:rPr>
                <w:rFonts w:ascii="Times New Roman" w:hAnsi="Times New Roman"/>
              </w:rPr>
              <w:t xml:space="preserve"> размахивания изгибами, вис лежа.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1226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938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 xml:space="preserve">Итоговый урок раздела «Гимнастика». 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938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Коррекция осанки и телосложения. Проведение самостоятельных занятий по коррекции осанки телосложения. Техническая подготовка.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938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Тех</w:t>
            </w:r>
            <w:r w:rsidRPr="008E6084">
              <w:rPr>
                <w:rFonts w:ascii="Times New Roman" w:hAnsi="Times New Roman"/>
                <w:sz w:val="24"/>
                <w:szCs w:val="24"/>
              </w:rPr>
              <w:softHyphen/>
              <w:t>ника безопасности при занятиях лыж</w:t>
            </w:r>
            <w:r w:rsidRPr="008E6084">
              <w:rPr>
                <w:rFonts w:ascii="Times New Roman" w:hAnsi="Times New Roman"/>
                <w:sz w:val="24"/>
                <w:szCs w:val="24"/>
              </w:rPr>
              <w:softHyphen/>
              <w:t>ным спортом. Скользящий шаг. Строевые упражнения.</w:t>
            </w:r>
          </w:p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938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Экипировка лыжника.     Попеременный двухшажный  ход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938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Одновременный бесшажный ход</w:t>
            </w:r>
            <w:r w:rsidRPr="008E60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E6084">
              <w:rPr>
                <w:rFonts w:ascii="Times New Roman" w:hAnsi="Times New Roman"/>
                <w:bCs/>
              </w:rPr>
              <w:t>Виды лыжного спорта.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938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084">
              <w:rPr>
                <w:rFonts w:ascii="Times New Roman" w:hAnsi="Times New Roman"/>
                <w:bCs/>
              </w:rPr>
              <w:t>Одновременный одношажный ход.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938" w:type="dxa"/>
            <w:gridSpan w:val="2"/>
          </w:tcPr>
          <w:p w:rsidR="00876A28" w:rsidRPr="008E6084" w:rsidRDefault="00876A28" w:rsidP="000C77D9">
            <w:pPr>
              <w:tabs>
                <w:tab w:val="center" w:pos="304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8E6084">
              <w:rPr>
                <w:rFonts w:ascii="Times New Roman" w:hAnsi="Times New Roman"/>
                <w:bCs/>
              </w:rPr>
              <w:t>Подъем в гору  скользящим шагом, « поворот плугом».</w:t>
            </w:r>
          </w:p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8E6084">
              <w:rPr>
                <w:rFonts w:ascii="Times New Roman" w:hAnsi="Times New Roman"/>
                <w:bCs/>
              </w:rPr>
              <w:t>гры на лыжах.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938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bCs/>
                <w:sz w:val="24"/>
                <w:szCs w:val="24"/>
              </w:rPr>
              <w:t>Подъем  ступающим шагом, торможение упором,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938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Поворот на месте махом, </w:t>
            </w:r>
            <w:r w:rsidRPr="008919BF">
              <w:rPr>
                <w:rFonts w:ascii="Times New Roman" w:hAnsi="Times New Roman"/>
                <w:bCs/>
                <w:sz w:val="24"/>
                <w:szCs w:val="24"/>
              </w:rPr>
              <w:t>прохождение дистанции.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938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bCs/>
              </w:rPr>
              <w:t>Изменение стоек спуска, повторное прохождение отрезков.</w:t>
            </w:r>
            <w:r w:rsidRPr="00E170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Понятия об обморожении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</w:tr>
      <w:tr w:rsidR="00876A28" w:rsidRPr="008E6084" w:rsidTr="000C77D9">
        <w:trPr>
          <w:trHeight w:val="533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938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Оценка техники одновременного одношажного  хода</w:t>
            </w:r>
            <w:r w:rsidRPr="008E6084">
              <w:rPr>
                <w:rFonts w:ascii="Times New Roman" w:hAnsi="Times New Roman"/>
                <w:sz w:val="24"/>
                <w:szCs w:val="24"/>
              </w:rPr>
              <w:t>. Игры: «Гонки с преследованием »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</w:tr>
      <w:tr w:rsidR="00876A28" w:rsidRPr="008E6084" w:rsidTr="000C77D9">
        <w:trPr>
          <w:trHeight w:val="389"/>
        </w:trPr>
        <w:tc>
          <w:tcPr>
            <w:tcW w:w="681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938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Итоговый урок раздела «Лыжные гонки» Эстафеты и игры на лыжах.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</w:tr>
      <w:tr w:rsidR="00876A28" w:rsidRPr="008E6084" w:rsidTr="000C77D9">
        <w:trPr>
          <w:trHeight w:val="389"/>
        </w:trPr>
        <w:tc>
          <w:tcPr>
            <w:tcW w:w="704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915" w:type="dxa"/>
          </w:tcPr>
          <w:p w:rsidR="00876A28" w:rsidRPr="008E6084" w:rsidRDefault="00876A28" w:rsidP="000C7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приёмы иг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ры в футбол. История футбола. Правила безопасности.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</w:tr>
      <w:tr w:rsidR="00876A28" w:rsidRPr="008E6084" w:rsidTr="000C77D9">
        <w:trPr>
          <w:trHeight w:val="389"/>
        </w:trPr>
        <w:tc>
          <w:tcPr>
            <w:tcW w:w="704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915" w:type="dxa"/>
          </w:tcPr>
          <w:p w:rsidR="00876A28" w:rsidRPr="008E6084" w:rsidRDefault="00876A28" w:rsidP="000C7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Элементы техники передвижений в футболе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. Основные правила игры в футбол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</w:tr>
      <w:tr w:rsidR="00876A28" w:rsidRPr="008E6084" w:rsidTr="000C77D9">
        <w:trPr>
          <w:trHeight w:val="389"/>
        </w:trPr>
        <w:tc>
          <w:tcPr>
            <w:tcW w:w="704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915" w:type="dxa"/>
          </w:tcPr>
          <w:p w:rsidR="00876A28" w:rsidRPr="008E6084" w:rsidRDefault="00876A28" w:rsidP="000C7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 без сопротивления защитника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</w:tr>
      <w:tr w:rsidR="00876A28" w:rsidRPr="008E6084" w:rsidTr="000C77D9">
        <w:trPr>
          <w:trHeight w:val="389"/>
        </w:trPr>
        <w:tc>
          <w:tcPr>
            <w:tcW w:w="704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915" w:type="dxa"/>
          </w:tcPr>
          <w:p w:rsidR="00876A28" w:rsidRPr="008E6084" w:rsidRDefault="00876A28" w:rsidP="000C77D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Удары по воротам указанными спосо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бамии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</w:tr>
      <w:tr w:rsidR="00876A28" w:rsidRPr="008E6084" w:rsidTr="000C77D9">
        <w:trPr>
          <w:trHeight w:val="389"/>
        </w:trPr>
        <w:tc>
          <w:tcPr>
            <w:tcW w:w="704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915" w:type="dxa"/>
          </w:tcPr>
          <w:p w:rsidR="00876A28" w:rsidRPr="008E6084" w:rsidRDefault="00876A28" w:rsidP="000C77D9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Прием мяча. Остановка мяча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Комбинации из освоенных элементов: ведение, удар (пас), приём мяча, ос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тановка, удар по воротам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</w:tr>
      <w:tr w:rsidR="00876A28" w:rsidRPr="008E6084" w:rsidTr="000C77D9">
        <w:trPr>
          <w:trHeight w:val="389"/>
        </w:trPr>
        <w:tc>
          <w:tcPr>
            <w:tcW w:w="704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915" w:type="dxa"/>
          </w:tcPr>
          <w:p w:rsidR="00876A28" w:rsidRPr="008E6084" w:rsidRDefault="00876A28" w:rsidP="000C77D9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Итоговый урок раздела «Спортивные игры. Футбол».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Учебная игра</w:t>
            </w:r>
          </w:p>
          <w:p w:rsidR="00876A28" w:rsidRPr="008E6084" w:rsidRDefault="00876A28" w:rsidP="000C77D9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</w:tr>
      <w:tr w:rsidR="00876A28" w:rsidRPr="008E6084" w:rsidTr="000C77D9">
        <w:trPr>
          <w:trHeight w:val="389"/>
        </w:trPr>
        <w:tc>
          <w:tcPr>
            <w:tcW w:w="704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915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 развития. Оценка эффективности занятий физкультурно-оздоровительной деятельностью.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</w:tr>
      <w:tr w:rsidR="00876A28" w:rsidRPr="008E6084" w:rsidTr="000C77D9">
        <w:trPr>
          <w:trHeight w:val="389"/>
        </w:trPr>
        <w:tc>
          <w:tcPr>
            <w:tcW w:w="704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915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>Прыжок в высоту с 3-5 беговых шагов способом « перешагивание» (подбор разбега  и отталкивание)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</w:tr>
      <w:tr w:rsidR="00876A28" w:rsidRPr="008E6084" w:rsidTr="000C77D9">
        <w:trPr>
          <w:trHeight w:val="389"/>
        </w:trPr>
        <w:tc>
          <w:tcPr>
            <w:tcW w:w="704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915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 xml:space="preserve">Приземление в прыжках в высоту  способом «перешагивание». 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</w:tr>
      <w:tr w:rsidR="00876A28" w:rsidRPr="008E6084" w:rsidTr="000C77D9">
        <w:trPr>
          <w:trHeight w:val="389"/>
        </w:trPr>
        <w:tc>
          <w:tcPr>
            <w:tcW w:w="704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915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>Оценка техники прыжка в высоту с 3-5 шагов разбега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</w:tr>
      <w:tr w:rsidR="00876A28" w:rsidRPr="008E6084" w:rsidTr="000C77D9">
        <w:trPr>
          <w:trHeight w:val="389"/>
        </w:trPr>
        <w:tc>
          <w:tcPr>
            <w:tcW w:w="704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915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>Метание мяча в цель. Броски набивного мяча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</w:tr>
      <w:tr w:rsidR="00876A28" w:rsidRPr="008E6084" w:rsidTr="000C77D9">
        <w:trPr>
          <w:trHeight w:val="389"/>
        </w:trPr>
        <w:tc>
          <w:tcPr>
            <w:tcW w:w="704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915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18AD">
              <w:rPr>
                <w:rFonts w:ascii="Times New Roman" w:hAnsi="Times New Roman"/>
                <w:sz w:val="24"/>
                <w:szCs w:val="24"/>
              </w:rPr>
              <w:t>Метание мяча  в горизонтальную и вертикальную цель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</w:tr>
      <w:tr w:rsidR="00876A28" w:rsidRPr="008E6084" w:rsidTr="000C77D9">
        <w:trPr>
          <w:trHeight w:val="389"/>
        </w:trPr>
        <w:tc>
          <w:tcPr>
            <w:tcW w:w="704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915" w:type="dxa"/>
          </w:tcPr>
          <w:p w:rsidR="00876A28" w:rsidRPr="00775EEE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18AD">
              <w:rPr>
                <w:rFonts w:ascii="Times New Roman" w:hAnsi="Times New Roman"/>
                <w:sz w:val="24"/>
                <w:szCs w:val="24"/>
              </w:rPr>
              <w:t xml:space="preserve">Полоса препятствий на выносливость          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</w:tr>
      <w:tr w:rsidR="00876A28" w:rsidRPr="008E6084" w:rsidTr="000C77D9">
        <w:trPr>
          <w:trHeight w:val="389"/>
        </w:trPr>
        <w:tc>
          <w:tcPr>
            <w:tcW w:w="704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915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</w:rPr>
              <w:t>Эстафетный бег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</w:tr>
      <w:tr w:rsidR="00876A28" w:rsidRPr="008E6084" w:rsidTr="000C77D9">
        <w:trPr>
          <w:trHeight w:val="389"/>
        </w:trPr>
        <w:tc>
          <w:tcPr>
            <w:tcW w:w="704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915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>Оценка техники передачи эстафетной палочки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</w:tr>
      <w:tr w:rsidR="00876A28" w:rsidRPr="008E6084" w:rsidTr="000C77D9">
        <w:trPr>
          <w:trHeight w:val="389"/>
        </w:trPr>
        <w:tc>
          <w:tcPr>
            <w:tcW w:w="704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915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60 м</w:t>
            </w:r>
            <w:r w:rsidRPr="00DE54F8">
              <w:rPr>
                <w:rFonts w:ascii="Times New Roman" w:hAnsi="Times New Roman"/>
                <w:sz w:val="24"/>
                <w:szCs w:val="24"/>
              </w:rPr>
              <w:t xml:space="preserve"> на результат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</w:tr>
      <w:tr w:rsidR="00876A28" w:rsidRPr="008E6084" w:rsidTr="000C77D9">
        <w:trPr>
          <w:trHeight w:val="389"/>
        </w:trPr>
        <w:tc>
          <w:tcPr>
            <w:tcW w:w="704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915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 xml:space="preserve">Прыжковые упражнения. 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</w:tr>
      <w:tr w:rsidR="00876A28" w:rsidRPr="008E6084" w:rsidTr="000C77D9">
        <w:trPr>
          <w:trHeight w:val="389"/>
        </w:trPr>
        <w:tc>
          <w:tcPr>
            <w:tcW w:w="704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915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>Прыжок в длину с разбега на результат. Равномерный бег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</w:tr>
      <w:tr w:rsidR="00876A28" w:rsidRPr="008E6084" w:rsidTr="000C77D9">
        <w:trPr>
          <w:trHeight w:val="389"/>
        </w:trPr>
        <w:tc>
          <w:tcPr>
            <w:tcW w:w="704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915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>Тестирование уровня физической подготовленности на конец  учебного года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</w:tr>
      <w:tr w:rsidR="00876A28" w:rsidRPr="008E6084" w:rsidTr="000C77D9">
        <w:trPr>
          <w:trHeight w:val="389"/>
        </w:trPr>
        <w:tc>
          <w:tcPr>
            <w:tcW w:w="704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915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Итоговый урок. Игры и эстафеты.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</w:tr>
    </w:tbl>
    <w:p w:rsidR="00876A28" w:rsidRDefault="00876A28" w:rsidP="00667EB0">
      <w:pPr>
        <w:tabs>
          <w:tab w:val="left" w:pos="6675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876A28" w:rsidRDefault="00876A28" w:rsidP="00667EB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667EB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667EB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667EB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667EB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667EB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6A28" w:rsidRPr="00455254" w:rsidRDefault="00876A28" w:rsidP="00667EB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5254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p w:rsidR="00876A28" w:rsidRDefault="00876A28" w:rsidP="00667EB0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8 </w:t>
      </w:r>
      <w:r w:rsidRPr="00455254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876A28" w:rsidRDefault="00876A28" w:rsidP="00667EB0">
      <w:pPr>
        <w:tabs>
          <w:tab w:val="left" w:pos="6675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19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3"/>
        <w:gridCol w:w="29"/>
        <w:gridCol w:w="7947"/>
        <w:gridCol w:w="992"/>
        <w:gridCol w:w="1276"/>
        <w:gridCol w:w="1015"/>
        <w:gridCol w:w="66"/>
      </w:tblGrid>
      <w:tr w:rsidR="00876A28" w:rsidRPr="008E6084" w:rsidTr="000C77D9">
        <w:trPr>
          <w:gridAfter w:val="2"/>
          <w:wAfter w:w="1081" w:type="dxa"/>
          <w:trHeight w:val="322"/>
        </w:trPr>
        <w:tc>
          <w:tcPr>
            <w:tcW w:w="643" w:type="dxa"/>
            <w:vMerge w:val="restart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7976" w:type="dxa"/>
            <w:gridSpan w:val="2"/>
            <w:vMerge w:val="restar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268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876A28" w:rsidRPr="008E6084" w:rsidTr="000C77D9">
        <w:trPr>
          <w:gridAfter w:val="2"/>
          <w:wAfter w:w="1081" w:type="dxa"/>
          <w:trHeight w:val="322"/>
        </w:trPr>
        <w:tc>
          <w:tcPr>
            <w:tcW w:w="643" w:type="dxa"/>
            <w:vMerge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76" w:type="dxa"/>
            <w:gridSpan w:val="2"/>
            <w:vMerge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</w:t>
            </w:r>
          </w:p>
        </w:tc>
      </w:tr>
      <w:tr w:rsidR="00876A28" w:rsidRPr="008E6084" w:rsidTr="000C77D9">
        <w:trPr>
          <w:gridAfter w:val="2"/>
          <w:wAfter w:w="1081" w:type="dxa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Вводный инструктаж. Выдающиеся достижения отечественных спортсменов на Олимпийских играх. Требования безопасности и первая помощь при травмах во время занятий физической культурой и спортом.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701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по легкой атлетике. </w:t>
            </w:r>
            <w:r w:rsidRPr="00455254">
              <w:rPr>
                <w:rFonts w:ascii="Times New Roman" w:hAnsi="Times New Roman"/>
                <w:sz w:val="24"/>
                <w:szCs w:val="24"/>
              </w:rPr>
              <w:t>Бег на короткие дистанции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788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76" w:type="dxa"/>
            <w:gridSpan w:val="2"/>
          </w:tcPr>
          <w:p w:rsidR="00876A28" w:rsidRPr="00455254" w:rsidRDefault="00876A28" w:rsidP="000C77D9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 xml:space="preserve">Тестирование уровня физической подготовленности </w:t>
            </w:r>
            <w:r>
              <w:rPr>
                <w:rFonts w:ascii="Times New Roman" w:hAnsi="Times New Roman"/>
                <w:sz w:val="24"/>
                <w:szCs w:val="24"/>
              </w:rPr>
              <w:t>на начало учебного года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467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76" w:type="dxa"/>
            <w:gridSpan w:val="2"/>
          </w:tcPr>
          <w:p w:rsidR="00876A28" w:rsidRPr="00455254" w:rsidRDefault="00876A28" w:rsidP="000C7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>Бег 60 м (контроль)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Скоростной бег до 70 м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</w:rPr>
              <w:t>Бег по пересеченной местности до 15 мин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477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Бег с преодолением препятствий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275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Бег 1000 м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28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Бег 2000м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6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76" w:type="dxa"/>
            <w:gridSpan w:val="2"/>
          </w:tcPr>
          <w:p w:rsidR="00876A28" w:rsidRPr="00455254" w:rsidRDefault="00876A28" w:rsidP="000C77D9">
            <w:pPr>
              <w:rPr>
                <w:rFonts w:ascii="Times New Roman" w:hAnsi="Times New Roman"/>
                <w:sz w:val="24"/>
                <w:szCs w:val="24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>Прыжок в длину с разбега. Разбег, отталкивание.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3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976" w:type="dxa"/>
            <w:gridSpan w:val="2"/>
          </w:tcPr>
          <w:p w:rsidR="00876A28" w:rsidRPr="00455254" w:rsidRDefault="00876A28" w:rsidP="000C77D9">
            <w:pPr>
              <w:rPr>
                <w:rFonts w:ascii="Times New Roman" w:hAnsi="Times New Roman"/>
                <w:sz w:val="24"/>
                <w:szCs w:val="24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>Полет, приземление в прыжках в длину с разбега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703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6" w:type="dxa"/>
            <w:gridSpan w:val="2"/>
          </w:tcPr>
          <w:p w:rsidR="00876A28" w:rsidRPr="00455254" w:rsidRDefault="00876A28" w:rsidP="000C77D9">
            <w:pPr>
              <w:rPr>
                <w:rFonts w:ascii="Times New Roman" w:hAnsi="Times New Roman"/>
                <w:sz w:val="24"/>
                <w:szCs w:val="24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 xml:space="preserve">Прыжок в длину с разбега на технику и  результат. 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674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976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Прыжки в высоту «ножницы»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976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Круговая эстафета.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618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976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Баскетбол. Инструктаж Т.Б Ведение мяча правой, левой по кругу.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Сочетание приемов передвижений и остановок игрока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Ведение мяча с пассивным сопротивлением, с сопротивлением на месте.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9C4">
              <w:rPr>
                <w:rStyle w:val="FontStyle49"/>
                <w:sz w:val="24"/>
                <w:szCs w:val="24"/>
              </w:rPr>
              <w:t>Сочетание техники и тактики игры.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91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Передачи мяча двумя руками от груди на месте.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411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Style w:val="FontStyle49"/>
                <w:sz w:val="24"/>
                <w:szCs w:val="24"/>
              </w:rPr>
              <w:t>Техника вырывания и  выбивания, перехвата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557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69C4">
              <w:rPr>
                <w:rStyle w:val="FontStyle49"/>
                <w:sz w:val="24"/>
                <w:szCs w:val="24"/>
              </w:rPr>
              <w:t>Техника зонной защиты. Сочетание ведения мяча с бросками</w:t>
            </w:r>
            <w:r>
              <w:rPr>
                <w:rStyle w:val="FontStyle49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428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5A77">
              <w:rPr>
                <w:rStyle w:val="FontStyle49"/>
                <w:sz w:val="24"/>
                <w:szCs w:val="24"/>
              </w:rPr>
              <w:t>Ловля и передача мяча. Техника  передачи мяча различными способами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406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мяча одной рукой от плеча на месте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553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5A77">
              <w:rPr>
                <w:rStyle w:val="FontStyle49"/>
                <w:sz w:val="24"/>
                <w:szCs w:val="24"/>
              </w:rPr>
              <w:t>Техника тактических действий в нападении.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421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5A77">
              <w:rPr>
                <w:rStyle w:val="FontStyle49"/>
                <w:sz w:val="24"/>
                <w:szCs w:val="24"/>
              </w:rPr>
              <w:t>Техника штрафного броска.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427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5A77">
              <w:rPr>
                <w:rStyle w:val="FontStyle49"/>
                <w:sz w:val="24"/>
                <w:szCs w:val="24"/>
              </w:rPr>
              <w:t>Сочетание технических приемов в защите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557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976" w:type="dxa"/>
            <w:gridSpan w:val="2"/>
          </w:tcPr>
          <w:p w:rsidR="00876A28" w:rsidRPr="008919BF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75A77">
              <w:rPr>
                <w:rStyle w:val="FontStyle49"/>
                <w:sz w:val="24"/>
                <w:szCs w:val="24"/>
              </w:rPr>
              <w:t>Взаимодействие игроков в нападении и защите.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976" w:type="dxa"/>
            <w:gridSpan w:val="2"/>
          </w:tcPr>
          <w:p w:rsidR="00876A28" w:rsidRPr="003F69C4" w:rsidRDefault="00876A28" w:rsidP="000C77D9">
            <w:pPr>
              <w:spacing w:line="240" w:lineRule="auto"/>
              <w:ind w:right="1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Краткая характеристика видов спорта, входящих в программу Олимпийских игр. </w:t>
            </w:r>
            <w:r w:rsidRPr="003F69C4">
              <w:rPr>
                <w:rFonts w:ascii="Times New Roman" w:hAnsi="Times New Roman"/>
                <w:sz w:val="24"/>
                <w:szCs w:val="24"/>
              </w:rPr>
              <w:t xml:space="preserve"> Всероссийский физкультурно-спортивный комплекс «Готов к труду и обороне».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976" w:type="dxa"/>
            <w:gridSpan w:val="2"/>
          </w:tcPr>
          <w:p w:rsidR="00876A28" w:rsidRPr="003F69C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69C4">
              <w:rPr>
                <w:rFonts w:ascii="Times New Roman" w:hAnsi="Times New Roman"/>
                <w:color w:val="000000"/>
                <w:sz w:val="24"/>
                <w:szCs w:val="24"/>
              </w:rPr>
              <w:t>Тактика свободного нападения.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657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976" w:type="dxa"/>
            <w:gridSpan w:val="2"/>
          </w:tcPr>
          <w:p w:rsidR="00876A28" w:rsidRPr="003F69C4" w:rsidRDefault="00876A28" w:rsidP="000C77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9C4">
              <w:rPr>
                <w:rStyle w:val="FontStyle49"/>
                <w:sz w:val="24"/>
                <w:szCs w:val="24"/>
              </w:rPr>
              <w:t>Взаимодействие игроков в нападении и защите. Техника штрафного броска.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976" w:type="dxa"/>
            <w:gridSpan w:val="2"/>
          </w:tcPr>
          <w:p w:rsidR="00876A28" w:rsidRPr="003F69C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69C4">
              <w:rPr>
                <w:rFonts w:ascii="Times New Roman" w:hAnsi="Times New Roman"/>
                <w:color w:val="000000"/>
                <w:sz w:val="24"/>
                <w:szCs w:val="24"/>
              </w:rPr>
              <w:t>Нападение быстрым прорывом (1:0)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6" w:type="dxa"/>
            <w:gridSpan w:val="2"/>
          </w:tcPr>
          <w:p w:rsidR="00876A28" w:rsidRPr="003F69C4" w:rsidRDefault="00876A28" w:rsidP="000C77D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9C4">
              <w:rPr>
                <w:rStyle w:val="FontStyle49"/>
                <w:sz w:val="24"/>
                <w:szCs w:val="24"/>
              </w:rPr>
              <w:t>Техника бросков со средней линии с сопротивлением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6" w:type="dxa"/>
            <w:gridSpan w:val="2"/>
          </w:tcPr>
          <w:p w:rsidR="00876A28" w:rsidRPr="003F69C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 по </w:t>
            </w:r>
            <w:r w:rsidRPr="003F6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правилам  баскетбола.</w:t>
            </w:r>
          </w:p>
          <w:p w:rsidR="00876A28" w:rsidRPr="003F69C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69C4">
              <w:rPr>
                <w:rFonts w:ascii="Times New Roman" w:hAnsi="Times New Roman"/>
                <w:sz w:val="24"/>
                <w:szCs w:val="24"/>
              </w:rPr>
              <w:t>Итоговый урок раздела « Баскетбол».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Правила безопасности на уроках гимнастики. </w:t>
            </w:r>
            <w:r w:rsidRPr="00B15E8F">
              <w:rPr>
                <w:rFonts w:ascii="Times New Roman" w:hAnsi="Times New Roman"/>
                <w:spacing w:val="-1"/>
              </w:rPr>
              <w:t>Строевые приёмы в движении.</w:t>
            </w: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Команда "Прямо!". Повороты направо, налево  </w:t>
            </w:r>
          </w:p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76A28" w:rsidRPr="008E6084" w:rsidRDefault="00876A28" w:rsidP="000C77D9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Default="00876A28" w:rsidP="000C77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35</w:t>
            </w: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Кувырок назад в упор стоя ноги врозь (мальчики). "Мост" и поворот в упор стоя на одном колене (девочки)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Default="00876A28" w:rsidP="000C77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976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Кувырок вперед и назад в темпе.</w:t>
            </w:r>
            <w:r w:rsidRPr="00B15E8F">
              <w:rPr>
                <w:rFonts w:ascii="Times New Roman" w:hAnsi="Times New Roman"/>
              </w:rPr>
              <w:t xml:space="preserve"> Упражнения на шведской стенке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Длинный кувырок; стойка на голове и руках (мальчики).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195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E8F">
              <w:rPr>
                <w:rFonts w:ascii="Times New Roman" w:hAnsi="Times New Roman"/>
              </w:rPr>
              <w:t xml:space="preserve">Переворот боком. </w:t>
            </w:r>
            <w:r>
              <w:rPr>
                <w:rFonts w:ascii="Times New Roman" w:hAnsi="Times New Roman"/>
              </w:rPr>
              <w:t>ОРУ с  обручем</w:t>
            </w:r>
            <w:r w:rsidRPr="00B15E8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194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Комбинации из  изученных элементов.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260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Оценка техники выполнения акробатических прыжков.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25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Мальчики: прыжок согнув ноги(козел в ширину, высота 115 см).</w:t>
            </w:r>
          </w:p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Девочки: прыжок боком  (конь  в ширину, высота 110 см).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25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976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Техника опорного  прыжка.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976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Оценка техники опорного прыжка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260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976" w:type="dxa"/>
            <w:gridSpan w:val="2"/>
          </w:tcPr>
          <w:p w:rsidR="00876A28" w:rsidRPr="00484C8C" w:rsidRDefault="00876A28" w:rsidP="000C7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C8C">
              <w:rPr>
                <w:rFonts w:ascii="Times New Roman" w:hAnsi="Times New Roman"/>
                <w:sz w:val="24"/>
                <w:szCs w:val="24"/>
                <w:lang w:eastAsia="en-US"/>
              </w:rPr>
              <w:t>Из виса на подколенках через стойку на руках опускание в упор присев(мальчики)</w:t>
            </w:r>
          </w:p>
          <w:p w:rsidR="00876A28" w:rsidRPr="00484C8C" w:rsidRDefault="00876A28" w:rsidP="000C7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C8C">
              <w:rPr>
                <w:rFonts w:ascii="Times New Roman" w:hAnsi="Times New Roman"/>
                <w:sz w:val="24"/>
              </w:rPr>
              <w:t>Упражнения в равновесии/шаги польки, махи ногами с продвижением вперед, соскок из упора стоя на колене в стойку боком к бревн</w:t>
            </w:r>
            <w:r>
              <w:rPr>
                <w:rFonts w:ascii="Times New Roman" w:hAnsi="Times New Roman"/>
                <w:sz w:val="24"/>
              </w:rPr>
              <w:t>у.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25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976" w:type="dxa"/>
            <w:gridSpan w:val="2"/>
          </w:tcPr>
          <w:p w:rsidR="00876A28" w:rsidRPr="00484C8C" w:rsidRDefault="00876A28" w:rsidP="000C7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Техника опорного прыжка по звеньям.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25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976" w:type="dxa"/>
            <w:gridSpan w:val="2"/>
            <w:vAlign w:val="center"/>
          </w:tcPr>
          <w:p w:rsidR="00876A28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Опорный прыжок (козёл в длину высота 120 см).</w:t>
            </w:r>
          </w:p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65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Опорные прыжки (козёл в ширину высоту 100 см)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764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Зачетная комбинация. </w:t>
            </w:r>
            <w:r w:rsidRPr="008E6084">
              <w:rPr>
                <w:rFonts w:ascii="Times New Roman" w:hAnsi="Times New Roman"/>
                <w:sz w:val="24"/>
                <w:szCs w:val="24"/>
              </w:rPr>
              <w:t xml:space="preserve">Итоговый урок раздела «Гимнастика». 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Техника движений и ее основные показатели. Оценка техники движений, способы выявления и устранения ошибок в технике выполнения (технических ошибок). Всестороннее и гармоничное физическое развитие.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702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976" w:type="dxa"/>
            <w:gridSpan w:val="2"/>
          </w:tcPr>
          <w:p w:rsidR="00876A28" w:rsidRPr="009D40AA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Тех</w:t>
            </w:r>
            <w:r w:rsidRPr="008E6084">
              <w:rPr>
                <w:rFonts w:ascii="Times New Roman" w:hAnsi="Times New Roman"/>
                <w:sz w:val="24"/>
                <w:szCs w:val="24"/>
              </w:rPr>
              <w:softHyphen/>
              <w:t>ника безопасности при занятиях лыж</w:t>
            </w:r>
            <w:r w:rsidRPr="008E6084">
              <w:rPr>
                <w:rFonts w:ascii="Times New Roman" w:hAnsi="Times New Roman"/>
                <w:sz w:val="24"/>
                <w:szCs w:val="24"/>
              </w:rPr>
              <w:softHyphen/>
              <w:t>ным спортом. Скользящий шаг. Строевые упражнения.</w:t>
            </w:r>
          </w:p>
        </w:tc>
        <w:tc>
          <w:tcPr>
            <w:tcW w:w="992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51</w:t>
            </w:r>
          </w:p>
        </w:tc>
        <w:tc>
          <w:tcPr>
            <w:tcW w:w="7976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Экипировка лыжника.     Попеременный двухшажный  ход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Одновременный одношажный ход</w:t>
            </w:r>
            <w:r w:rsidRPr="008E60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919BF">
              <w:rPr>
                <w:rFonts w:ascii="Times New Roman" w:hAnsi="Times New Roman"/>
                <w:bCs/>
                <w:sz w:val="24"/>
                <w:szCs w:val="24"/>
              </w:rPr>
              <w:t>дновременный  двухшажный ход.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bCs/>
                <w:sz w:val="24"/>
                <w:szCs w:val="24"/>
              </w:rPr>
              <w:t>Торможение и поворот «плугом»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09">
              <w:rPr>
                <w:rFonts w:ascii="Times New Roman" w:hAnsi="Times New Roman"/>
              </w:rPr>
              <w:t>Поворот на месте махом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9BF">
              <w:rPr>
                <w:rFonts w:ascii="Times New Roman" w:hAnsi="Times New Roman"/>
                <w:bCs/>
                <w:sz w:val="24"/>
                <w:szCs w:val="24"/>
              </w:rPr>
              <w:t>Подъем и спуск, торможение</w:t>
            </w:r>
          </w:p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9BF">
              <w:rPr>
                <w:rFonts w:ascii="Times New Roman" w:hAnsi="Times New Roman"/>
                <w:bCs/>
                <w:sz w:val="24"/>
                <w:szCs w:val="24"/>
              </w:rPr>
              <w:t xml:space="preserve"> «плугом», прохождение дистанции.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Оценка техники попеременного двухшажного хода. Игры на лыжах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533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Оценка техники одновременных ходов.</w:t>
            </w:r>
            <w:r w:rsidRPr="008E6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Передвижение на лыжах до 4,5  км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09">
              <w:rPr>
                <w:rFonts w:ascii="Times New Roman" w:hAnsi="Times New Roman"/>
              </w:rPr>
              <w:t>Переход с попеременных ходов на одновременные.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bCs/>
                <w:sz w:val="24"/>
                <w:szCs w:val="24"/>
              </w:rPr>
              <w:t>Подъем скользящим шагом, преодоление бугра, спуски.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6084">
              <w:rPr>
                <w:rFonts w:ascii="Times New Roman" w:hAnsi="Times New Roman"/>
                <w:bCs/>
                <w:sz w:val="24"/>
                <w:szCs w:val="24"/>
              </w:rPr>
              <w:t>Поворот упором, переступанием в движении, подъем скользящим шагом.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bCs/>
                <w:sz w:val="24"/>
                <w:szCs w:val="24"/>
              </w:rPr>
              <w:t>Спуски с изменением стоек, повторное прохождение отрезков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Прохождение  контрольной дистанции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 xml:space="preserve">Итоговый урок раздела «Лыжные гонки» </w:t>
            </w:r>
          </w:p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</w:t>
            </w:r>
            <w:r w:rsidRPr="00DA6509">
              <w:rPr>
                <w:rFonts w:ascii="Times New Roman" w:hAnsi="Times New Roman"/>
              </w:rPr>
              <w:t>гра «Биатлон», «Гонки с выбыванием».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Стойки и передвижения игрока. Комбинации из ра</w:t>
            </w:r>
            <w:r w:rsidRPr="008E6084">
              <w:rPr>
                <w:rFonts w:ascii="Times New Roman" w:hAnsi="Times New Roman"/>
                <w:sz w:val="24"/>
                <w:szCs w:val="24"/>
              </w:rPr>
              <w:softHyphen/>
              <w:t>зученных перемещений.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Передача мяча над собой во встречных колоннах.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Прием и передача мяча (верхняя и нижняя) на месте индивидуально и в парах, после перемещения, в прыжке.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66F">
              <w:rPr>
                <w:rStyle w:val="2"/>
                <w:sz w:val="24"/>
                <w:szCs w:val="24"/>
              </w:rPr>
              <w:t>Верхняя передача мяча в парах через сетку. Передача мяча над собой во встречных колоннах</w:t>
            </w:r>
            <w:r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766F">
              <w:rPr>
                <w:rStyle w:val="2"/>
                <w:sz w:val="24"/>
                <w:szCs w:val="24"/>
              </w:rPr>
              <w:t xml:space="preserve">Прямой нападающий удар после </w:t>
            </w:r>
            <w:r>
              <w:rPr>
                <w:rStyle w:val="2"/>
                <w:sz w:val="24"/>
                <w:szCs w:val="24"/>
              </w:rPr>
              <w:t>п</w:t>
            </w:r>
            <w:r w:rsidRPr="009B766F">
              <w:rPr>
                <w:rStyle w:val="2"/>
                <w:sz w:val="24"/>
                <w:szCs w:val="24"/>
              </w:rPr>
              <w:t>одбрасывания мяча партнером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766F">
              <w:rPr>
                <w:rStyle w:val="2"/>
                <w:sz w:val="24"/>
                <w:szCs w:val="24"/>
              </w:rPr>
              <w:t>Отбивание мяча кулаком через сетку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Нападающий удар после пе</w:t>
            </w:r>
            <w:r w:rsidRPr="008E6084">
              <w:rPr>
                <w:rFonts w:ascii="Times New Roman" w:hAnsi="Times New Roman"/>
                <w:sz w:val="24"/>
                <w:szCs w:val="24"/>
              </w:rPr>
              <w:softHyphen/>
              <w:t>редачи.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 над собой и  через сетку.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Тактика освоенных игровых действий.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Нижняя прямая подача, прием подачи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gridSpan w:val="2"/>
            <w:vMerge/>
            <w:tcBorders>
              <w:bottom w:val="nil"/>
            </w:tcBorders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 xml:space="preserve"> Верхняя прямая подача мяча, прием подачи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gridSpan w:val="2"/>
            <w:vMerge/>
            <w:tcBorders>
              <w:bottom w:val="nil"/>
            </w:tcBorders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389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Тактика игры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gridSpan w:val="2"/>
            <w:vMerge/>
            <w:tcBorders>
              <w:bottom w:val="nil"/>
            </w:tcBorders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trHeight w:val="233"/>
        </w:trPr>
        <w:tc>
          <w:tcPr>
            <w:tcW w:w="643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7976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189C">
              <w:rPr>
                <w:rFonts w:ascii="Times New Roman" w:hAnsi="Times New Roman"/>
                <w:sz w:val="24"/>
                <w:szCs w:val="24"/>
              </w:rPr>
              <w:t xml:space="preserve">Оценка техники прямого нападающего удара (имитация). 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1" w:type="dxa"/>
            <w:gridSpan w:val="2"/>
            <w:vMerge/>
            <w:tcBorders>
              <w:bottom w:val="nil"/>
            </w:tcBorders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72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7947" w:type="dxa"/>
          </w:tcPr>
          <w:p w:rsidR="00876A28" w:rsidRPr="008E6084" w:rsidRDefault="00876A28" w:rsidP="000C77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72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947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Техника защитных действий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72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7947" w:type="dxa"/>
          </w:tcPr>
          <w:p w:rsidR="00876A28" w:rsidRPr="008E6084" w:rsidRDefault="00876A28" w:rsidP="000C77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89C">
              <w:rPr>
                <w:rFonts w:ascii="Times New Roman" w:hAnsi="Times New Roman"/>
                <w:sz w:val="24"/>
                <w:szCs w:val="24"/>
              </w:rPr>
              <w:t>Оценка техники прямой нижней подачи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72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7947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Итоговый урок раздела «Спортивные игры «Волейбол».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Игра по правилам  волейбола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72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7947" w:type="dxa"/>
          </w:tcPr>
          <w:p w:rsidR="00876A28" w:rsidRPr="008E6084" w:rsidRDefault="00876A28" w:rsidP="000C7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Техника передвижений, остановок, поворотов и стоек  в футболе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. Правила безопасности.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72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7947" w:type="dxa"/>
          </w:tcPr>
          <w:p w:rsidR="00876A28" w:rsidRPr="008E6084" w:rsidRDefault="00876A28" w:rsidP="000C7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Техника ведения   мяча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72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947" w:type="dxa"/>
          </w:tcPr>
          <w:p w:rsidR="00876A28" w:rsidRPr="008E6084" w:rsidRDefault="00876A28" w:rsidP="000C7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Удары по катящемуся мячу внешней стороной подъема, носком, серединой лба.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72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7947" w:type="dxa"/>
          </w:tcPr>
          <w:p w:rsidR="00876A28" w:rsidRPr="008E6084" w:rsidRDefault="00876A28" w:rsidP="000C77D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Удары по воротам указанными спосо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бами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72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7947" w:type="dxa"/>
          </w:tcPr>
          <w:p w:rsidR="00876A28" w:rsidRPr="008E6084" w:rsidRDefault="00876A28" w:rsidP="000C77D9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Вбрасывание  мяча из - за  боковой линии с места и шагом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72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7947" w:type="dxa"/>
          </w:tcPr>
          <w:p w:rsidR="00876A28" w:rsidRPr="008E6084" w:rsidRDefault="00876A28" w:rsidP="000C77D9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Тактика  освоенных игровых действий</w:t>
            </w:r>
          </w:p>
          <w:p w:rsidR="00876A28" w:rsidRPr="008E6084" w:rsidRDefault="00876A28" w:rsidP="000C77D9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72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7947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Контроль и наблюдение за состоянием здоровья, физическим развитием и физической подготовленностью. Организация досуга средствами физической культуры.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72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947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>Прыжок в высоту с 3-5 беговых шагов способом « перешагивание» (подбор разбега  и отталкивание)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72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7947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 xml:space="preserve">Приземление в прыжках в высоту  способом «перешагивание». 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1081" w:type="dxa"/>
          <w:trHeight w:val="389"/>
        </w:trPr>
        <w:tc>
          <w:tcPr>
            <w:tcW w:w="672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7947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>Оценка техники прыжка в высоту с 3-5 шагов разбега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1"/>
          <w:wAfter w:w="66" w:type="dxa"/>
          <w:trHeight w:val="389"/>
        </w:trPr>
        <w:tc>
          <w:tcPr>
            <w:tcW w:w="672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7947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>Метание мяча в цель. Броски набивного мяча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vMerge w:val="restart"/>
            <w:tcBorders>
              <w:top w:val="nil"/>
              <w:bottom w:val="nil"/>
            </w:tcBorders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1"/>
          <w:wAfter w:w="66" w:type="dxa"/>
          <w:trHeight w:val="389"/>
        </w:trPr>
        <w:tc>
          <w:tcPr>
            <w:tcW w:w="672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7947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18AD">
              <w:rPr>
                <w:rFonts w:ascii="Times New Roman" w:hAnsi="Times New Roman"/>
                <w:sz w:val="24"/>
                <w:szCs w:val="24"/>
              </w:rPr>
              <w:t>Метание мяча  в горизонтальную и вертикальную цель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vMerge/>
            <w:tcBorders>
              <w:bottom w:val="nil"/>
            </w:tcBorders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1"/>
          <w:wAfter w:w="66" w:type="dxa"/>
          <w:trHeight w:val="389"/>
        </w:trPr>
        <w:tc>
          <w:tcPr>
            <w:tcW w:w="672" w:type="dxa"/>
            <w:gridSpan w:val="2"/>
            <w:tcBorders>
              <w:top w:val="nil"/>
            </w:tcBorders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7947" w:type="dxa"/>
            <w:tcBorders>
              <w:top w:val="nil"/>
            </w:tcBorders>
          </w:tcPr>
          <w:p w:rsidR="00876A28" w:rsidRPr="00775EEE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18AD">
              <w:rPr>
                <w:rFonts w:ascii="Times New Roman" w:hAnsi="Times New Roman"/>
                <w:sz w:val="24"/>
                <w:szCs w:val="24"/>
              </w:rPr>
              <w:t xml:space="preserve">Полоса препятствий на выносливость          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vMerge/>
            <w:tcBorders>
              <w:top w:val="nil"/>
              <w:bottom w:val="nil"/>
            </w:tcBorders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1"/>
          <w:wAfter w:w="66" w:type="dxa"/>
          <w:trHeight w:val="389"/>
        </w:trPr>
        <w:tc>
          <w:tcPr>
            <w:tcW w:w="672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7947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</w:rPr>
              <w:t>Эстафетный бег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vMerge w:val="restart"/>
            <w:tcBorders>
              <w:top w:val="nil"/>
              <w:bottom w:val="nil"/>
            </w:tcBorders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1"/>
          <w:wAfter w:w="66" w:type="dxa"/>
          <w:trHeight w:val="389"/>
        </w:trPr>
        <w:tc>
          <w:tcPr>
            <w:tcW w:w="672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7947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>Оценка техники передачи эстафетной палочки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vMerge/>
            <w:tcBorders>
              <w:bottom w:val="nil"/>
            </w:tcBorders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1"/>
          <w:wAfter w:w="66" w:type="dxa"/>
          <w:trHeight w:val="389"/>
        </w:trPr>
        <w:tc>
          <w:tcPr>
            <w:tcW w:w="672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947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60 м</w:t>
            </w:r>
            <w:r w:rsidRPr="00DE54F8">
              <w:rPr>
                <w:rFonts w:ascii="Times New Roman" w:hAnsi="Times New Roman"/>
                <w:sz w:val="24"/>
                <w:szCs w:val="24"/>
              </w:rPr>
              <w:t xml:space="preserve"> на результат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vMerge/>
            <w:tcBorders>
              <w:bottom w:val="nil"/>
            </w:tcBorders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1"/>
          <w:wAfter w:w="66" w:type="dxa"/>
          <w:trHeight w:val="389"/>
        </w:trPr>
        <w:tc>
          <w:tcPr>
            <w:tcW w:w="672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947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 xml:space="preserve">Прыжковые упражнения. 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vMerge/>
            <w:tcBorders>
              <w:bottom w:val="nil"/>
            </w:tcBorders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1"/>
          <w:wAfter w:w="66" w:type="dxa"/>
          <w:trHeight w:val="389"/>
        </w:trPr>
        <w:tc>
          <w:tcPr>
            <w:tcW w:w="672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947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>Прыжок в длину с разбега на результат. Равномерный бег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vMerge/>
            <w:tcBorders>
              <w:bottom w:val="nil"/>
            </w:tcBorders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1"/>
          <w:wAfter w:w="66" w:type="dxa"/>
          <w:trHeight w:val="389"/>
        </w:trPr>
        <w:tc>
          <w:tcPr>
            <w:tcW w:w="672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7947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>Тестирование уровня физической подготовленности на конец  учебного года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vMerge/>
            <w:tcBorders>
              <w:bottom w:val="nil"/>
            </w:tcBorders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1"/>
          <w:wAfter w:w="66" w:type="dxa"/>
          <w:trHeight w:val="389"/>
        </w:trPr>
        <w:tc>
          <w:tcPr>
            <w:tcW w:w="672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947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физических качеств посредствам спортивных игр.</w:t>
            </w:r>
          </w:p>
        </w:tc>
        <w:tc>
          <w:tcPr>
            <w:tcW w:w="992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15" w:type="dxa"/>
            <w:vMerge/>
            <w:tcBorders>
              <w:top w:val="nil"/>
              <w:bottom w:val="nil"/>
            </w:tcBorders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76A28" w:rsidRDefault="00876A28" w:rsidP="00667EB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667EB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667EB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667EB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667EB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667EB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667EB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667EB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667EB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667EB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667EB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5254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876A28" w:rsidRPr="00455254" w:rsidRDefault="00876A28" w:rsidP="00667EB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5254">
        <w:rPr>
          <w:rFonts w:ascii="Times New Roman" w:hAnsi="Times New Roman"/>
          <w:b/>
          <w:sz w:val="24"/>
          <w:szCs w:val="24"/>
        </w:rPr>
        <w:t xml:space="preserve"> с определением основных видов учебной деятельности обучающихся</w:t>
      </w:r>
    </w:p>
    <w:p w:rsidR="00876A28" w:rsidRDefault="00876A28" w:rsidP="00667EB0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9 </w:t>
      </w:r>
      <w:r w:rsidRPr="00455254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876A28" w:rsidRDefault="00876A28" w:rsidP="00667EB0">
      <w:pPr>
        <w:tabs>
          <w:tab w:val="left" w:pos="6675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700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7"/>
        <w:gridCol w:w="33"/>
        <w:gridCol w:w="7938"/>
        <w:gridCol w:w="994"/>
        <w:gridCol w:w="1275"/>
        <w:gridCol w:w="10"/>
        <w:gridCol w:w="722"/>
        <w:gridCol w:w="5390"/>
      </w:tblGrid>
      <w:tr w:rsidR="00876A28" w:rsidRPr="008E6084" w:rsidTr="000C77D9">
        <w:trPr>
          <w:gridAfter w:val="2"/>
          <w:wAfter w:w="6112" w:type="dxa"/>
          <w:trHeight w:val="322"/>
        </w:trPr>
        <w:tc>
          <w:tcPr>
            <w:tcW w:w="647" w:type="dxa"/>
            <w:vMerge w:val="restart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7971" w:type="dxa"/>
            <w:gridSpan w:val="2"/>
            <w:vMerge w:val="restart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9" w:type="dxa"/>
            <w:gridSpan w:val="3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876A28" w:rsidRPr="008E6084" w:rsidTr="000C77D9">
        <w:trPr>
          <w:gridAfter w:val="2"/>
          <w:wAfter w:w="6112" w:type="dxa"/>
          <w:trHeight w:val="322"/>
        </w:trPr>
        <w:tc>
          <w:tcPr>
            <w:tcW w:w="647" w:type="dxa"/>
            <w:vMerge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71" w:type="dxa"/>
            <w:gridSpan w:val="2"/>
            <w:vMerge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</w:t>
            </w:r>
          </w:p>
        </w:tc>
      </w:tr>
      <w:tr w:rsidR="00876A28" w:rsidRPr="008E6084" w:rsidTr="000C77D9">
        <w:trPr>
          <w:gridAfter w:val="2"/>
          <w:wAfter w:w="6112" w:type="dxa"/>
        </w:trPr>
        <w:tc>
          <w:tcPr>
            <w:tcW w:w="10897" w:type="dxa"/>
            <w:gridSpan w:val="6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Знания о физической культуре (2 часа)</w:t>
            </w:r>
          </w:p>
        </w:tc>
      </w:tr>
      <w:tr w:rsidR="00876A28" w:rsidRPr="008E6084" w:rsidTr="000C77D9">
        <w:trPr>
          <w:gridAfter w:val="2"/>
          <w:wAfter w:w="6112" w:type="dxa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 в современном обществе.</w:t>
            </w:r>
          </w:p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19BF">
              <w:rPr>
                <w:rFonts w:ascii="Times New Roman" w:hAnsi="Times New Roman"/>
                <w:sz w:val="24"/>
                <w:szCs w:val="24"/>
              </w:rPr>
              <w:t>Всероссийский физкультурно-спортивный комплекс «Готов к труду и обороне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</w:trPr>
        <w:tc>
          <w:tcPr>
            <w:tcW w:w="10897" w:type="dxa"/>
            <w:gridSpan w:val="6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Легкая атлетика(14 часов)</w:t>
            </w:r>
          </w:p>
        </w:tc>
      </w:tr>
      <w:tr w:rsidR="00876A28" w:rsidRPr="008E6084" w:rsidTr="000C77D9">
        <w:trPr>
          <w:gridAfter w:val="2"/>
          <w:wAfter w:w="6112" w:type="dxa"/>
        </w:trPr>
        <w:tc>
          <w:tcPr>
            <w:tcW w:w="10897" w:type="dxa"/>
            <w:gridSpan w:val="6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Беговые упражнения (8 часов)</w:t>
            </w:r>
          </w:p>
        </w:tc>
      </w:tr>
      <w:tr w:rsidR="00876A28" w:rsidRPr="008E6084" w:rsidTr="000C77D9">
        <w:trPr>
          <w:gridAfter w:val="2"/>
          <w:wAfter w:w="6112" w:type="dxa"/>
          <w:trHeight w:val="701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ind w:right="45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по легкой атлетике. </w:t>
            </w:r>
            <w:r w:rsidRPr="00455254">
              <w:rPr>
                <w:rFonts w:ascii="Times New Roman" w:hAnsi="Times New Roman"/>
                <w:sz w:val="24"/>
                <w:szCs w:val="24"/>
              </w:rPr>
              <w:t>Бег на короткие дистанции</w:t>
            </w:r>
            <w:r>
              <w:rPr>
                <w:rFonts w:ascii="Times New Roman" w:hAnsi="Times New Roman"/>
                <w:sz w:val="24"/>
                <w:szCs w:val="24"/>
              </w:rPr>
              <w:t>. Старты из различных положений.</w:t>
            </w: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788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71" w:type="dxa"/>
            <w:gridSpan w:val="2"/>
          </w:tcPr>
          <w:p w:rsidR="00876A28" w:rsidRPr="00455254" w:rsidRDefault="00876A28" w:rsidP="000C77D9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 xml:space="preserve">Тестирование уровня физической подготовленности </w:t>
            </w:r>
            <w:r>
              <w:rPr>
                <w:rFonts w:ascii="Times New Roman" w:hAnsi="Times New Roman"/>
                <w:sz w:val="24"/>
                <w:szCs w:val="24"/>
              </w:rPr>
              <w:t>на начало учебного года</w:t>
            </w: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467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71" w:type="dxa"/>
            <w:gridSpan w:val="2"/>
          </w:tcPr>
          <w:p w:rsidR="00876A28" w:rsidRPr="00455254" w:rsidRDefault="00876A28" w:rsidP="000C7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>Бег 60 м (контроль)</w:t>
            </w: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</w:rPr>
              <w:t>Бег по пересеченной местности до 15 мин</w:t>
            </w: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Бег с преодолением препятствий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477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</w:rPr>
              <w:t>Кроссовая подготовка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275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Бег 1000 м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28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Бег 2000м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</w:trPr>
        <w:tc>
          <w:tcPr>
            <w:tcW w:w="10897" w:type="dxa"/>
            <w:gridSpan w:val="6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Прыжковые упражнения (3 часа)</w:t>
            </w:r>
          </w:p>
        </w:tc>
      </w:tr>
      <w:tr w:rsidR="00876A28" w:rsidRPr="008E6084" w:rsidTr="000C77D9">
        <w:trPr>
          <w:gridAfter w:val="2"/>
          <w:wAfter w:w="6112" w:type="dxa"/>
          <w:trHeight w:val="36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>Прыжок в длину с разбега. Разбег, отталкивание.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3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>Полет, приземление в прыжках в длину с разбега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703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 xml:space="preserve">Прыжок в длину с разбега на технику и  результат. 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</w:trPr>
        <w:tc>
          <w:tcPr>
            <w:tcW w:w="9612" w:type="dxa"/>
            <w:gridSpan w:val="4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Метание малого мяча (3 часа)</w:t>
            </w: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674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>Метание малого мя</w:t>
            </w:r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r w:rsidRPr="00455254">
              <w:rPr>
                <w:rFonts w:ascii="Times New Roman" w:hAnsi="Times New Roman"/>
                <w:sz w:val="24"/>
                <w:szCs w:val="24"/>
              </w:rPr>
              <w:t>.  Держание мяча и финальное усилие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tcBorders>
              <w:bottom w:val="nil"/>
            </w:tcBorders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>Метание теннисного мяча с трех шагов.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</w:pP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</w:pPr>
          </w:p>
        </w:tc>
      </w:tr>
      <w:tr w:rsidR="00876A28" w:rsidRPr="008E6084" w:rsidTr="000C77D9">
        <w:trPr>
          <w:gridAfter w:val="2"/>
          <w:wAfter w:w="6112" w:type="dxa"/>
          <w:trHeight w:val="618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971" w:type="dxa"/>
            <w:gridSpan w:val="2"/>
            <w:tcBorders>
              <w:top w:val="nil"/>
              <w:right w:val="nil"/>
            </w:tcBorders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254">
              <w:rPr>
                <w:rFonts w:ascii="Times New Roman" w:hAnsi="Times New Roman"/>
                <w:sz w:val="24"/>
                <w:szCs w:val="24"/>
              </w:rPr>
              <w:t>Метание малого мяча  с разбега</w:t>
            </w:r>
          </w:p>
        </w:tc>
        <w:tc>
          <w:tcPr>
            <w:tcW w:w="994" w:type="dxa"/>
            <w:tcBorders>
              <w:top w:val="nil"/>
            </w:tcBorders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tcBorders>
              <w:top w:val="nil"/>
            </w:tcBorders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</w:trPr>
        <w:tc>
          <w:tcPr>
            <w:tcW w:w="9612" w:type="dxa"/>
            <w:gridSpan w:val="4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</w:trPr>
        <w:tc>
          <w:tcPr>
            <w:tcW w:w="9612" w:type="dxa"/>
            <w:gridSpan w:val="4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Баскетбол (16 часов)</w:t>
            </w: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Стойка игрока, перемещение в стойке приставными шагами боком, лицом и спиной вперед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Остановка двумя шагами и прыжком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1"/>
          <w:wAfter w:w="5390" w:type="dxa"/>
        </w:trPr>
        <w:tc>
          <w:tcPr>
            <w:tcW w:w="647" w:type="dxa"/>
            <w:tcBorders>
              <w:top w:val="nil"/>
            </w:tcBorders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971" w:type="dxa"/>
            <w:gridSpan w:val="2"/>
            <w:tcBorders>
              <w:top w:val="nil"/>
              <w:right w:val="nil"/>
            </w:tcBorders>
          </w:tcPr>
          <w:p w:rsidR="00876A28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Повороты без мяча и с мячом</w:t>
            </w: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876A28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tcBorders>
              <w:top w:val="nil"/>
            </w:tcBorders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vMerge w:val="restart"/>
            <w:tcBorders>
              <w:top w:val="nil"/>
              <w:bottom w:val="nil"/>
            </w:tcBorders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1"/>
          <w:wAfter w:w="5390" w:type="dxa"/>
          <w:trHeight w:val="1124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Комбинация из освоенных элементов техники перед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vMerge/>
            <w:tcBorders>
              <w:bottom w:val="nil"/>
            </w:tcBorders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983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Ведение мяча шагом, бегом, "змейкой", с обеганием стоек; по прямой, с изменением направления движения и скорости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557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</w:rPr>
              <w:t>Броски  одной и двумя руками с места и в движении.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707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мяча двумя руками от груди на месте и в движении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1"/>
          <w:wAfter w:w="5390" w:type="dxa"/>
          <w:trHeight w:val="406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мяча одной рукой от плеча на месте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vMerge w:val="restart"/>
            <w:tcBorders>
              <w:top w:val="nil"/>
              <w:bottom w:val="nil"/>
            </w:tcBorders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1"/>
          <w:wAfter w:w="5390" w:type="dxa"/>
          <w:trHeight w:val="553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мяча двумя руками с отскоком от пола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2" w:type="dxa"/>
            <w:vMerge/>
            <w:tcBorders>
              <w:top w:val="nil"/>
              <w:bottom w:val="nil"/>
            </w:tcBorders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421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Штрафной бросок. 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493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Вырывание и выбивание мяча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557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971" w:type="dxa"/>
            <w:gridSpan w:val="2"/>
          </w:tcPr>
          <w:p w:rsidR="00876A28" w:rsidRPr="008919BF" w:rsidRDefault="00876A28" w:rsidP="000C77D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занятий физической культурой на формирование положительных качеств. Восстановительный массаж. Проведение банных процедур.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557"/>
        </w:trPr>
        <w:tc>
          <w:tcPr>
            <w:tcW w:w="9612" w:type="dxa"/>
            <w:gridSpan w:val="4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Знания о физической культуре ( 1 час)</w:t>
            </w: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971" w:type="dxa"/>
            <w:gridSpan w:val="2"/>
          </w:tcPr>
          <w:p w:rsidR="00876A28" w:rsidRPr="008919BF" w:rsidRDefault="00876A28" w:rsidP="000C77D9">
            <w:pPr>
              <w:spacing w:line="240" w:lineRule="auto"/>
              <w:ind w:right="1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пеших туристких походов. Требования к технике безопасности и бережное отношение к природе.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971" w:type="dxa"/>
            <w:gridSpan w:val="2"/>
          </w:tcPr>
          <w:p w:rsidR="00876A28" w:rsidRPr="003F69C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69C4">
              <w:rPr>
                <w:rFonts w:ascii="Times New Roman" w:hAnsi="Times New Roman"/>
                <w:color w:val="000000"/>
                <w:sz w:val="24"/>
                <w:szCs w:val="24"/>
              </w:rPr>
              <w:t>Тактика свободного нападения.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563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971" w:type="dxa"/>
            <w:gridSpan w:val="2"/>
          </w:tcPr>
          <w:p w:rsidR="00876A28" w:rsidRPr="003F69C4" w:rsidRDefault="00876A28" w:rsidP="000C77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9C4">
              <w:rPr>
                <w:rStyle w:val="FontStyle49"/>
                <w:sz w:val="24"/>
                <w:szCs w:val="24"/>
              </w:rPr>
              <w:t>Взаимодействие игроков в нападении и защите. Техника штрафного броска.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971" w:type="dxa"/>
            <w:gridSpan w:val="2"/>
          </w:tcPr>
          <w:p w:rsidR="00876A28" w:rsidRPr="003F69C4" w:rsidRDefault="00876A28" w:rsidP="000C77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bCs/>
                <w:sz w:val="24"/>
                <w:szCs w:val="24"/>
              </w:rPr>
              <w:t>Накрывание и отбивание мяча.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507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1" w:type="dxa"/>
            <w:gridSpan w:val="2"/>
          </w:tcPr>
          <w:p w:rsidR="00876A28" w:rsidRPr="003F69C4" w:rsidRDefault="00876A28" w:rsidP="000C77D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9C4">
              <w:rPr>
                <w:rStyle w:val="FontStyle49"/>
                <w:sz w:val="24"/>
                <w:szCs w:val="24"/>
              </w:rPr>
              <w:t>Техника бросков со средней линии с сопротивлением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71" w:type="dxa"/>
            <w:gridSpan w:val="2"/>
          </w:tcPr>
          <w:p w:rsidR="00876A28" w:rsidRPr="003F69C4" w:rsidRDefault="00876A28" w:rsidP="000C77D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 xml:space="preserve"> Технико-тактические действия в игре. </w:t>
            </w:r>
            <w:r w:rsidRPr="003F69C4">
              <w:rPr>
                <w:rFonts w:ascii="Times New Roman" w:hAnsi="Times New Roman"/>
                <w:sz w:val="24"/>
                <w:szCs w:val="24"/>
              </w:rPr>
              <w:t>Итоговый урок раздела « Баскетбол».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</w:trPr>
        <w:tc>
          <w:tcPr>
            <w:tcW w:w="10897" w:type="dxa"/>
            <w:gridSpan w:val="6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Гимнастика с основами акробатики (15 часов)</w:t>
            </w:r>
          </w:p>
        </w:tc>
      </w:tr>
      <w:tr w:rsidR="00876A28" w:rsidRPr="008E6084" w:rsidTr="000C77D9">
        <w:trPr>
          <w:gridAfter w:val="2"/>
          <w:wAfter w:w="6112" w:type="dxa"/>
        </w:trPr>
        <w:tc>
          <w:tcPr>
            <w:tcW w:w="10897" w:type="dxa"/>
            <w:gridSpan w:val="6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Организующие команды и приёмы 1 час</w:t>
            </w:r>
          </w:p>
        </w:tc>
      </w:tr>
      <w:tr w:rsidR="00876A28" w:rsidRPr="008E6084" w:rsidTr="000C77D9">
        <w:trPr>
          <w:gridAfter w:val="2"/>
          <w:wAfter w:w="6112" w:type="dxa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Правила безопасности на уроках гимнастики. </w:t>
            </w:r>
            <w:r w:rsidRPr="008E6084">
              <w:rPr>
                <w:rFonts w:ascii="Times New Roman" w:hAnsi="Times New Roman"/>
                <w:sz w:val="24"/>
                <w:szCs w:val="24"/>
              </w:rPr>
              <w:t>Переход с шага на месте на ходьбу в колонне и в шеренге; перестроения из колонны по одному в колонну по два, по четыре в движении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876A28" w:rsidRDefault="00876A28" w:rsidP="000C77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c>
          <w:tcPr>
            <w:tcW w:w="10897" w:type="dxa"/>
            <w:gridSpan w:val="6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Акробатические упражнения и комбинации  6 ч</w:t>
            </w:r>
          </w:p>
        </w:tc>
        <w:tc>
          <w:tcPr>
            <w:tcW w:w="6112" w:type="dxa"/>
            <w:gridSpan w:val="2"/>
            <w:tcBorders>
              <w:top w:val="nil"/>
              <w:bottom w:val="nil"/>
            </w:tcBorders>
          </w:tcPr>
          <w:p w:rsidR="00876A28" w:rsidRPr="00455254" w:rsidRDefault="00876A28" w:rsidP="000C7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Из упора присев силой стойка на голове и руках; (мальчики). "Мост" и поворот в упор стоя на одном колене (девочки)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971" w:type="dxa"/>
            <w:gridSpan w:val="2"/>
            <w:vAlign w:val="center"/>
          </w:tcPr>
          <w:p w:rsidR="00876A28" w:rsidRPr="008E6084" w:rsidRDefault="00876A28" w:rsidP="000C77D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Кувырок вперед и назад (мальчики и девочки)</w:t>
            </w:r>
          </w:p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Длинный кувырок с трех шагов (мальчики).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1536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971" w:type="dxa"/>
            <w:gridSpan w:val="2"/>
          </w:tcPr>
          <w:p w:rsidR="00876A28" w:rsidRPr="00B15E8F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(Мальчики): кувырок</w:t>
            </w:r>
            <w:r w:rsidRPr="00B15E8F">
              <w:rPr>
                <w:rFonts w:ascii="Times New Roman" w:hAnsi="Times New Roman"/>
              </w:rPr>
              <w:t xml:space="preserve"> вперед в стойку на лопатках, перекат вперед в упор присев; стойка на голове и руках силой из упора присев.</w:t>
            </w:r>
          </w:p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E8F">
              <w:rPr>
                <w:rFonts w:ascii="Times New Roman" w:hAnsi="Times New Roman"/>
              </w:rPr>
              <w:t>(Девочки): кувырок вперед (назад) в группировке, вперед ноги скрестно, с последующим поворотом на 180*; перекат вперед в стойку на лопатках, перекат вперед в упор присев.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194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971" w:type="dxa"/>
            <w:gridSpan w:val="2"/>
          </w:tcPr>
          <w:p w:rsidR="00876A28" w:rsidRDefault="00876A28" w:rsidP="000C77D9">
            <w:pPr>
              <w:spacing w:after="0" w:line="240" w:lineRule="auto"/>
              <w:rPr>
                <w:rFonts w:ascii="Times New Roman" w:hAnsi="Times New Roman"/>
              </w:rPr>
            </w:pPr>
            <w:r w:rsidRPr="00B15E8F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 : равновесие на одной; выпад вперед; кувырок вперед</w:t>
            </w:r>
            <w:r w:rsidRPr="00B15E8F">
              <w:rPr>
                <w:rFonts w:ascii="Times New Roman" w:hAnsi="Times New Roman"/>
              </w:rPr>
              <w:t xml:space="preserve">. </w:t>
            </w:r>
          </w:p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5E8F">
              <w:rPr>
                <w:rFonts w:ascii="Times New Roman" w:hAnsi="Times New Roman"/>
              </w:rPr>
              <w:t>М: стойка на голове и руках.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260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Переворот боком.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25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971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Зачетная комбинация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</w:trPr>
        <w:tc>
          <w:tcPr>
            <w:tcW w:w="10897" w:type="dxa"/>
            <w:gridSpan w:val="6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Опорные прыжки 3ч</w:t>
            </w:r>
          </w:p>
        </w:tc>
      </w:tr>
      <w:tr w:rsidR="00876A28" w:rsidRPr="008E6084" w:rsidTr="000C77D9">
        <w:trPr>
          <w:gridAfter w:val="2"/>
          <w:wAfter w:w="6112" w:type="dxa"/>
          <w:trHeight w:val="260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Мальчики: прыжок согнув ноги(козел в ширину, высота 115 см).</w:t>
            </w:r>
          </w:p>
          <w:p w:rsidR="00876A28" w:rsidRPr="008E6084" w:rsidRDefault="00876A28" w:rsidP="000C77D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Девочки: прыжок боком  (конь  в ширину, высота 110 см).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25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971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Техника опорного  прыжа.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25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971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Оценка техники выполнения опорного прыжка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</w:trPr>
        <w:tc>
          <w:tcPr>
            <w:tcW w:w="10897" w:type="dxa"/>
            <w:gridSpan w:val="6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Упражнения и комбинации на гимнастической перекладине(мальчики).  упражнения на гимнастическом бревне (девочки) 2 ч</w:t>
            </w:r>
          </w:p>
        </w:tc>
      </w:tr>
      <w:tr w:rsidR="00876A28" w:rsidRPr="008E6084" w:rsidTr="000C77D9">
        <w:trPr>
          <w:gridAfter w:val="2"/>
          <w:wAfter w:w="6112" w:type="dxa"/>
          <w:trHeight w:val="1226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Из виса - подъём переворотом в упор силой - перемах правой - сед верхом - спад завесом - перемах назад (мальчики).</w:t>
            </w:r>
          </w:p>
          <w:p w:rsidR="00876A28" w:rsidRPr="008E6084" w:rsidRDefault="00876A28" w:rsidP="000C7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8F">
              <w:rPr>
                <w:rFonts w:ascii="Times New Roman" w:hAnsi="Times New Roman"/>
              </w:rPr>
              <w:t>- девочки: танцевальные шаги с махами ног и поворотами на носках; подскоки в полуприсед; стилизованные прыжки на месте и с продвижениями вперед</w:t>
            </w:r>
            <w:r>
              <w:rPr>
                <w:rFonts w:ascii="Times New Roman" w:hAnsi="Times New Roman"/>
              </w:rPr>
              <w:t>.</w:t>
            </w:r>
          </w:p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1226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8E6084">
              <w:rPr>
                <w:rFonts w:ascii="Times New Roman" w:hAnsi="Times New Roman"/>
                <w:sz w:val="24"/>
                <w:szCs w:val="24"/>
              </w:rPr>
              <w:t xml:space="preserve"> оборот вперед – соскок (мальчики).</w:t>
            </w:r>
          </w:p>
          <w:p w:rsidR="00876A28" w:rsidRPr="008E6084" w:rsidRDefault="00876A28" w:rsidP="000C7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15E8F">
              <w:rPr>
                <w:rFonts w:ascii="Times New Roman" w:hAnsi="Times New Roman"/>
              </w:rPr>
              <w:t>равновесие на одной ноге; упор присев и полушпагат; соскок прогибаясь с короткого разбега толчком одной и махом другой</w:t>
            </w: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(девочки)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971" w:type="dxa"/>
            <w:gridSpan w:val="2"/>
            <w:vAlign w:val="center"/>
          </w:tcPr>
          <w:p w:rsidR="00876A28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Опорный прыжок (козёл в длину высота 120 см).</w:t>
            </w:r>
          </w:p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971" w:type="dxa"/>
            <w:gridSpan w:val="2"/>
          </w:tcPr>
          <w:p w:rsidR="00876A28" w:rsidRDefault="00876A28" w:rsidP="000C7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Опорные прыжки (козёл в ширину высоту 100 см)</w:t>
            </w:r>
          </w:p>
          <w:p w:rsidR="00876A28" w:rsidRPr="008E6084" w:rsidRDefault="00876A28" w:rsidP="000C7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278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971" w:type="dxa"/>
            <w:gridSpan w:val="2"/>
          </w:tcPr>
          <w:p w:rsidR="00876A28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Зачетная комбинация</w:t>
            </w:r>
          </w:p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</w:trPr>
        <w:tc>
          <w:tcPr>
            <w:tcW w:w="10897" w:type="dxa"/>
            <w:gridSpan w:val="6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Знания о физической культуре (3 часа)</w:t>
            </w:r>
          </w:p>
        </w:tc>
      </w:tr>
      <w:tr w:rsidR="00876A28" w:rsidRPr="008E6084" w:rsidTr="000C77D9">
        <w:trPr>
          <w:gridAfter w:val="2"/>
          <w:wAfter w:w="6112" w:type="dxa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Измерение резервов организма и состояния здоровья с помощью функциональных проб. 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</w:trPr>
        <w:tc>
          <w:tcPr>
            <w:tcW w:w="10897" w:type="dxa"/>
            <w:gridSpan w:val="6"/>
            <w:tcBorders>
              <w:top w:val="nil"/>
            </w:tcBorders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Лыжная подготовка (лыжные гонки) (16 часов)</w:t>
            </w: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Тех</w:t>
            </w:r>
            <w:r w:rsidRPr="008E6084">
              <w:rPr>
                <w:rFonts w:ascii="Times New Roman" w:hAnsi="Times New Roman"/>
                <w:sz w:val="24"/>
                <w:szCs w:val="24"/>
              </w:rPr>
              <w:softHyphen/>
              <w:t>ника безопасности при занятиях лыж</w:t>
            </w:r>
            <w:r w:rsidRPr="008E6084">
              <w:rPr>
                <w:rFonts w:ascii="Times New Roman" w:hAnsi="Times New Roman"/>
                <w:sz w:val="24"/>
                <w:szCs w:val="24"/>
              </w:rPr>
              <w:softHyphen/>
              <w:t>ным спортом. Скользящий шаг. Строевые упражнения.</w:t>
            </w:r>
          </w:p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51</w:t>
            </w:r>
          </w:p>
        </w:tc>
        <w:tc>
          <w:tcPr>
            <w:tcW w:w="7971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Экипировка лыжника.     Попеременный двухшажный  ход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Одновременный одношажный ход</w:t>
            </w:r>
            <w:r w:rsidRPr="008E60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919BF">
              <w:rPr>
                <w:rFonts w:ascii="Times New Roman" w:hAnsi="Times New Roman"/>
                <w:bCs/>
                <w:sz w:val="24"/>
                <w:szCs w:val="24"/>
              </w:rPr>
              <w:t>дновременный  двухшажный ход.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bCs/>
                <w:sz w:val="24"/>
                <w:szCs w:val="24"/>
              </w:rPr>
              <w:t>Попеременный   четыреххшажный   ход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09">
              <w:rPr>
                <w:rFonts w:ascii="Times New Roman" w:hAnsi="Times New Roman"/>
              </w:rPr>
              <w:t>Поворот на месте махом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19BF">
              <w:rPr>
                <w:rFonts w:ascii="Times New Roman" w:hAnsi="Times New Roman"/>
                <w:bCs/>
                <w:sz w:val="24"/>
                <w:szCs w:val="24"/>
              </w:rPr>
              <w:t>Подъем и спуск, торможение</w:t>
            </w:r>
          </w:p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19BF">
              <w:rPr>
                <w:rFonts w:ascii="Times New Roman" w:hAnsi="Times New Roman"/>
                <w:bCs/>
                <w:sz w:val="24"/>
                <w:szCs w:val="24"/>
              </w:rPr>
              <w:t xml:space="preserve"> «плугом», прохождение дистанции.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Оценка техники попеременного двухшажного хода. Игры на лыжах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533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Оценка техники одновременных ходов.</w:t>
            </w:r>
            <w:r w:rsidRPr="008E6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Передвижение на лыжах до 5  км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09">
              <w:rPr>
                <w:rFonts w:ascii="Times New Roman" w:hAnsi="Times New Roman"/>
              </w:rPr>
              <w:t>Переход с попеременных ходов на одновременные.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bCs/>
                <w:sz w:val="24"/>
                <w:szCs w:val="24"/>
              </w:rPr>
              <w:t>Подъем скользящим шагом, преодоление бугра, спуски.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6084">
              <w:rPr>
                <w:rFonts w:ascii="Times New Roman" w:hAnsi="Times New Roman"/>
                <w:bCs/>
                <w:sz w:val="24"/>
                <w:szCs w:val="24"/>
              </w:rPr>
              <w:t>Преодоление контруклона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bCs/>
                <w:sz w:val="24"/>
                <w:szCs w:val="24"/>
              </w:rPr>
              <w:t>Спуски с изменением стоек, повторное прохождение отрезков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Прохождение  контрольной дистанции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 xml:space="preserve">Итоговый урок раздела «Лыжные гонки» </w:t>
            </w:r>
          </w:p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Эстафеты с преодолением препятствий.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10897" w:type="dxa"/>
            <w:gridSpan w:val="6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Волейбол (16 часов)</w:t>
            </w: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Стойки и передвижения игрока. Комбинации из ра</w:t>
            </w:r>
            <w:r w:rsidRPr="008E6084">
              <w:rPr>
                <w:rFonts w:ascii="Times New Roman" w:hAnsi="Times New Roman"/>
                <w:sz w:val="24"/>
                <w:szCs w:val="24"/>
              </w:rPr>
              <w:softHyphen/>
              <w:t>зученных перемещений.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Передача мяча над собой во встречных колоннах.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Прием и передача мяча (верхняя и нижняя) на месте индивидуально и в парах, после перемещения, в прыжке.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66F">
              <w:rPr>
                <w:rStyle w:val="2"/>
                <w:sz w:val="24"/>
                <w:szCs w:val="24"/>
              </w:rPr>
              <w:t>Верхняя передача мяча в парах через сетку. Передача мяча над собой во встречных колоннах</w:t>
            </w:r>
            <w:r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766F">
              <w:rPr>
                <w:rStyle w:val="2"/>
                <w:sz w:val="24"/>
                <w:szCs w:val="24"/>
              </w:rPr>
              <w:t xml:space="preserve">Прямой нападающий удар после </w:t>
            </w:r>
            <w:r>
              <w:rPr>
                <w:rStyle w:val="2"/>
                <w:sz w:val="24"/>
                <w:szCs w:val="24"/>
              </w:rPr>
              <w:t>п</w:t>
            </w:r>
            <w:r w:rsidRPr="009B766F">
              <w:rPr>
                <w:rStyle w:val="2"/>
                <w:sz w:val="24"/>
                <w:szCs w:val="24"/>
              </w:rPr>
              <w:t>одбрасывания мяча партнером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766F">
              <w:rPr>
                <w:rStyle w:val="2"/>
                <w:sz w:val="24"/>
                <w:szCs w:val="24"/>
              </w:rPr>
              <w:t>Отбивание мяча кулаком через сетку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Нападающий удар после пе</w:t>
            </w:r>
            <w:r w:rsidRPr="008E6084">
              <w:rPr>
                <w:rFonts w:ascii="Times New Roman" w:hAnsi="Times New Roman"/>
                <w:sz w:val="24"/>
                <w:szCs w:val="24"/>
              </w:rPr>
              <w:softHyphen/>
              <w:t>редачи.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 над собой и  через сетку.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Тактика освоенных игровых действий.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Нижняя прямая подача, прием подачи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 xml:space="preserve"> Верхняя прямая подача мяча, прием подачи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Тактика игры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10897" w:type="dxa"/>
            <w:gridSpan w:val="6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Знания о физической культуре </w:t>
            </w: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47" w:type="dxa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7971" w:type="dxa"/>
            <w:gridSpan w:val="2"/>
          </w:tcPr>
          <w:p w:rsidR="00876A28" w:rsidRPr="008E6084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Адаптивная физическая культура. Спорт и спортивная тренировка.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80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Совершенствование техники приема и передач мяча.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Прямой  н</w:t>
            </w:r>
            <w:r w:rsidRPr="008E6084">
              <w:rPr>
                <w:rFonts w:ascii="Times New Roman" w:hAnsi="Times New Roman"/>
                <w:sz w:val="24"/>
                <w:szCs w:val="24"/>
              </w:rPr>
              <w:t>ападающий удар.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80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89C">
              <w:rPr>
                <w:rFonts w:ascii="Times New Roman" w:hAnsi="Times New Roman"/>
                <w:sz w:val="24"/>
                <w:szCs w:val="24"/>
              </w:rPr>
              <w:t>Оценка техники прямого нападающего удара (имитация).</w:t>
            </w:r>
          </w:p>
        </w:tc>
        <w:tc>
          <w:tcPr>
            <w:tcW w:w="994" w:type="dxa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80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Комбинации из освоенных элементов техники перемещений и владения мя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чом.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80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Итоговый урок раздела «Спортивные игры «Волейбол».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Игра по упрощённым правилам ми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ни-волейбола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10897" w:type="dxa"/>
            <w:gridSpan w:val="6"/>
          </w:tcPr>
          <w:p w:rsidR="00876A28" w:rsidRPr="008E6084" w:rsidRDefault="00876A28" w:rsidP="000C77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b/>
                <w:sz w:val="24"/>
                <w:szCs w:val="24"/>
              </w:rPr>
              <w:t>РАЗДЕЛ «СПОРТИВНЫЕ ИГРЫ. ФУТБОЛ» (6 ч.)</w:t>
            </w: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80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приёмы иг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ры в футбол. История футбола. Правила безопасности.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80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Элементы техники передвижений в футболе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. Основные правила игры в футбол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80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 без сопротивления защитника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80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>Удары по воротам указанными спосо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бами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80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Прием мяча. Остановка мяча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Комбинации из освоенных элементов: ведение, удар (пас), приём мяча, ос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тановка, удар по воротам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563"/>
        </w:trPr>
        <w:tc>
          <w:tcPr>
            <w:tcW w:w="680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7938" w:type="dxa"/>
          </w:tcPr>
          <w:p w:rsidR="00876A28" w:rsidRPr="008E6084" w:rsidRDefault="00876A28" w:rsidP="000C77D9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6084">
              <w:rPr>
                <w:rFonts w:ascii="Times New Roman" w:hAnsi="Times New Roman"/>
                <w:sz w:val="24"/>
                <w:szCs w:val="24"/>
              </w:rPr>
              <w:t>Итоговый урок раздела «Спортивные игры. Футбол».</w:t>
            </w:r>
            <w:r w:rsidRPr="008E60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Учебная игра</w:t>
            </w:r>
          </w:p>
          <w:p w:rsidR="00876A28" w:rsidRPr="008E6084" w:rsidRDefault="00876A28" w:rsidP="000C77D9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10897" w:type="dxa"/>
            <w:gridSpan w:val="6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5254">
              <w:rPr>
                <w:b/>
                <w:sz w:val="24"/>
                <w:szCs w:val="24"/>
              </w:rPr>
              <w:t xml:space="preserve">РАЗДЕЛ  «ЛЕГКАЯ АТЛЕТИКА» </w:t>
            </w:r>
            <w:r>
              <w:rPr>
                <w:b/>
                <w:sz w:val="24"/>
                <w:szCs w:val="24"/>
              </w:rPr>
              <w:t xml:space="preserve">(13 </w:t>
            </w:r>
            <w:r w:rsidRPr="00455254">
              <w:rPr>
                <w:b/>
                <w:sz w:val="24"/>
                <w:szCs w:val="24"/>
              </w:rPr>
              <w:t>ч.)</w:t>
            </w: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80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7938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Допинг. Концепция честного спорта. Профессионально – прикладная физическая подготовка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2"/>
          <w:wAfter w:w="6112" w:type="dxa"/>
          <w:trHeight w:val="389"/>
        </w:trPr>
        <w:tc>
          <w:tcPr>
            <w:tcW w:w="680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938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>Прыжок в высоту с 3-5 беговых шагов способом « перешагивание» (подбор разбега  и отталкивание)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3"/>
          <w:wAfter w:w="6122" w:type="dxa"/>
          <w:trHeight w:val="389"/>
        </w:trPr>
        <w:tc>
          <w:tcPr>
            <w:tcW w:w="680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7938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 xml:space="preserve">Приземление в прыжках в высоту  способом «перешагивание». 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3"/>
          <w:wAfter w:w="6122" w:type="dxa"/>
          <w:trHeight w:val="389"/>
        </w:trPr>
        <w:tc>
          <w:tcPr>
            <w:tcW w:w="680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7938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>Оценка техники прыжка в высоту с 3-5 шагов разбега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3"/>
          <w:wAfter w:w="6122" w:type="dxa"/>
          <w:trHeight w:val="389"/>
        </w:trPr>
        <w:tc>
          <w:tcPr>
            <w:tcW w:w="680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7938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>Метание мяча в цель. Броски набивного мяча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3"/>
          <w:wAfter w:w="6122" w:type="dxa"/>
          <w:trHeight w:val="389"/>
        </w:trPr>
        <w:tc>
          <w:tcPr>
            <w:tcW w:w="680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7938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18AD">
              <w:rPr>
                <w:rFonts w:ascii="Times New Roman" w:hAnsi="Times New Roman"/>
                <w:sz w:val="24"/>
                <w:szCs w:val="24"/>
              </w:rPr>
              <w:t>Метание мяча  в горизонтальную и вертикальную цель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3"/>
          <w:wAfter w:w="6122" w:type="dxa"/>
          <w:trHeight w:val="389"/>
        </w:trPr>
        <w:tc>
          <w:tcPr>
            <w:tcW w:w="680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7938" w:type="dxa"/>
          </w:tcPr>
          <w:p w:rsidR="00876A28" w:rsidRPr="00775EEE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B18AD">
              <w:rPr>
                <w:rFonts w:ascii="Times New Roman" w:hAnsi="Times New Roman"/>
                <w:sz w:val="24"/>
                <w:szCs w:val="24"/>
              </w:rPr>
              <w:t xml:space="preserve">Полоса препятствий на выносливость          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3"/>
          <w:wAfter w:w="6122" w:type="dxa"/>
          <w:trHeight w:val="389"/>
        </w:trPr>
        <w:tc>
          <w:tcPr>
            <w:tcW w:w="680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7938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</w:rPr>
              <w:t>Эстафетный бег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3"/>
          <w:wAfter w:w="6122" w:type="dxa"/>
          <w:trHeight w:val="389"/>
        </w:trPr>
        <w:tc>
          <w:tcPr>
            <w:tcW w:w="680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7938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>Оценка техники передачи эстафетной палочки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3"/>
          <w:wAfter w:w="6122" w:type="dxa"/>
          <w:trHeight w:val="389"/>
        </w:trPr>
        <w:tc>
          <w:tcPr>
            <w:tcW w:w="680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7938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60 м</w:t>
            </w:r>
            <w:r w:rsidRPr="00DE54F8">
              <w:rPr>
                <w:rFonts w:ascii="Times New Roman" w:hAnsi="Times New Roman"/>
                <w:sz w:val="24"/>
                <w:szCs w:val="24"/>
              </w:rPr>
              <w:t xml:space="preserve"> на результат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3"/>
          <w:wAfter w:w="6122" w:type="dxa"/>
          <w:trHeight w:val="389"/>
        </w:trPr>
        <w:tc>
          <w:tcPr>
            <w:tcW w:w="680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938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 xml:space="preserve">Прыжковые упражнения. 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3"/>
          <w:wAfter w:w="6122" w:type="dxa"/>
          <w:trHeight w:val="389"/>
        </w:trPr>
        <w:tc>
          <w:tcPr>
            <w:tcW w:w="680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938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>Прыжок в длину с разбега на результат. Равномерный бег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3"/>
          <w:wAfter w:w="6122" w:type="dxa"/>
          <w:trHeight w:val="389"/>
        </w:trPr>
        <w:tc>
          <w:tcPr>
            <w:tcW w:w="680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7938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54F8">
              <w:rPr>
                <w:rFonts w:ascii="Times New Roman" w:hAnsi="Times New Roman"/>
                <w:sz w:val="24"/>
                <w:szCs w:val="24"/>
              </w:rPr>
              <w:t>Тестирование уровня физической подготовленности на конец  учебного года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6A28" w:rsidRPr="008E6084" w:rsidTr="000C77D9">
        <w:trPr>
          <w:gridAfter w:val="3"/>
          <w:wAfter w:w="6122" w:type="dxa"/>
          <w:trHeight w:val="389"/>
        </w:trPr>
        <w:tc>
          <w:tcPr>
            <w:tcW w:w="680" w:type="dxa"/>
            <w:gridSpan w:val="2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6084">
              <w:rPr>
                <w:rFonts w:ascii="Times New Roman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938" w:type="dxa"/>
          </w:tcPr>
          <w:p w:rsidR="00876A28" w:rsidRPr="00DE54F8" w:rsidRDefault="00876A28" w:rsidP="000C77D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6084">
              <w:rPr>
                <w:rFonts w:ascii="Times New Roman" w:hAnsi="Times New Roman"/>
              </w:rPr>
              <w:t>Развитие физических  качеств посредством спортивных игр</w:t>
            </w:r>
          </w:p>
        </w:tc>
        <w:tc>
          <w:tcPr>
            <w:tcW w:w="994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876A28" w:rsidRPr="008E6084" w:rsidRDefault="00876A28" w:rsidP="000C7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76A28" w:rsidRDefault="00876A28" w:rsidP="00AD56E4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AD56E4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AD56E4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AD56E4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AD56E4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AD56E4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AD56E4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AD56E4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AD56E4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76A28" w:rsidRDefault="00876A28" w:rsidP="00AD56E4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76A28" w:rsidRPr="00AD56E4" w:rsidRDefault="00876A28" w:rsidP="00AD56E4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D56E4">
        <w:rPr>
          <w:rFonts w:ascii="Times New Roman" w:hAnsi="Times New Roman"/>
          <w:b/>
          <w:sz w:val="24"/>
          <w:szCs w:val="24"/>
        </w:rPr>
        <w:t xml:space="preserve">Учебно-методическое и материально-техническое обеспечение </w:t>
      </w:r>
    </w:p>
    <w:p w:rsidR="00876A28" w:rsidRPr="00AD56E4" w:rsidRDefault="00876A28" w:rsidP="00AD56E4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AD56E4">
        <w:rPr>
          <w:rFonts w:ascii="Times New Roman" w:hAnsi="Times New Roman"/>
          <w:b/>
          <w:bCs/>
          <w:color w:val="333333"/>
          <w:sz w:val="24"/>
          <w:szCs w:val="24"/>
        </w:rPr>
        <w:t>по физической культуре</w:t>
      </w:r>
    </w:p>
    <w:p w:rsidR="00876A28" w:rsidRPr="00AD56E4" w:rsidRDefault="00876A28" w:rsidP="00AD56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56E4">
        <w:rPr>
          <w:rFonts w:ascii="Times New Roman" w:hAnsi="Times New Roman"/>
          <w:sz w:val="24"/>
          <w:szCs w:val="24"/>
        </w:rPr>
        <w:t>Для отражения количественных показателей в требованиях используется следующая система обозначений:</w:t>
      </w:r>
    </w:p>
    <w:p w:rsidR="00876A28" w:rsidRPr="00AD56E4" w:rsidRDefault="00876A28" w:rsidP="00AD56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56E4">
        <w:rPr>
          <w:rFonts w:ascii="Times New Roman" w:hAnsi="Times New Roman"/>
          <w:bCs/>
          <w:sz w:val="24"/>
          <w:szCs w:val="24"/>
        </w:rPr>
        <w:t>Д</w:t>
      </w:r>
      <w:r w:rsidRPr="00AD56E4">
        <w:rPr>
          <w:rFonts w:ascii="Times New Roman" w:hAnsi="Times New Roman"/>
          <w:sz w:val="24"/>
          <w:szCs w:val="24"/>
        </w:rPr>
        <w:t> — демонстрационный экземпляр (1 экз., кроме специально оговоренных случаев);</w:t>
      </w:r>
    </w:p>
    <w:p w:rsidR="00876A28" w:rsidRPr="00AD56E4" w:rsidRDefault="00876A28" w:rsidP="00AD56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56E4">
        <w:rPr>
          <w:rFonts w:ascii="Times New Roman" w:hAnsi="Times New Roman"/>
          <w:bCs/>
          <w:sz w:val="24"/>
          <w:szCs w:val="24"/>
        </w:rPr>
        <w:t>К</w:t>
      </w:r>
      <w:r w:rsidRPr="00AD56E4">
        <w:rPr>
          <w:rFonts w:ascii="Times New Roman" w:hAnsi="Times New Roman"/>
          <w:sz w:val="24"/>
          <w:szCs w:val="24"/>
        </w:rPr>
        <w:t> — комплект (из расчета на каждого учащегося исходя из реальной наполняемости класса);</w:t>
      </w:r>
    </w:p>
    <w:p w:rsidR="00876A28" w:rsidRDefault="00876A28" w:rsidP="00AD56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56E4">
        <w:rPr>
          <w:rFonts w:ascii="Times New Roman" w:hAnsi="Times New Roman"/>
          <w:bCs/>
          <w:sz w:val="24"/>
          <w:szCs w:val="24"/>
        </w:rPr>
        <w:t>Г</w:t>
      </w:r>
      <w:r w:rsidRPr="00AD56E4">
        <w:rPr>
          <w:rFonts w:ascii="Times New Roman" w:hAnsi="Times New Roman"/>
          <w:sz w:val="24"/>
          <w:szCs w:val="24"/>
        </w:rPr>
        <w:t> — комплект, необходимый для практической работы в группах, насчитывающих несколько учащихся.</w:t>
      </w:r>
    </w:p>
    <w:p w:rsidR="00876A28" w:rsidRPr="00AD56E4" w:rsidRDefault="00876A28" w:rsidP="00AD56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40"/>
        <w:gridCol w:w="6407"/>
        <w:gridCol w:w="1443"/>
        <w:gridCol w:w="2209"/>
      </w:tblGrid>
      <w:tr w:rsidR="00876A28" w:rsidRPr="007A4203" w:rsidTr="003117CD">
        <w:trPr>
          <w:tblCellSpacing w:w="0" w:type="dxa"/>
        </w:trPr>
        <w:tc>
          <w:tcPr>
            <w:tcW w:w="440" w:type="dxa"/>
            <w:vMerge w:val="restart"/>
          </w:tcPr>
          <w:p w:rsidR="00876A28" w:rsidRPr="00AD56E4" w:rsidRDefault="00876A28" w:rsidP="00AD5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876A28" w:rsidRPr="00AD56E4" w:rsidRDefault="00876A28" w:rsidP="00AD5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407" w:type="dxa"/>
            <w:vMerge w:val="restart"/>
          </w:tcPr>
          <w:p w:rsidR="00876A28" w:rsidRPr="00AD56E4" w:rsidRDefault="00876A28" w:rsidP="00AD5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443" w:type="dxa"/>
          </w:tcPr>
          <w:p w:rsidR="00876A28" w:rsidRPr="00AD56E4" w:rsidRDefault="00876A28" w:rsidP="00AD5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b/>
                <w:bCs/>
                <w:sz w:val="24"/>
                <w:szCs w:val="24"/>
              </w:rPr>
              <w:t>Необходимое количество</w:t>
            </w:r>
          </w:p>
        </w:tc>
        <w:tc>
          <w:tcPr>
            <w:tcW w:w="2209" w:type="dxa"/>
            <w:vMerge w:val="restart"/>
          </w:tcPr>
          <w:p w:rsidR="00876A28" w:rsidRPr="00AD56E4" w:rsidRDefault="00876A28" w:rsidP="00AD5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  <w:vMerge/>
            <w:vAlign w:val="center"/>
          </w:tcPr>
          <w:p w:rsidR="00876A28" w:rsidRPr="00AD56E4" w:rsidRDefault="00876A28" w:rsidP="00AD5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7" w:type="dxa"/>
            <w:vMerge/>
            <w:vAlign w:val="center"/>
          </w:tcPr>
          <w:p w:rsidR="00876A28" w:rsidRPr="00AD56E4" w:rsidRDefault="00876A28" w:rsidP="00AD5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876A28" w:rsidRPr="00AD56E4" w:rsidRDefault="00876A28" w:rsidP="00AD5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vMerge/>
            <w:vAlign w:val="center"/>
          </w:tcPr>
          <w:p w:rsidR="00876A28" w:rsidRPr="00AD56E4" w:rsidRDefault="00876A28" w:rsidP="00AD5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AD5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9" w:type="dxa"/>
            <w:gridSpan w:val="3"/>
          </w:tcPr>
          <w:p w:rsidR="00876A28" w:rsidRPr="00AD56E4" w:rsidRDefault="00876A28" w:rsidP="00AD5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b/>
                <w:bC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AD5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407" w:type="dxa"/>
          </w:tcPr>
          <w:p w:rsidR="00876A28" w:rsidRPr="00AD56E4" w:rsidRDefault="00876A28" w:rsidP="00281BEE">
            <w:pPr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Стандарт основного общего образования по физической культуре</w:t>
            </w:r>
          </w:p>
        </w:tc>
        <w:tc>
          <w:tcPr>
            <w:tcW w:w="1443" w:type="dxa"/>
          </w:tcPr>
          <w:p w:rsidR="00876A28" w:rsidRPr="00AD56E4" w:rsidRDefault="00876A28" w:rsidP="00AD5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09" w:type="dxa"/>
            <w:vMerge w:val="restart"/>
          </w:tcPr>
          <w:p w:rsidR="00876A28" w:rsidRPr="00AD56E4" w:rsidRDefault="00876A28" w:rsidP="00281BEE">
            <w:pPr>
              <w:spacing w:after="0" w:line="240" w:lineRule="auto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AD5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407" w:type="dxa"/>
          </w:tcPr>
          <w:p w:rsidR="00876A28" w:rsidRPr="00AD56E4" w:rsidRDefault="00876A28" w:rsidP="00281BEE">
            <w:pPr>
              <w:spacing w:after="0" w:line="240" w:lineRule="auto"/>
              <w:ind w:lef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Примерная образовательная программа основного общего образования. </w:t>
            </w:r>
            <w:r w:rsidRPr="00AD56E4">
              <w:rPr>
                <w:rFonts w:ascii="Times New Roman" w:hAnsi="Times New Roman"/>
                <w:sz w:val="24"/>
                <w:szCs w:val="24"/>
              </w:rPr>
              <w:t>Примерные программы по учебным предметам. Физическая культура. 5-9 классы:2-е изд.,дораб.-М.:Просвещение,2010.(Стандарты второго поколения)</w:t>
            </w:r>
          </w:p>
          <w:p w:rsidR="00876A28" w:rsidRPr="00AD56E4" w:rsidRDefault="00876A28" w:rsidP="00281BEE">
            <w:pPr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876A28" w:rsidRPr="00AD56E4" w:rsidRDefault="00876A28" w:rsidP="00AD5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vMerge/>
            <w:vAlign w:val="center"/>
          </w:tcPr>
          <w:p w:rsidR="00876A28" w:rsidRPr="00AD56E4" w:rsidRDefault="00876A28" w:rsidP="00AD5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AD5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407" w:type="dxa"/>
          </w:tcPr>
          <w:p w:rsidR="00876A28" w:rsidRPr="00AD2D97" w:rsidRDefault="00876A28" w:rsidP="00281BEE">
            <w:pPr>
              <w:pStyle w:val="5"/>
              <w:shd w:val="clear" w:color="auto" w:fill="auto"/>
              <w:spacing w:line="240" w:lineRule="auto"/>
              <w:ind w:lef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 </w:t>
            </w:r>
            <w:r w:rsidRPr="00AD2D97">
              <w:rPr>
                <w:rFonts w:ascii="Times New Roman" w:hAnsi="Times New Roman"/>
                <w:sz w:val="24"/>
                <w:szCs w:val="24"/>
              </w:rPr>
              <w:t>Физическая культура. Рабочие программы. Предмет</w:t>
            </w:r>
            <w:r w:rsidRPr="00AD2D97">
              <w:rPr>
                <w:rFonts w:ascii="Times New Roman" w:hAnsi="Times New Roman"/>
                <w:sz w:val="24"/>
                <w:szCs w:val="24"/>
              </w:rPr>
              <w:softHyphen/>
              <w:t>ная линия учебников М. Я. Вил</w:t>
            </w:r>
            <w:r>
              <w:rPr>
                <w:rFonts w:ascii="Times New Roman" w:hAnsi="Times New Roman"/>
                <w:sz w:val="24"/>
                <w:szCs w:val="24"/>
              </w:rPr>
              <w:t>енского, В. И. Ляха. 5—9 классы</w:t>
            </w:r>
            <w:r w:rsidRPr="00AD2D97">
              <w:rPr>
                <w:rFonts w:ascii="Times New Roman" w:hAnsi="Times New Roman"/>
                <w:sz w:val="24"/>
                <w:szCs w:val="24"/>
              </w:rPr>
              <w:t>: пособие для учителей общеобразоват. организац</w:t>
            </w:r>
            <w:r>
              <w:rPr>
                <w:rFonts w:ascii="Times New Roman" w:hAnsi="Times New Roman"/>
                <w:sz w:val="24"/>
                <w:szCs w:val="24"/>
              </w:rPr>
              <w:t>ий / В. И. Лях. — 4-е изд. — М.</w:t>
            </w:r>
            <w:r w:rsidRPr="00AD2D97">
              <w:rPr>
                <w:rFonts w:ascii="Times New Roman" w:hAnsi="Times New Roman"/>
                <w:sz w:val="24"/>
                <w:szCs w:val="24"/>
              </w:rPr>
              <w:t xml:space="preserve">: Просвещение, 2014. - 104 с. - </w:t>
            </w:r>
            <w:r w:rsidRPr="00AD2D97">
              <w:rPr>
                <w:rFonts w:ascii="Times New Roman" w:hAnsi="Times New Roman"/>
                <w:sz w:val="24"/>
                <w:szCs w:val="24"/>
                <w:lang w:val="en-US" w:eastAsia="en-US"/>
              </w:rPr>
              <w:t>ISBN</w:t>
            </w:r>
            <w:r w:rsidRPr="00AD2D97">
              <w:rPr>
                <w:rFonts w:ascii="Times New Roman" w:hAnsi="Times New Roman"/>
                <w:sz w:val="24"/>
                <w:szCs w:val="24"/>
              </w:rPr>
              <w:t>978-5-09-032837-</w:t>
            </w:r>
          </w:p>
          <w:p w:rsidR="00876A28" w:rsidRPr="007A4203" w:rsidRDefault="00876A28" w:rsidP="00281BEE">
            <w:pPr>
              <w:autoSpaceDN w:val="0"/>
              <w:spacing w:after="0" w:line="240" w:lineRule="auto"/>
              <w:ind w:left="1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203">
              <w:rPr>
                <w:rFonts w:ascii="Times New Roman" w:hAnsi="Times New Roman"/>
                <w:color w:val="000000"/>
                <w:sz w:val="24"/>
                <w:szCs w:val="24"/>
              </w:rPr>
              <w:t>Авторская программа для 5 – 9 класса. В.И. Лях. Физическая культура. — 3-е изд.,– М.: Просвещение, 2014.– 104 с.</w:t>
            </w:r>
          </w:p>
          <w:p w:rsidR="00876A28" w:rsidRPr="00AD56E4" w:rsidRDefault="00876A28" w:rsidP="00281BEE">
            <w:pPr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876A28" w:rsidRPr="00AD56E4" w:rsidRDefault="00876A28" w:rsidP="00AD56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vMerge/>
            <w:vAlign w:val="center"/>
          </w:tcPr>
          <w:p w:rsidR="00876A28" w:rsidRPr="00AD56E4" w:rsidRDefault="00876A28" w:rsidP="00AD5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407" w:type="dxa"/>
          </w:tcPr>
          <w:p w:rsidR="00876A28" w:rsidRPr="007A4203" w:rsidRDefault="00876A28" w:rsidP="003E0B56">
            <w:pPr>
              <w:widowControl w:val="0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5" w:right="168" w:firstLine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D2D97">
              <w:rPr>
                <w:rFonts w:ascii="Times New Roman" w:hAnsi="Times New Roman"/>
                <w:b/>
                <w:sz w:val="24"/>
                <w:szCs w:val="24"/>
              </w:rPr>
              <w:t xml:space="preserve">Учебник и пособия, входящие в предметную линию учебников М. Я. Виленского, В. И. Ляха: </w:t>
            </w:r>
          </w:p>
          <w:p w:rsidR="00876A28" w:rsidRDefault="00876A28" w:rsidP="003E0B56">
            <w:pPr>
              <w:widowControl w:val="0"/>
              <w:tabs>
                <w:tab w:val="left" w:pos="318"/>
              </w:tabs>
              <w:spacing w:after="0" w:line="240" w:lineRule="auto"/>
              <w:ind w:left="105" w:right="1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3E">
              <w:rPr>
                <w:rFonts w:ascii="Times New Roman" w:hAnsi="Times New Roman"/>
                <w:sz w:val="24"/>
                <w:szCs w:val="24"/>
              </w:rPr>
              <w:t>М.Я. Виленский. Физическая культура. 5–7 классы: для учащихся общеобразовательных учреждений:</w:t>
            </w:r>
          </w:p>
          <w:p w:rsidR="00876A28" w:rsidRDefault="00876A28" w:rsidP="003E0B56">
            <w:pPr>
              <w:widowControl w:val="0"/>
              <w:tabs>
                <w:tab w:val="left" w:pos="318"/>
              </w:tabs>
              <w:spacing w:after="0" w:line="240" w:lineRule="auto"/>
              <w:ind w:left="105" w:right="1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3E">
              <w:rPr>
                <w:rFonts w:ascii="Times New Roman" w:hAnsi="Times New Roman"/>
                <w:sz w:val="24"/>
                <w:szCs w:val="24"/>
              </w:rPr>
              <w:t xml:space="preserve"> / под ред. В. И. Ляха . - 4-е изд., стер. - Москва: Просвещение, 2014. </w:t>
            </w:r>
          </w:p>
          <w:p w:rsidR="00876A28" w:rsidRPr="007A4203" w:rsidRDefault="00876A28" w:rsidP="003E0B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5" w:right="168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2263E">
              <w:rPr>
                <w:rFonts w:ascii="Times New Roman" w:hAnsi="Times New Roman"/>
                <w:sz w:val="24"/>
                <w:szCs w:val="24"/>
              </w:rPr>
              <w:t>В. И.Лях. Физическая культура. 8–9 классы: для учащихся общеобразовательных учреждений: / под ред. В. И. Ляха . - 4-е изд., стер. - Москва: Просвещение, 2014. – 256 с,</w:t>
            </w:r>
          </w:p>
          <w:p w:rsidR="00876A28" w:rsidRPr="007A4203" w:rsidRDefault="00876A28" w:rsidP="003E0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16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</w:t>
            </w:r>
            <w:r w:rsidRPr="0062263E">
              <w:rPr>
                <w:rFonts w:ascii="Times New Roman" w:hAnsi="Times New Roman"/>
                <w:sz w:val="24"/>
                <w:szCs w:val="24"/>
              </w:rPr>
              <w:t xml:space="preserve">чебниках реализована главная цель, которую ставили перед собой авторы, - развитие личности школьника средствами Физической культуры, подготовка его к продолжению обучения и к самореализации в современном обществе. </w:t>
            </w:r>
            <w:r w:rsidRPr="007A42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учебниках представлены теоретические сведения об основах физической культуры, занятиях спортом, соблюдение правил личной гигиены и самоконтроль в процессе организованных и самостоятельных занятий физическими упражнениями, даны представления об истории возникновения и развития физической культуры и олимпийского движения в мире и Российской Федерации. В учебнике отражён также обязательный для освоения учебный материал по спортивным играм, лёгкой атлетике, гимнастике, элементам единоборств, плаванию и лыжной подготовке. Приведены необходимые сведения о содержании и методике самостоятельных занятий хоккеем, бадминтоном, коньками, скейтбордом, атлетической гимнастикой и роликовыми коньками. Учебник переработан в соответствии с Федеральным государственным образовательным стандартом основного общего образования и рабочей программой «Физическая культура. Рабочие программы. Предметная линия учебников М.Я. Виленского, В.И. Ляха. 5–9 классы» (автор В.И. Лях). Заново написан методический аппарат учебника и добавлены темы проектной деятельности и итоговых работ.</w:t>
            </w:r>
          </w:p>
          <w:p w:rsidR="00876A28" w:rsidRPr="00AD56E4" w:rsidRDefault="00876A28" w:rsidP="003E0B56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5" w:right="168" w:firstLine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A42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учебнике даются основные сведения о здоровье и здоровом образе жизни, о влиянии физических упражнений на системы организма человека, о самоконтроле и оказании первой помощи при травмах. Большое внимание уделено развитию двигательных способностей, а также двигательным умениям и навыкам в изучаемых видах спорта</w:t>
            </w:r>
          </w:p>
        </w:tc>
        <w:tc>
          <w:tcPr>
            <w:tcW w:w="1443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vAlign w:val="center"/>
          </w:tcPr>
          <w:p w:rsidR="00876A28" w:rsidRPr="00AD56E4" w:rsidRDefault="00876A28" w:rsidP="00281BEE">
            <w:pPr>
              <w:spacing w:after="0" w:line="240" w:lineRule="auto"/>
              <w:ind w:left="48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В библиотечный фонд входят комплекты учебников, рекомендованных или допущенных Министерством образования и науки Российской Федерации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7" w:type="dxa"/>
          </w:tcPr>
          <w:p w:rsidR="00876A28" w:rsidRPr="007A4203" w:rsidRDefault="00876A28" w:rsidP="003E0B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2263E">
              <w:rPr>
                <w:rFonts w:ascii="Times New Roman" w:hAnsi="Times New Roman"/>
                <w:b/>
                <w:sz w:val="24"/>
                <w:szCs w:val="24"/>
              </w:rPr>
              <w:t>Методические пособия для учителя</w:t>
            </w:r>
          </w:p>
          <w:p w:rsidR="00876A28" w:rsidRPr="00AD2D97" w:rsidRDefault="00876A28" w:rsidP="003E0B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5" w:right="1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76A28" w:rsidRPr="00AD56E4" w:rsidRDefault="00876A28" w:rsidP="00281BEE">
            <w:pPr>
              <w:spacing w:after="0" w:line="240" w:lineRule="auto"/>
              <w:ind w:left="4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A28" w:rsidRPr="007A4203" w:rsidTr="003117CD">
        <w:trPr>
          <w:trHeight w:val="132"/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407" w:type="dxa"/>
          </w:tcPr>
          <w:p w:rsidR="00876A28" w:rsidRPr="0062263E" w:rsidRDefault="00876A28" w:rsidP="003E0B56">
            <w:pPr>
              <w:widowControl w:val="0"/>
              <w:numPr>
                <w:ilvl w:val="0"/>
                <w:numId w:val="43"/>
              </w:numPr>
              <w:tabs>
                <w:tab w:val="left" w:pos="247"/>
                <w:tab w:val="left" w:pos="318"/>
              </w:tabs>
              <w:spacing w:after="0" w:line="240" w:lineRule="auto"/>
              <w:ind w:left="105" w:right="168" w:firstLine="24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3E">
              <w:rPr>
                <w:rFonts w:ascii="Times New Roman" w:hAnsi="Times New Roman"/>
                <w:sz w:val="24"/>
                <w:szCs w:val="24"/>
              </w:rPr>
              <w:t>М.Я. Виленский, Т.Ю. Торочкова,  В.Т.Чичихин. Физическая культура классы. Методические рекомендации 5-7 классы: пособия для учителей общеобразовательных организаций:/ под ред. М.Я. Виленского  - Москва : Просвещение, 2014. – 142, [8]  с.: ил  – ISBN 978-5-09-029719-6, 978-5-09-034341-1, 978-5-09-029341-1</w:t>
            </w:r>
          </w:p>
          <w:p w:rsidR="00876A28" w:rsidRDefault="00876A28" w:rsidP="003E0B56">
            <w:pPr>
              <w:widowControl w:val="0"/>
              <w:numPr>
                <w:ilvl w:val="0"/>
                <w:numId w:val="43"/>
              </w:numPr>
              <w:tabs>
                <w:tab w:val="left" w:pos="247"/>
                <w:tab w:val="left" w:pos="318"/>
              </w:tabs>
              <w:spacing w:after="0" w:line="240" w:lineRule="auto"/>
              <w:ind w:left="105" w:right="168" w:firstLine="24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63E">
              <w:rPr>
                <w:rFonts w:ascii="Times New Roman" w:hAnsi="Times New Roman"/>
                <w:sz w:val="24"/>
                <w:szCs w:val="24"/>
              </w:rPr>
              <w:t xml:space="preserve"> В. И.Лях. Физическая культура. Методические рекомендации 8-9 классы:     пособия для учителей общеобразовательных организаций:/ В. И.Лях.- Москва: Просвещение, 2014. – 190, [9]  с.: ил- ISBN  978-5-09-031820-4</w:t>
            </w:r>
          </w:p>
          <w:p w:rsidR="00876A28" w:rsidRPr="007A4203" w:rsidRDefault="00876A28" w:rsidP="003E0B56">
            <w:pPr>
              <w:widowControl w:val="0"/>
              <w:tabs>
                <w:tab w:val="left" w:pos="247"/>
              </w:tabs>
              <w:autoSpaceDE w:val="0"/>
              <w:autoSpaceDN w:val="0"/>
              <w:adjustRightInd w:val="0"/>
              <w:spacing w:after="0" w:line="240" w:lineRule="auto"/>
              <w:ind w:left="105" w:right="168" w:firstLine="24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42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Пособие разработано 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основного общего образования, рабочей программой "Физическая культура. Предметная линия учебников М.Я. Виленского, В.И. Ляха. 5-9 классы" и направлено на достижение учащимися личностных, метапредметных и предметных результатов по физической культуре.</w:t>
            </w:r>
            <w:r w:rsidRPr="007A420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A42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книгу включены теоретические сведения о психофизических особенностях учащихся 5-7 классов, о планировании и учебно-воспитательном процессе, методические рекомендации по преподаванию лёгкой атлетики, гимнастики, баскетбола, волейбола, лыжной подготовке в объёме учебной программы для общеобразовательных учреждений</w:t>
            </w:r>
          </w:p>
          <w:p w:rsidR="00876A28" w:rsidRPr="0062263E" w:rsidRDefault="00876A28" w:rsidP="003E0B56">
            <w:pPr>
              <w:widowControl w:val="0"/>
              <w:tabs>
                <w:tab w:val="left" w:pos="247"/>
              </w:tabs>
              <w:autoSpaceDE w:val="0"/>
              <w:autoSpaceDN w:val="0"/>
              <w:adjustRightInd w:val="0"/>
              <w:spacing w:after="0" w:line="240" w:lineRule="auto"/>
              <w:ind w:left="105" w:right="168" w:firstLine="2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2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Пособие разработано 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основного общего образования, рабочей программой "Физическая культура. Предметная линия учебников М.Я. Виленского, В.И. Ляха. 5-9 классы" и направлено на достижение учащимися личностных, метапредметных и предметных результатов по физической культуре.</w:t>
            </w:r>
            <w:r w:rsidRPr="007A42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В книгу включены теоретические сведения о планировании и учебно-воспитательном процессе, методические рекомендации по преподаванию спортивных игр, легкой атлетики, гимнастики, элементов единоборств, лыжной подготовки и плавания и других в объеме школьной программы.</w:t>
            </w:r>
          </w:p>
          <w:p w:rsidR="00876A28" w:rsidRPr="0062263E" w:rsidRDefault="00876A28" w:rsidP="003E0B56">
            <w:pPr>
              <w:widowControl w:val="0"/>
              <w:tabs>
                <w:tab w:val="left" w:pos="247"/>
                <w:tab w:val="left" w:pos="318"/>
              </w:tabs>
              <w:spacing w:after="0" w:line="240" w:lineRule="auto"/>
              <w:ind w:left="105" w:right="168" w:firstLine="24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79" w:right="120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В составе библиотечного фонда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68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Методические издания по физической культуре для учителей</w:t>
            </w:r>
          </w:p>
        </w:tc>
        <w:tc>
          <w:tcPr>
            <w:tcW w:w="1443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Методические пособия и рекомендации, журнал «Физическая культура в школе»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right="168" w:firstLine="709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D56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Интернет-ресурсы:</w:t>
            </w:r>
          </w:p>
          <w:p w:rsidR="00876A28" w:rsidRPr="00AD56E4" w:rsidRDefault="00876A28" w:rsidP="003E0B56">
            <w:pPr>
              <w:spacing w:after="0" w:line="240" w:lineRule="auto"/>
              <w:ind w:right="168"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D56E4">
              <w:rPr>
                <w:rFonts w:ascii="Times New Roman" w:hAnsi="Times New Roman"/>
                <w:iCs/>
                <w:sz w:val="24"/>
                <w:szCs w:val="24"/>
              </w:rPr>
              <w:t></w:t>
            </w:r>
            <w:r w:rsidRPr="00AD56E4">
              <w:rPr>
                <w:rFonts w:ascii="Times New Roman" w:hAnsi="Times New Roman"/>
                <w:iCs/>
                <w:sz w:val="24"/>
                <w:szCs w:val="24"/>
              </w:rPr>
              <w:t>http://www.it-n.ru/communities.aspx?cat_no=22924&amp;lib_no=32922&amp;tmpl=lib сеть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D56E4">
              <w:rPr>
                <w:rFonts w:ascii="Times New Roman" w:hAnsi="Times New Roman"/>
                <w:iCs/>
                <w:sz w:val="24"/>
                <w:szCs w:val="24"/>
              </w:rPr>
              <w:t>творческих учителей/сообщество учителей физкультуры</w:t>
            </w:r>
            <w:r w:rsidRPr="00AD56E4">
              <w:rPr>
                <w:rFonts w:ascii="Times New Roman" w:hAnsi="Times New Roman"/>
                <w:iCs/>
                <w:sz w:val="24"/>
                <w:szCs w:val="24"/>
              </w:rPr>
              <w:t></w:t>
            </w:r>
            <w:r w:rsidRPr="00AD56E4">
              <w:rPr>
                <w:rFonts w:ascii="Times New Roman" w:hAnsi="Times New Roman"/>
                <w:iCs/>
                <w:sz w:val="24"/>
                <w:szCs w:val="24"/>
              </w:rPr>
              <w:t>http://zdd.1september.ru/ - газета "Здоровье детей"</w:t>
            </w:r>
          </w:p>
          <w:p w:rsidR="00876A28" w:rsidRPr="00AD56E4" w:rsidRDefault="00876A28" w:rsidP="003E0B56">
            <w:pPr>
              <w:spacing w:after="0" w:line="240" w:lineRule="auto"/>
              <w:ind w:right="168"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D56E4">
              <w:rPr>
                <w:rFonts w:ascii="Times New Roman" w:hAnsi="Times New Roman"/>
                <w:iCs/>
                <w:sz w:val="24"/>
                <w:szCs w:val="24"/>
              </w:rPr>
              <w:t></w:t>
            </w:r>
            <w:r w:rsidRPr="00AD56E4">
              <w:rPr>
                <w:rFonts w:ascii="Times New Roman" w:hAnsi="Times New Roman"/>
                <w:iCs/>
                <w:sz w:val="24"/>
                <w:szCs w:val="24"/>
              </w:rPr>
              <w:t>http://spo.1september.ru/ - газета "Спорт в школе"</w:t>
            </w:r>
          </w:p>
          <w:p w:rsidR="00876A28" w:rsidRPr="00AD56E4" w:rsidRDefault="00876A28" w:rsidP="003E0B56">
            <w:pPr>
              <w:spacing w:after="0" w:line="240" w:lineRule="auto"/>
              <w:ind w:right="168"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D56E4">
              <w:rPr>
                <w:rFonts w:ascii="Times New Roman" w:hAnsi="Times New Roman"/>
                <w:iCs/>
                <w:sz w:val="24"/>
                <w:szCs w:val="24"/>
              </w:rPr>
              <w:t></w:t>
            </w:r>
            <w:r w:rsidRPr="00AD56E4">
              <w:rPr>
                <w:rFonts w:ascii="Times New Roman" w:hAnsi="Times New Roman"/>
                <w:iCs/>
                <w:sz w:val="24"/>
                <w:szCs w:val="24"/>
              </w:rPr>
              <w:t>http://www.sportreferats.narod.ru/ Рефераты на спортивную тематику.</w:t>
            </w:r>
          </w:p>
          <w:p w:rsidR="00876A28" w:rsidRPr="00AD56E4" w:rsidRDefault="00876A28" w:rsidP="003E0B56">
            <w:pPr>
              <w:spacing w:after="0" w:line="240" w:lineRule="auto"/>
              <w:ind w:right="168"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D56E4">
              <w:rPr>
                <w:rFonts w:ascii="Times New Roman" w:hAnsi="Times New Roman"/>
                <w:iCs/>
                <w:sz w:val="24"/>
                <w:szCs w:val="24"/>
              </w:rPr>
              <w:t></w:t>
            </w:r>
            <w:r w:rsidRPr="00AD56E4">
              <w:rPr>
                <w:rFonts w:ascii="Times New Roman" w:hAnsi="Times New Roman"/>
                <w:iCs/>
                <w:sz w:val="24"/>
                <w:szCs w:val="24"/>
              </w:rPr>
              <w:t>http://www.infosport.ru/press/fkvot/ - Физическая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культура: воспитание, образова</w:t>
            </w:r>
            <w:r w:rsidRPr="00AD56E4">
              <w:rPr>
                <w:rFonts w:ascii="Times New Roman" w:hAnsi="Times New Roman"/>
                <w:iCs/>
                <w:sz w:val="24"/>
                <w:szCs w:val="24"/>
              </w:rPr>
              <w:t>ние, тренировка. Ежеквартальный научно-методический журнал Российской Академии Образования Российской Государственной Академии Физической Культуры.</w:t>
            </w:r>
          </w:p>
          <w:p w:rsidR="00876A28" w:rsidRPr="00AD56E4" w:rsidRDefault="00876A28" w:rsidP="003E0B56">
            <w:pPr>
              <w:spacing w:after="0" w:line="240" w:lineRule="auto"/>
              <w:ind w:right="168"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D56E4">
              <w:rPr>
                <w:rFonts w:ascii="Times New Roman" w:hAnsi="Times New Roman"/>
                <w:iCs/>
                <w:sz w:val="24"/>
                <w:szCs w:val="24"/>
              </w:rPr>
              <w:t></w:t>
            </w:r>
            <w:r w:rsidRPr="00AD56E4">
              <w:rPr>
                <w:rFonts w:ascii="Times New Roman" w:hAnsi="Times New Roman"/>
                <w:iCs/>
                <w:sz w:val="24"/>
                <w:szCs w:val="24"/>
              </w:rPr>
              <w:t>http://tpfk.infosport.ru – Теория и практика физической культуры. Ежемесячный</w:t>
            </w:r>
          </w:p>
          <w:p w:rsidR="00876A28" w:rsidRPr="00AD56E4" w:rsidRDefault="00876A28" w:rsidP="003E0B56">
            <w:pPr>
              <w:spacing w:after="0" w:line="240" w:lineRule="auto"/>
              <w:ind w:right="168"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D56E4">
              <w:rPr>
                <w:rFonts w:ascii="Times New Roman" w:hAnsi="Times New Roman"/>
                <w:iCs/>
                <w:sz w:val="24"/>
                <w:szCs w:val="24"/>
              </w:rPr>
              <w:t>научно-теоретический журнал Государственного Комитета Российской Федерации по физической культуре и туризму, Российской Государственной Академии физической культуры</w:t>
            </w:r>
          </w:p>
          <w:p w:rsidR="00876A28" w:rsidRPr="00AD56E4" w:rsidRDefault="00876A28" w:rsidP="003E0B56">
            <w:pPr>
              <w:spacing w:after="0" w:line="240" w:lineRule="auto"/>
              <w:ind w:right="168"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D56E4">
              <w:rPr>
                <w:rFonts w:ascii="Times New Roman" w:hAnsi="Times New Roman"/>
                <w:iCs/>
                <w:sz w:val="24"/>
                <w:szCs w:val="24"/>
              </w:rPr>
              <w:t></w:t>
            </w:r>
            <w:r w:rsidRPr="00AD56E4">
              <w:rPr>
                <w:rFonts w:ascii="Times New Roman" w:hAnsi="Times New Roman"/>
                <w:iCs/>
                <w:sz w:val="24"/>
                <w:szCs w:val="24"/>
              </w:rPr>
              <w:t>http://www.infosport.ru/press/szr/1999N5/index.htm - Спортивная жизнь России.</w:t>
            </w:r>
          </w:p>
          <w:p w:rsidR="00876A28" w:rsidRPr="00AD56E4" w:rsidRDefault="00876A28" w:rsidP="003E0B56">
            <w:pPr>
              <w:spacing w:after="0" w:line="240" w:lineRule="auto"/>
              <w:ind w:right="168"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D56E4">
              <w:rPr>
                <w:rFonts w:ascii="Times New Roman" w:hAnsi="Times New Roman"/>
                <w:iCs/>
                <w:sz w:val="24"/>
                <w:szCs w:val="24"/>
              </w:rPr>
              <w:t>Электронная версия ежемесячного иллюстрированного журнала.</w:t>
            </w:r>
          </w:p>
          <w:p w:rsidR="00876A28" w:rsidRPr="00AD56E4" w:rsidRDefault="00876A28" w:rsidP="003E0B56">
            <w:pPr>
              <w:spacing w:after="0" w:line="240" w:lineRule="auto"/>
              <w:ind w:right="168"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D56E4">
              <w:rPr>
                <w:rFonts w:ascii="Times New Roman" w:hAnsi="Times New Roman"/>
                <w:iCs/>
                <w:sz w:val="24"/>
                <w:szCs w:val="24"/>
              </w:rPr>
              <w:t></w:t>
            </w:r>
            <w:r w:rsidRPr="00AD56E4">
              <w:rPr>
                <w:rFonts w:ascii="Times New Roman" w:hAnsi="Times New Roman"/>
                <w:iCs/>
                <w:sz w:val="24"/>
                <w:szCs w:val="24"/>
              </w:rPr>
              <w:t>http://festival.1september.ru/ - Фестиваль педагогических идей «Открытый урок»</w:t>
            </w:r>
          </w:p>
          <w:p w:rsidR="00876A28" w:rsidRPr="00AD56E4" w:rsidRDefault="00876A28" w:rsidP="003E0B56">
            <w:pPr>
              <w:spacing w:after="0" w:line="240" w:lineRule="auto"/>
              <w:ind w:right="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876A28" w:rsidRPr="00AD56E4" w:rsidRDefault="00876A28" w:rsidP="0028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59" w:type="dxa"/>
            <w:gridSpan w:val="3"/>
          </w:tcPr>
          <w:p w:rsidR="00876A28" w:rsidRPr="00AD56E4" w:rsidRDefault="00876A28" w:rsidP="0028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b/>
                <w:bCs/>
                <w:sz w:val="24"/>
                <w:szCs w:val="24"/>
              </w:rPr>
              <w:t>Демонстрационные печатные пособия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1443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09" w:type="dxa"/>
          </w:tcPr>
          <w:p w:rsidR="00876A28" w:rsidRPr="00AD56E4" w:rsidRDefault="00876A28" w:rsidP="0028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Плакаты методические</w:t>
            </w:r>
          </w:p>
        </w:tc>
        <w:tc>
          <w:tcPr>
            <w:tcW w:w="1443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56" w:right="120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Комплекты плакатов по методике обучения двигательным действиям, гимнастическим комплексам, общеразвивающим и корригирующим упражнениям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59" w:type="dxa"/>
            <w:gridSpan w:val="3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b/>
                <w:bCs/>
                <w:sz w:val="24"/>
                <w:szCs w:val="24"/>
              </w:rPr>
              <w:t>Экранно-звуковые пособия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Видеофильмы по основным разделам и темам учебного предмета «физическая культура»</w:t>
            </w:r>
          </w:p>
        </w:tc>
        <w:tc>
          <w:tcPr>
            <w:tcW w:w="1443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59" w:type="dxa"/>
            <w:gridSpan w:val="3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b/>
                <w:bCs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Щит баскетбольный игровой</w:t>
            </w:r>
          </w:p>
        </w:tc>
        <w:tc>
          <w:tcPr>
            <w:tcW w:w="1443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Щит баскетбольный тренировочный</w:t>
            </w:r>
          </w:p>
        </w:tc>
        <w:tc>
          <w:tcPr>
            <w:tcW w:w="1443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443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Скамейки гимнастические</w:t>
            </w:r>
          </w:p>
        </w:tc>
        <w:tc>
          <w:tcPr>
            <w:tcW w:w="1443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Стойки волейбольные</w:t>
            </w:r>
          </w:p>
        </w:tc>
        <w:tc>
          <w:tcPr>
            <w:tcW w:w="1443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Ворота, трансформируемые для гандбола и мини-футбола</w:t>
            </w:r>
          </w:p>
        </w:tc>
        <w:tc>
          <w:tcPr>
            <w:tcW w:w="1443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1443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Перекладина гимнастическая пристенная</w:t>
            </w:r>
          </w:p>
        </w:tc>
        <w:tc>
          <w:tcPr>
            <w:tcW w:w="1443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Канат для лазания</w:t>
            </w:r>
          </w:p>
        </w:tc>
        <w:tc>
          <w:tcPr>
            <w:tcW w:w="1443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Обручи гимнастические</w:t>
            </w:r>
          </w:p>
        </w:tc>
        <w:tc>
          <w:tcPr>
            <w:tcW w:w="1443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Комплект матов гимнастических</w:t>
            </w:r>
          </w:p>
        </w:tc>
        <w:tc>
          <w:tcPr>
            <w:tcW w:w="1443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Перекладина навесная универсальная</w:t>
            </w:r>
          </w:p>
        </w:tc>
        <w:tc>
          <w:tcPr>
            <w:tcW w:w="1443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Набор для подвижных игр</w:t>
            </w:r>
          </w:p>
        </w:tc>
        <w:tc>
          <w:tcPr>
            <w:tcW w:w="1443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Аптечка медицинская</w:t>
            </w:r>
          </w:p>
        </w:tc>
        <w:tc>
          <w:tcPr>
            <w:tcW w:w="1443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4.16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Спортивный туризм (палатки, рюкзаки, спальные мешки и др.)</w:t>
            </w:r>
          </w:p>
        </w:tc>
        <w:tc>
          <w:tcPr>
            <w:tcW w:w="1443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4.17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Стол для настольного тенниса</w:t>
            </w:r>
          </w:p>
        </w:tc>
        <w:tc>
          <w:tcPr>
            <w:tcW w:w="1443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4.18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Комплект для настольного тенниса</w:t>
            </w:r>
          </w:p>
        </w:tc>
        <w:tc>
          <w:tcPr>
            <w:tcW w:w="1443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4.19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1443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4.20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1443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4.21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1443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4.22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443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4.23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Оборудование полосы препятствий</w:t>
            </w:r>
          </w:p>
        </w:tc>
        <w:tc>
          <w:tcPr>
            <w:tcW w:w="1443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 Планируется приобрести в 2015- 2016 учебном году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59" w:type="dxa"/>
            <w:gridSpan w:val="3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Спортивные залы (кабинеты)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Спортивный зал игровой (гимнастический)</w:t>
            </w:r>
          </w:p>
        </w:tc>
        <w:tc>
          <w:tcPr>
            <w:tcW w:w="1443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С раздевалками для мальчиков и девочек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Кабинет учителя</w:t>
            </w:r>
          </w:p>
        </w:tc>
        <w:tc>
          <w:tcPr>
            <w:tcW w:w="1443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Включает в себя: рабочий стол, стулья, сейф, шкафы книжные (полки), шкаф для одежды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Подсобное помещение для хранения инвентаря и оборудования</w:t>
            </w:r>
          </w:p>
        </w:tc>
        <w:tc>
          <w:tcPr>
            <w:tcW w:w="1443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Включает в себя стеллажи, контейнеры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59" w:type="dxa"/>
            <w:gridSpan w:val="3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b/>
                <w:bCs/>
                <w:sz w:val="24"/>
                <w:szCs w:val="24"/>
              </w:rPr>
              <w:t>Пришкольный стадион (площадка)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1443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1443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Игровое поле для футбола (мини-футбола)</w:t>
            </w:r>
          </w:p>
        </w:tc>
        <w:tc>
          <w:tcPr>
            <w:tcW w:w="1443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 xml:space="preserve">Игровое поле для баскетбола </w:t>
            </w:r>
          </w:p>
        </w:tc>
        <w:tc>
          <w:tcPr>
            <w:tcW w:w="1443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A28" w:rsidRPr="007A4203" w:rsidTr="003117CD">
        <w:trPr>
          <w:tblCellSpacing w:w="0" w:type="dxa"/>
        </w:trPr>
        <w:tc>
          <w:tcPr>
            <w:tcW w:w="440" w:type="dxa"/>
          </w:tcPr>
          <w:p w:rsidR="00876A28" w:rsidRPr="00AD56E4" w:rsidRDefault="00876A28" w:rsidP="00281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6407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 xml:space="preserve">Игровое поле для волейбола </w:t>
            </w:r>
          </w:p>
        </w:tc>
        <w:tc>
          <w:tcPr>
            <w:tcW w:w="1443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09" w:type="dxa"/>
          </w:tcPr>
          <w:p w:rsidR="00876A28" w:rsidRPr="00AD56E4" w:rsidRDefault="00876A28" w:rsidP="003E0B56">
            <w:pPr>
              <w:spacing w:after="0" w:line="240" w:lineRule="auto"/>
              <w:ind w:left="105" w:right="19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6A28" w:rsidRDefault="00876A28" w:rsidP="00E935EE">
      <w:pPr>
        <w:tabs>
          <w:tab w:val="left" w:pos="6675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bookmarkStart w:id="11" w:name="_GoBack"/>
      <w:bookmarkEnd w:id="11"/>
    </w:p>
    <w:p w:rsidR="00876A28" w:rsidRDefault="00876A28" w:rsidP="00E935EE">
      <w:pPr>
        <w:tabs>
          <w:tab w:val="left" w:pos="6675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876A28" w:rsidRDefault="00876A28" w:rsidP="00E935EE">
      <w:pPr>
        <w:tabs>
          <w:tab w:val="left" w:pos="6675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876A28" w:rsidRDefault="00876A28" w:rsidP="00E935EE">
      <w:pPr>
        <w:tabs>
          <w:tab w:val="left" w:pos="6675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876A28" w:rsidRDefault="00876A28" w:rsidP="00E935EE">
      <w:pPr>
        <w:tabs>
          <w:tab w:val="left" w:pos="6675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876A28" w:rsidRDefault="00876A28" w:rsidP="00E935EE">
      <w:pPr>
        <w:tabs>
          <w:tab w:val="left" w:pos="6675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876A28" w:rsidRDefault="00876A28" w:rsidP="00E935EE">
      <w:pPr>
        <w:tabs>
          <w:tab w:val="left" w:pos="6675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876A28" w:rsidRDefault="00876A28" w:rsidP="00E935EE">
      <w:pPr>
        <w:tabs>
          <w:tab w:val="left" w:pos="6675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876A28" w:rsidRDefault="00876A28" w:rsidP="00E935EE">
      <w:pPr>
        <w:tabs>
          <w:tab w:val="left" w:pos="6675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876A28" w:rsidRDefault="00876A28" w:rsidP="00E935EE">
      <w:pPr>
        <w:tabs>
          <w:tab w:val="left" w:pos="6675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876A28" w:rsidRDefault="00876A28" w:rsidP="00E935EE">
      <w:pPr>
        <w:tabs>
          <w:tab w:val="left" w:pos="6675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876A28" w:rsidRDefault="00876A28" w:rsidP="00E935EE">
      <w:pPr>
        <w:tabs>
          <w:tab w:val="left" w:pos="6675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sectPr w:rsidR="00876A28" w:rsidSect="00AE0C5B">
      <w:footerReference w:type="default" r:id="rId8"/>
      <w:pgSz w:w="11906" w:h="16838"/>
      <w:pgMar w:top="851" w:right="567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A28" w:rsidRDefault="00876A28" w:rsidP="007842BC">
      <w:pPr>
        <w:spacing w:after="0" w:line="240" w:lineRule="auto"/>
      </w:pPr>
      <w:r>
        <w:separator/>
      </w:r>
    </w:p>
  </w:endnote>
  <w:endnote w:type="continuationSeparator" w:id="0">
    <w:p w:rsidR="00876A28" w:rsidRDefault="00876A28" w:rsidP="0078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A28" w:rsidRDefault="00876A28">
    <w:pPr>
      <w:pStyle w:val="Footer"/>
      <w:jc w:val="center"/>
    </w:pPr>
    <w:fldSimple w:instr="PAGE   \* MERGEFORMAT">
      <w:r>
        <w:rPr>
          <w:noProof/>
        </w:rPr>
        <w:t>26</w:t>
      </w:r>
    </w:fldSimple>
  </w:p>
  <w:p w:rsidR="00876A28" w:rsidRDefault="00876A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A28" w:rsidRDefault="00876A28" w:rsidP="007842BC">
      <w:pPr>
        <w:spacing w:after="0" w:line="240" w:lineRule="auto"/>
      </w:pPr>
      <w:r>
        <w:separator/>
      </w:r>
    </w:p>
  </w:footnote>
  <w:footnote w:type="continuationSeparator" w:id="0">
    <w:p w:rsidR="00876A28" w:rsidRDefault="00876A28" w:rsidP="00784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5D5AD298"/>
    <w:lvl w:ilvl="0">
      <w:numFmt w:val="bullet"/>
      <w:lvlText w:val="*"/>
      <w:lvlJc w:val="left"/>
    </w:lvl>
  </w:abstractNum>
  <w:abstractNum w:abstractNumId="2">
    <w:nsid w:val="091E6A1C"/>
    <w:multiLevelType w:val="hybridMultilevel"/>
    <w:tmpl w:val="1EE8134E"/>
    <w:lvl w:ilvl="0" w:tplc="366E88E4">
      <w:start w:val="6"/>
      <w:numFmt w:val="decimal"/>
      <w:lvlText w:val="%1."/>
      <w:lvlJc w:val="left"/>
      <w:pPr>
        <w:ind w:left="1647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3">
    <w:nsid w:val="0CE554A1"/>
    <w:multiLevelType w:val="hybridMultilevel"/>
    <w:tmpl w:val="F5C651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189572E"/>
    <w:multiLevelType w:val="multilevel"/>
    <w:tmpl w:val="7C50951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6C94F64"/>
    <w:multiLevelType w:val="hybridMultilevel"/>
    <w:tmpl w:val="CC463C9C"/>
    <w:lvl w:ilvl="0" w:tplc="4CBAEC4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94750"/>
    <w:multiLevelType w:val="hybridMultilevel"/>
    <w:tmpl w:val="0FD6D5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B647F8"/>
    <w:multiLevelType w:val="hybridMultilevel"/>
    <w:tmpl w:val="8B163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A73625"/>
    <w:multiLevelType w:val="hybridMultilevel"/>
    <w:tmpl w:val="57084A0A"/>
    <w:lvl w:ilvl="0" w:tplc="FFE22E8E">
      <w:start w:val="7"/>
      <w:numFmt w:val="decimal"/>
      <w:lvlText w:val="%1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F9F4712"/>
    <w:multiLevelType w:val="multilevel"/>
    <w:tmpl w:val="84FE992E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A967194"/>
    <w:multiLevelType w:val="hybridMultilevel"/>
    <w:tmpl w:val="06A0AC38"/>
    <w:lvl w:ilvl="0" w:tplc="6F5EFD96">
      <w:start w:val="7"/>
      <w:numFmt w:val="decimal"/>
      <w:lvlText w:val="%1."/>
      <w:lvlJc w:val="left"/>
      <w:pPr>
        <w:ind w:left="1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  <w:rPr>
        <w:rFonts w:cs="Times New Roman"/>
      </w:rPr>
    </w:lvl>
  </w:abstractNum>
  <w:abstractNum w:abstractNumId="11">
    <w:nsid w:val="2BA939EB"/>
    <w:multiLevelType w:val="hybridMultilevel"/>
    <w:tmpl w:val="7570B7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0042A4"/>
    <w:multiLevelType w:val="multilevel"/>
    <w:tmpl w:val="88D6FDC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21B79F4"/>
    <w:multiLevelType w:val="hybridMultilevel"/>
    <w:tmpl w:val="8B163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682657"/>
    <w:multiLevelType w:val="multilevel"/>
    <w:tmpl w:val="2D40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E15F7F"/>
    <w:multiLevelType w:val="hybridMultilevel"/>
    <w:tmpl w:val="1BAA8E8E"/>
    <w:lvl w:ilvl="0" w:tplc="4CBAEC4E">
      <w:numFmt w:val="bullet"/>
      <w:lvlText w:val="•"/>
      <w:lvlJc w:val="left"/>
      <w:pPr>
        <w:ind w:left="76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6">
    <w:nsid w:val="3D662FE4"/>
    <w:multiLevelType w:val="hybridMultilevel"/>
    <w:tmpl w:val="E7B4738E"/>
    <w:lvl w:ilvl="0" w:tplc="90603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F6A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E9C9C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C36FF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0DA16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DEEB3B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7D8D1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07864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67C78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DAC2367"/>
    <w:multiLevelType w:val="hybridMultilevel"/>
    <w:tmpl w:val="AA12E7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1E66982"/>
    <w:multiLevelType w:val="hybridMultilevel"/>
    <w:tmpl w:val="F5C651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26E3DAE"/>
    <w:multiLevelType w:val="hybridMultilevel"/>
    <w:tmpl w:val="DEAE34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2D56D1"/>
    <w:multiLevelType w:val="hybridMultilevel"/>
    <w:tmpl w:val="5F42DE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D127C12"/>
    <w:multiLevelType w:val="hybridMultilevel"/>
    <w:tmpl w:val="CDFAA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EFE29DA"/>
    <w:multiLevelType w:val="hybridMultilevel"/>
    <w:tmpl w:val="2EB65B30"/>
    <w:lvl w:ilvl="0" w:tplc="965E05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57052F1D"/>
    <w:multiLevelType w:val="multilevel"/>
    <w:tmpl w:val="637ADBD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FED5206"/>
    <w:multiLevelType w:val="hybridMultilevel"/>
    <w:tmpl w:val="DB1E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71165B"/>
    <w:multiLevelType w:val="multilevel"/>
    <w:tmpl w:val="9154EE0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C4D1B51"/>
    <w:multiLevelType w:val="hybridMultilevel"/>
    <w:tmpl w:val="72AEEBD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>
    <w:nsid w:val="6E475B65"/>
    <w:multiLevelType w:val="hybridMultilevel"/>
    <w:tmpl w:val="155488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E05086"/>
    <w:multiLevelType w:val="hybridMultilevel"/>
    <w:tmpl w:val="3F203A6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C469DA"/>
    <w:multiLevelType w:val="hybridMultilevel"/>
    <w:tmpl w:val="46C8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0C32E2"/>
    <w:multiLevelType w:val="hybridMultilevel"/>
    <w:tmpl w:val="94CA9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BD1177"/>
    <w:multiLevelType w:val="hybridMultilevel"/>
    <w:tmpl w:val="2A8E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5B6168A"/>
    <w:multiLevelType w:val="hybridMultilevel"/>
    <w:tmpl w:val="A6C08280"/>
    <w:lvl w:ilvl="0" w:tplc="E724F676">
      <w:start w:val="6"/>
      <w:numFmt w:val="decimal"/>
      <w:lvlText w:val="%1."/>
      <w:lvlJc w:val="left"/>
      <w:pPr>
        <w:ind w:left="15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6">
    <w:nsid w:val="770678D4"/>
    <w:multiLevelType w:val="hybridMultilevel"/>
    <w:tmpl w:val="532E5BD4"/>
    <w:lvl w:ilvl="0" w:tplc="4CBAEC4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8AE0D98"/>
    <w:multiLevelType w:val="multilevel"/>
    <w:tmpl w:val="46E6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2A689A"/>
    <w:multiLevelType w:val="multilevel"/>
    <w:tmpl w:val="66D0A21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E2F157B"/>
    <w:multiLevelType w:val="hybridMultilevel"/>
    <w:tmpl w:val="8B163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7"/>
  </w:num>
  <w:num w:numId="3">
    <w:abstractNumId w:val="24"/>
  </w:num>
  <w:num w:numId="4">
    <w:abstractNumId w:val="29"/>
  </w:num>
  <w:num w:numId="5">
    <w:abstractNumId w:val="18"/>
  </w:num>
  <w:num w:numId="6">
    <w:abstractNumId w:val="25"/>
  </w:num>
  <w:num w:numId="7">
    <w:abstractNumId w:val="0"/>
  </w:num>
  <w:num w:numId="8">
    <w:abstractNumId w:val="11"/>
  </w:num>
  <w:num w:numId="9">
    <w:abstractNumId w:val="6"/>
  </w:num>
  <w:num w:numId="10">
    <w:abstractNumId w:val="30"/>
  </w:num>
  <w:num w:numId="11">
    <w:abstractNumId w:val="17"/>
  </w:num>
  <w:num w:numId="12">
    <w:abstractNumId w:val="20"/>
  </w:num>
  <w:num w:numId="13">
    <w:abstractNumId w:val="8"/>
  </w:num>
  <w:num w:numId="14">
    <w:abstractNumId w:val="37"/>
  </w:num>
  <w:num w:numId="15">
    <w:abstractNumId w:val="23"/>
  </w:num>
  <w:num w:numId="16">
    <w:abstractNumId w:val="28"/>
  </w:num>
  <w:num w:numId="17">
    <w:abstractNumId w:val="34"/>
  </w:num>
  <w:num w:numId="18">
    <w:abstractNumId w:val="33"/>
  </w:num>
  <w:num w:numId="19">
    <w:abstractNumId w:val="2"/>
  </w:num>
  <w:num w:numId="20">
    <w:abstractNumId w:val="35"/>
  </w:num>
  <w:num w:numId="21">
    <w:abstractNumId w:val="10"/>
  </w:num>
  <w:num w:numId="22">
    <w:abstractNumId w:val="32"/>
  </w:num>
  <w:num w:numId="23">
    <w:abstractNumId w:val="16"/>
  </w:num>
  <w:num w:numId="24">
    <w:abstractNumId w:val="21"/>
  </w:num>
  <w:num w:numId="25">
    <w:abstractNumId w:val="26"/>
  </w:num>
  <w:num w:numId="26">
    <w:abstractNumId w:val="38"/>
  </w:num>
  <w:num w:numId="27">
    <w:abstractNumId w:val="9"/>
  </w:num>
  <w:num w:numId="28">
    <w:abstractNumId w:val="4"/>
  </w:num>
  <w:num w:numId="29">
    <w:abstractNumId w:val="12"/>
  </w:num>
  <w:num w:numId="30">
    <w:abstractNumId w:val="1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31">
    <w:abstractNumId w:val="1"/>
    <w:lvlOverride w:ilvl="0">
      <w:lvl w:ilvl="0">
        <w:numFmt w:val="bullet"/>
        <w:lvlText w:val="•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32">
    <w:abstractNumId w:val="1"/>
    <w:lvlOverride w:ilvl="0">
      <w:lvl w:ilvl="0">
        <w:numFmt w:val="bullet"/>
        <w:lvlText w:val="•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33">
    <w:abstractNumId w:val="1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4">
    <w:abstractNumId w:val="5"/>
  </w:num>
  <w:num w:numId="35">
    <w:abstractNumId w:val="39"/>
  </w:num>
  <w:num w:numId="36">
    <w:abstractNumId w:val="31"/>
  </w:num>
  <w:num w:numId="37">
    <w:abstractNumId w:val="15"/>
  </w:num>
  <w:num w:numId="38">
    <w:abstractNumId w:val="36"/>
  </w:num>
  <w:num w:numId="39">
    <w:abstractNumId w:val="7"/>
  </w:num>
  <w:num w:numId="40">
    <w:abstractNumId w:val="13"/>
  </w:num>
  <w:num w:numId="41">
    <w:abstractNumId w:val="3"/>
  </w:num>
  <w:num w:numId="42">
    <w:abstractNumId w:val="19"/>
  </w:num>
  <w:num w:numId="43">
    <w:abstractNumId w:val="22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5CE"/>
    <w:rsid w:val="00004F10"/>
    <w:rsid w:val="00005D1E"/>
    <w:rsid w:val="000201B0"/>
    <w:rsid w:val="0004692D"/>
    <w:rsid w:val="00046E8A"/>
    <w:rsid w:val="000521FA"/>
    <w:rsid w:val="00052E8B"/>
    <w:rsid w:val="00054D17"/>
    <w:rsid w:val="0005705E"/>
    <w:rsid w:val="000641F0"/>
    <w:rsid w:val="0006569A"/>
    <w:rsid w:val="00070DC5"/>
    <w:rsid w:val="000764F7"/>
    <w:rsid w:val="00083401"/>
    <w:rsid w:val="000965FA"/>
    <w:rsid w:val="000A35F6"/>
    <w:rsid w:val="000A6690"/>
    <w:rsid w:val="000B1D27"/>
    <w:rsid w:val="000C503E"/>
    <w:rsid w:val="000C77D9"/>
    <w:rsid w:val="000D4B72"/>
    <w:rsid w:val="000D7972"/>
    <w:rsid w:val="000E5CE7"/>
    <w:rsid w:val="000F51C7"/>
    <w:rsid w:val="00103447"/>
    <w:rsid w:val="0012105A"/>
    <w:rsid w:val="00124E87"/>
    <w:rsid w:val="00142344"/>
    <w:rsid w:val="00145FB1"/>
    <w:rsid w:val="00152707"/>
    <w:rsid w:val="00152F36"/>
    <w:rsid w:val="00182847"/>
    <w:rsid w:val="001B20F2"/>
    <w:rsid w:val="001B39FF"/>
    <w:rsid w:val="001C6254"/>
    <w:rsid w:val="001D05CA"/>
    <w:rsid w:val="001D29FE"/>
    <w:rsid w:val="001D716D"/>
    <w:rsid w:val="001E363A"/>
    <w:rsid w:val="001E430C"/>
    <w:rsid w:val="002023BC"/>
    <w:rsid w:val="002059DF"/>
    <w:rsid w:val="0022722A"/>
    <w:rsid w:val="00256350"/>
    <w:rsid w:val="00273000"/>
    <w:rsid w:val="00281BEE"/>
    <w:rsid w:val="00283258"/>
    <w:rsid w:val="00295BCD"/>
    <w:rsid w:val="00297BF2"/>
    <w:rsid w:val="002B1F3F"/>
    <w:rsid w:val="002B7F9E"/>
    <w:rsid w:val="002E587B"/>
    <w:rsid w:val="003117CD"/>
    <w:rsid w:val="00316CDF"/>
    <w:rsid w:val="0035418B"/>
    <w:rsid w:val="00354FD8"/>
    <w:rsid w:val="00367AA4"/>
    <w:rsid w:val="00374F91"/>
    <w:rsid w:val="00376701"/>
    <w:rsid w:val="003850C6"/>
    <w:rsid w:val="003959F6"/>
    <w:rsid w:val="003B420A"/>
    <w:rsid w:val="003C27F5"/>
    <w:rsid w:val="003E0B56"/>
    <w:rsid w:val="003E2550"/>
    <w:rsid w:val="003E3538"/>
    <w:rsid w:val="003E49DA"/>
    <w:rsid w:val="003E66B0"/>
    <w:rsid w:val="003F20ED"/>
    <w:rsid w:val="003F60F6"/>
    <w:rsid w:val="003F69C4"/>
    <w:rsid w:val="00424F80"/>
    <w:rsid w:val="00430AF1"/>
    <w:rsid w:val="004357D3"/>
    <w:rsid w:val="00455254"/>
    <w:rsid w:val="0047189C"/>
    <w:rsid w:val="004760B5"/>
    <w:rsid w:val="00484C8C"/>
    <w:rsid w:val="00486542"/>
    <w:rsid w:val="00486EEE"/>
    <w:rsid w:val="00497726"/>
    <w:rsid w:val="004A66BF"/>
    <w:rsid w:val="004B0343"/>
    <w:rsid w:val="004B18AD"/>
    <w:rsid w:val="004B3FCB"/>
    <w:rsid w:val="004C5E54"/>
    <w:rsid w:val="004E49B9"/>
    <w:rsid w:val="004E53E2"/>
    <w:rsid w:val="005119FE"/>
    <w:rsid w:val="00514AD2"/>
    <w:rsid w:val="00531A1B"/>
    <w:rsid w:val="005569E6"/>
    <w:rsid w:val="0056067E"/>
    <w:rsid w:val="00566FE0"/>
    <w:rsid w:val="00587EF9"/>
    <w:rsid w:val="00596DF6"/>
    <w:rsid w:val="005A519E"/>
    <w:rsid w:val="005B1845"/>
    <w:rsid w:val="005B4292"/>
    <w:rsid w:val="005B6816"/>
    <w:rsid w:val="005D775B"/>
    <w:rsid w:val="005D7C4D"/>
    <w:rsid w:val="005F1162"/>
    <w:rsid w:val="005F1AC3"/>
    <w:rsid w:val="00600555"/>
    <w:rsid w:val="00601B6A"/>
    <w:rsid w:val="00603A63"/>
    <w:rsid w:val="00606365"/>
    <w:rsid w:val="006126F9"/>
    <w:rsid w:val="0062263E"/>
    <w:rsid w:val="00661D6C"/>
    <w:rsid w:val="00667EB0"/>
    <w:rsid w:val="006744C9"/>
    <w:rsid w:val="00676754"/>
    <w:rsid w:val="00682A73"/>
    <w:rsid w:val="006B2F63"/>
    <w:rsid w:val="006B71AB"/>
    <w:rsid w:val="006C17D6"/>
    <w:rsid w:val="006D4CB6"/>
    <w:rsid w:val="006F23A1"/>
    <w:rsid w:val="006F6340"/>
    <w:rsid w:val="0070724B"/>
    <w:rsid w:val="007125B4"/>
    <w:rsid w:val="007143EA"/>
    <w:rsid w:val="007301D4"/>
    <w:rsid w:val="00735456"/>
    <w:rsid w:val="00741CE2"/>
    <w:rsid w:val="00765E90"/>
    <w:rsid w:val="00770A4E"/>
    <w:rsid w:val="00775EEE"/>
    <w:rsid w:val="007842BC"/>
    <w:rsid w:val="00787611"/>
    <w:rsid w:val="00787681"/>
    <w:rsid w:val="0079369A"/>
    <w:rsid w:val="007A4203"/>
    <w:rsid w:val="007C5D28"/>
    <w:rsid w:val="007C6999"/>
    <w:rsid w:val="007D1AA1"/>
    <w:rsid w:val="007D3D2A"/>
    <w:rsid w:val="007F408F"/>
    <w:rsid w:val="00820E97"/>
    <w:rsid w:val="008241BF"/>
    <w:rsid w:val="0082576B"/>
    <w:rsid w:val="00836E2A"/>
    <w:rsid w:val="00843F34"/>
    <w:rsid w:val="008453D2"/>
    <w:rsid w:val="008455A3"/>
    <w:rsid w:val="00875C2E"/>
    <w:rsid w:val="00876A28"/>
    <w:rsid w:val="00880536"/>
    <w:rsid w:val="008919BF"/>
    <w:rsid w:val="00893ABF"/>
    <w:rsid w:val="008A23D8"/>
    <w:rsid w:val="008B02B2"/>
    <w:rsid w:val="008B4FA8"/>
    <w:rsid w:val="008D4495"/>
    <w:rsid w:val="008E6084"/>
    <w:rsid w:val="0090156C"/>
    <w:rsid w:val="00903C76"/>
    <w:rsid w:val="00905DD3"/>
    <w:rsid w:val="009347C5"/>
    <w:rsid w:val="00934D17"/>
    <w:rsid w:val="00950F62"/>
    <w:rsid w:val="0097057C"/>
    <w:rsid w:val="009734EA"/>
    <w:rsid w:val="009745CE"/>
    <w:rsid w:val="00985999"/>
    <w:rsid w:val="00993BD2"/>
    <w:rsid w:val="00993DCE"/>
    <w:rsid w:val="0099451F"/>
    <w:rsid w:val="009B766F"/>
    <w:rsid w:val="009D40AA"/>
    <w:rsid w:val="009D6E1E"/>
    <w:rsid w:val="009E110C"/>
    <w:rsid w:val="009F4AB0"/>
    <w:rsid w:val="00A130FF"/>
    <w:rsid w:val="00A15337"/>
    <w:rsid w:val="00A22524"/>
    <w:rsid w:val="00A46714"/>
    <w:rsid w:val="00A65FB9"/>
    <w:rsid w:val="00A72DAF"/>
    <w:rsid w:val="00A82EBD"/>
    <w:rsid w:val="00AB03DF"/>
    <w:rsid w:val="00AC1C61"/>
    <w:rsid w:val="00AC6CED"/>
    <w:rsid w:val="00AD2D97"/>
    <w:rsid w:val="00AD30A2"/>
    <w:rsid w:val="00AD56E4"/>
    <w:rsid w:val="00AE0C5B"/>
    <w:rsid w:val="00AE15B2"/>
    <w:rsid w:val="00AF5213"/>
    <w:rsid w:val="00AF6FA4"/>
    <w:rsid w:val="00AF7E06"/>
    <w:rsid w:val="00B07111"/>
    <w:rsid w:val="00B15E8F"/>
    <w:rsid w:val="00B17EA3"/>
    <w:rsid w:val="00B201D9"/>
    <w:rsid w:val="00B24092"/>
    <w:rsid w:val="00B43BC2"/>
    <w:rsid w:val="00B46B08"/>
    <w:rsid w:val="00B47F83"/>
    <w:rsid w:val="00B504A1"/>
    <w:rsid w:val="00B5386B"/>
    <w:rsid w:val="00B7658E"/>
    <w:rsid w:val="00B87FC7"/>
    <w:rsid w:val="00BC3344"/>
    <w:rsid w:val="00BC7D72"/>
    <w:rsid w:val="00BE1A24"/>
    <w:rsid w:val="00BE6391"/>
    <w:rsid w:val="00BE6E8F"/>
    <w:rsid w:val="00C10598"/>
    <w:rsid w:val="00C54F0F"/>
    <w:rsid w:val="00C55856"/>
    <w:rsid w:val="00C570D0"/>
    <w:rsid w:val="00C74182"/>
    <w:rsid w:val="00C75E2F"/>
    <w:rsid w:val="00C910C9"/>
    <w:rsid w:val="00CA10F4"/>
    <w:rsid w:val="00CB0DC5"/>
    <w:rsid w:val="00CB2EF9"/>
    <w:rsid w:val="00CE26F2"/>
    <w:rsid w:val="00CE4424"/>
    <w:rsid w:val="00CF045F"/>
    <w:rsid w:val="00D0041F"/>
    <w:rsid w:val="00D15811"/>
    <w:rsid w:val="00D34123"/>
    <w:rsid w:val="00D612EC"/>
    <w:rsid w:val="00D75A77"/>
    <w:rsid w:val="00D77ABC"/>
    <w:rsid w:val="00D93C20"/>
    <w:rsid w:val="00DA6509"/>
    <w:rsid w:val="00DE1E41"/>
    <w:rsid w:val="00DE54F8"/>
    <w:rsid w:val="00E01DE9"/>
    <w:rsid w:val="00E05E9B"/>
    <w:rsid w:val="00E165A2"/>
    <w:rsid w:val="00E17051"/>
    <w:rsid w:val="00E2178B"/>
    <w:rsid w:val="00E22007"/>
    <w:rsid w:val="00E30190"/>
    <w:rsid w:val="00E35AFE"/>
    <w:rsid w:val="00E42815"/>
    <w:rsid w:val="00E47A0D"/>
    <w:rsid w:val="00E62E30"/>
    <w:rsid w:val="00E7370D"/>
    <w:rsid w:val="00E935EE"/>
    <w:rsid w:val="00E95D79"/>
    <w:rsid w:val="00EA3DC0"/>
    <w:rsid w:val="00ED12DD"/>
    <w:rsid w:val="00EF0998"/>
    <w:rsid w:val="00EF4983"/>
    <w:rsid w:val="00F53C51"/>
    <w:rsid w:val="00F546CB"/>
    <w:rsid w:val="00F57DA2"/>
    <w:rsid w:val="00F949E0"/>
    <w:rsid w:val="00F97D6D"/>
    <w:rsid w:val="00FA0BFA"/>
    <w:rsid w:val="00FA65AA"/>
    <w:rsid w:val="00FB55C3"/>
    <w:rsid w:val="00FC5A5F"/>
    <w:rsid w:val="00FC7ADE"/>
    <w:rsid w:val="00FD0F6C"/>
    <w:rsid w:val="00FD47AA"/>
    <w:rsid w:val="00FF362C"/>
    <w:rsid w:val="00FF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A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745C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42B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C1C6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45CE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842BC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C1C61"/>
    <w:rPr>
      <w:rFonts w:ascii="Cambria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993DCE"/>
    <w:pPr>
      <w:widowControl w:val="0"/>
      <w:suppressAutoHyphens/>
      <w:spacing w:before="280" w:after="280" w:line="240" w:lineRule="auto"/>
    </w:pPr>
    <w:rPr>
      <w:rFonts w:ascii="Times New Roman" w:hAnsi="Times New Roman"/>
      <w:b/>
      <w:kern w:val="1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99"/>
    <w:qFormat/>
    <w:rsid w:val="00993DCE"/>
    <w:pPr>
      <w:spacing w:after="160" w:line="259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993DCE"/>
    <w:rPr>
      <w:rFonts w:ascii="Times New Roman" w:hAnsi="Times New Roman"/>
      <w:sz w:val="24"/>
    </w:rPr>
  </w:style>
  <w:style w:type="paragraph" w:customStyle="1" w:styleId="ConsPlusCell">
    <w:name w:val="ConsPlusCell"/>
    <w:uiPriority w:val="99"/>
    <w:rsid w:val="00993DC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FC7ADE"/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uiPriority w:val="99"/>
    <w:rsid w:val="00FC7ADE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7842BC"/>
    <w:pPr>
      <w:spacing w:after="0" w:line="240" w:lineRule="auto"/>
      <w:ind w:firstLine="567"/>
      <w:jc w:val="both"/>
    </w:pPr>
    <w:rPr>
      <w:rFonts w:ascii="Times New Roman" w:hAnsi="Times New Roman"/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42BC"/>
    <w:rPr>
      <w:rFonts w:ascii="Times New Roman" w:hAnsi="Times New Roman" w:cs="Times New Roman"/>
      <w:b/>
      <w:sz w:val="20"/>
      <w:szCs w:val="20"/>
      <w:lang w:eastAsia="en-US"/>
    </w:rPr>
  </w:style>
  <w:style w:type="paragraph" w:customStyle="1" w:styleId="a">
    <w:name w:val="Письмо"/>
    <w:basedOn w:val="Normal"/>
    <w:uiPriority w:val="99"/>
    <w:rsid w:val="007842BC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b/>
      <w:sz w:val="28"/>
      <w:szCs w:val="28"/>
    </w:rPr>
  </w:style>
  <w:style w:type="character" w:customStyle="1" w:styleId="Zag11">
    <w:name w:val="Zag_11"/>
    <w:uiPriority w:val="99"/>
    <w:rsid w:val="007842BC"/>
  </w:style>
  <w:style w:type="paragraph" w:styleId="FootnoteText">
    <w:name w:val="footnote text"/>
    <w:basedOn w:val="Normal"/>
    <w:link w:val="FootnoteTextChar"/>
    <w:uiPriority w:val="99"/>
    <w:rsid w:val="007842BC"/>
    <w:pPr>
      <w:spacing w:after="160" w:line="259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42BC"/>
    <w:rPr>
      <w:rFonts w:ascii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7842BC"/>
    <w:rPr>
      <w:rFonts w:cs="Times New Roman"/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6569A"/>
    <w:rPr>
      <w:rFonts w:ascii="Times New Roman" w:hAnsi="Times New Roman"/>
      <w:sz w:val="24"/>
      <w:u w:val="none"/>
      <w:effect w:val="none"/>
    </w:rPr>
  </w:style>
  <w:style w:type="paragraph" w:customStyle="1" w:styleId="21">
    <w:name w:val="Средняя сетка 21"/>
    <w:basedOn w:val="Normal"/>
    <w:uiPriority w:val="99"/>
    <w:rsid w:val="0006569A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customStyle="1" w:styleId="5">
    <w:name w:val="Основной текст5"/>
    <w:basedOn w:val="Normal"/>
    <w:uiPriority w:val="99"/>
    <w:rsid w:val="006744C9"/>
    <w:pPr>
      <w:shd w:val="clear" w:color="auto" w:fill="FFFFFF"/>
      <w:spacing w:after="0" w:line="211" w:lineRule="exact"/>
      <w:ind w:hanging="580"/>
    </w:pPr>
  </w:style>
  <w:style w:type="character" w:customStyle="1" w:styleId="a0">
    <w:name w:val="Основной текст_"/>
    <w:basedOn w:val="DefaultParagraphFont"/>
    <w:link w:val="3"/>
    <w:uiPriority w:val="99"/>
    <w:locked/>
    <w:rsid w:val="00E01DE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Normal"/>
    <w:link w:val="a0"/>
    <w:uiPriority w:val="99"/>
    <w:rsid w:val="00E01DE9"/>
    <w:pPr>
      <w:widowControl w:val="0"/>
      <w:shd w:val="clear" w:color="auto" w:fill="FFFFFF"/>
      <w:spacing w:after="3120" w:line="250" w:lineRule="exact"/>
      <w:ind w:hanging="600"/>
      <w:jc w:val="center"/>
    </w:pPr>
    <w:rPr>
      <w:rFonts w:ascii="Times New Roman" w:hAnsi="Times New Roman"/>
      <w:sz w:val="21"/>
      <w:szCs w:val="21"/>
    </w:rPr>
  </w:style>
  <w:style w:type="character" w:customStyle="1" w:styleId="c2">
    <w:name w:val="c2"/>
    <w:uiPriority w:val="99"/>
    <w:rsid w:val="00004F10"/>
  </w:style>
  <w:style w:type="paragraph" w:customStyle="1" w:styleId="c11">
    <w:name w:val="c11"/>
    <w:basedOn w:val="Normal"/>
    <w:uiPriority w:val="99"/>
    <w:rsid w:val="00004F10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Normal"/>
    <w:uiPriority w:val="99"/>
    <w:rsid w:val="00004F10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165A2"/>
    <w:rPr>
      <w:rFonts w:cs="Times New Roman"/>
      <w:color w:val="0000FF"/>
      <w:u w:val="single"/>
    </w:rPr>
  </w:style>
  <w:style w:type="character" w:customStyle="1" w:styleId="11">
    <w:name w:val="Основной текст (11)_"/>
    <w:basedOn w:val="DefaultParagraphFont"/>
    <w:link w:val="110"/>
    <w:uiPriority w:val="99"/>
    <w:locked/>
    <w:rsid w:val="001B39FF"/>
    <w:rPr>
      <w:rFonts w:ascii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character" w:customStyle="1" w:styleId="111">
    <w:name w:val="Основной текст (11) + Не полужирный"/>
    <w:aliases w:val="Интервал 0 pt"/>
    <w:basedOn w:val="11"/>
    <w:uiPriority w:val="99"/>
    <w:rsid w:val="001B39FF"/>
    <w:rPr>
      <w:color w:val="000000"/>
      <w:spacing w:val="0"/>
      <w:w w:val="100"/>
      <w:position w:val="0"/>
      <w:lang w:val="ru-RU" w:eastAsia="ru-RU"/>
    </w:rPr>
  </w:style>
  <w:style w:type="character" w:customStyle="1" w:styleId="14">
    <w:name w:val="Основной текст (14)_"/>
    <w:basedOn w:val="DefaultParagraphFont"/>
    <w:uiPriority w:val="99"/>
    <w:rsid w:val="001B39FF"/>
    <w:rPr>
      <w:rFonts w:ascii="Times New Roman" w:hAnsi="Times New Roman" w:cs="Times New Roman"/>
      <w:sz w:val="16"/>
      <w:szCs w:val="16"/>
      <w:u w:val="none"/>
    </w:rPr>
  </w:style>
  <w:style w:type="character" w:customStyle="1" w:styleId="140">
    <w:name w:val="Основной текст (14)"/>
    <w:basedOn w:val="14"/>
    <w:uiPriority w:val="99"/>
    <w:rsid w:val="001B39FF"/>
    <w:rPr>
      <w:color w:val="000000"/>
      <w:spacing w:val="0"/>
      <w:w w:val="100"/>
      <w:position w:val="0"/>
      <w:lang w:val="ru-RU" w:eastAsia="ru-RU"/>
    </w:rPr>
  </w:style>
  <w:style w:type="paragraph" w:customStyle="1" w:styleId="110">
    <w:name w:val="Основной текст (11)"/>
    <w:basedOn w:val="Normal"/>
    <w:link w:val="11"/>
    <w:uiPriority w:val="99"/>
    <w:rsid w:val="001B39FF"/>
    <w:pPr>
      <w:widowControl w:val="0"/>
      <w:shd w:val="clear" w:color="auto" w:fill="FFFFFF"/>
      <w:spacing w:before="3120" w:after="0" w:line="211" w:lineRule="exact"/>
    </w:pPr>
    <w:rPr>
      <w:rFonts w:ascii="Times New Roman" w:hAnsi="Times New Roman"/>
      <w:b/>
      <w:bCs/>
      <w:spacing w:val="-3"/>
      <w:sz w:val="21"/>
      <w:szCs w:val="21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E47A0D"/>
    <w:rPr>
      <w:rFonts w:ascii="Times New Roman" w:hAnsi="Times New Roman"/>
      <w:sz w:val="24"/>
      <w:u w:val="none"/>
      <w:effect w:val="none"/>
    </w:rPr>
  </w:style>
  <w:style w:type="paragraph" w:customStyle="1" w:styleId="1">
    <w:name w:val="Обычный1"/>
    <w:basedOn w:val="Normal"/>
    <w:uiPriority w:val="99"/>
    <w:rsid w:val="0012105A"/>
    <w:pPr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4">
    <w:name w:val="Основной текст4"/>
    <w:basedOn w:val="a0"/>
    <w:uiPriority w:val="99"/>
    <w:rsid w:val="0012105A"/>
    <w:rPr>
      <w:sz w:val="22"/>
      <w:szCs w:val="22"/>
    </w:rPr>
  </w:style>
  <w:style w:type="character" w:customStyle="1" w:styleId="a1">
    <w:name w:val="Символ сноски"/>
    <w:basedOn w:val="DefaultParagraphFont"/>
    <w:uiPriority w:val="99"/>
    <w:rsid w:val="00052E8B"/>
    <w:rPr>
      <w:rFonts w:cs="Times New Roman"/>
      <w:vertAlign w:val="superscript"/>
    </w:rPr>
  </w:style>
  <w:style w:type="character" w:customStyle="1" w:styleId="c7c2">
    <w:name w:val="c7 c2"/>
    <w:uiPriority w:val="99"/>
    <w:rsid w:val="000A6690"/>
  </w:style>
  <w:style w:type="paragraph" w:customStyle="1" w:styleId="c18c11">
    <w:name w:val="c18 c11"/>
    <w:basedOn w:val="Normal"/>
    <w:uiPriority w:val="99"/>
    <w:rsid w:val="000A6690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</w:rPr>
  </w:style>
  <w:style w:type="character" w:customStyle="1" w:styleId="17">
    <w:name w:val="Основной текст (17)_"/>
    <w:basedOn w:val="DefaultParagraphFont"/>
    <w:link w:val="171"/>
    <w:uiPriority w:val="99"/>
    <w:locked/>
    <w:rsid w:val="000A6690"/>
    <w:rPr>
      <w:rFonts w:cs="Times New Roman"/>
      <w:b/>
      <w:bCs/>
      <w:shd w:val="clear" w:color="auto" w:fill="FFFFFF"/>
    </w:rPr>
  </w:style>
  <w:style w:type="paragraph" w:customStyle="1" w:styleId="171">
    <w:name w:val="Основной текст (17)1"/>
    <w:basedOn w:val="Normal"/>
    <w:link w:val="17"/>
    <w:uiPriority w:val="99"/>
    <w:rsid w:val="000A6690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40">
    <w:name w:val="Заголовок №4_"/>
    <w:basedOn w:val="DefaultParagraphFont"/>
    <w:link w:val="41"/>
    <w:uiPriority w:val="99"/>
    <w:locked/>
    <w:rsid w:val="000A6690"/>
    <w:rPr>
      <w:rFonts w:cs="Times New Roman"/>
      <w:b/>
      <w:bCs/>
      <w:shd w:val="clear" w:color="auto" w:fill="FFFFFF"/>
    </w:rPr>
  </w:style>
  <w:style w:type="paragraph" w:customStyle="1" w:styleId="41">
    <w:name w:val="Заголовок №41"/>
    <w:basedOn w:val="Normal"/>
    <w:link w:val="40"/>
    <w:uiPriority w:val="99"/>
    <w:rsid w:val="000A6690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character" w:customStyle="1" w:styleId="413">
    <w:name w:val="Заголовок №413"/>
    <w:basedOn w:val="40"/>
    <w:uiPriority w:val="99"/>
    <w:rsid w:val="000A6690"/>
    <w:rPr>
      <w:rFonts w:ascii="Times New Roman" w:hAnsi="Times New Roman"/>
      <w:noProof/>
      <w:spacing w:val="0"/>
    </w:rPr>
  </w:style>
  <w:style w:type="character" w:customStyle="1" w:styleId="42">
    <w:name w:val="Заголовок №4 + Не полужирный"/>
    <w:basedOn w:val="40"/>
    <w:uiPriority w:val="99"/>
    <w:rsid w:val="000A6690"/>
    <w:rPr>
      <w:rFonts w:ascii="Times New Roman" w:hAnsi="Times New Roman"/>
      <w:spacing w:val="0"/>
    </w:rPr>
  </w:style>
  <w:style w:type="character" w:customStyle="1" w:styleId="420">
    <w:name w:val="Заголовок №4 + Не полужирный2"/>
    <w:basedOn w:val="40"/>
    <w:uiPriority w:val="99"/>
    <w:rsid w:val="000A6690"/>
    <w:rPr>
      <w:rFonts w:ascii="Times New Roman" w:hAnsi="Times New Roman"/>
      <w:noProof/>
      <w:spacing w:val="0"/>
    </w:rPr>
  </w:style>
  <w:style w:type="paragraph" w:customStyle="1" w:styleId="c8">
    <w:name w:val="c8"/>
    <w:basedOn w:val="Normal"/>
    <w:uiPriority w:val="99"/>
    <w:rsid w:val="00AC1C61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</w:rPr>
  </w:style>
  <w:style w:type="paragraph" w:customStyle="1" w:styleId="c8c15">
    <w:name w:val="c8 c15"/>
    <w:basedOn w:val="Normal"/>
    <w:uiPriority w:val="99"/>
    <w:rsid w:val="00AC1C61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</w:rPr>
  </w:style>
  <w:style w:type="character" w:customStyle="1" w:styleId="c3c2">
    <w:name w:val="c3 c2"/>
    <w:uiPriority w:val="99"/>
    <w:rsid w:val="00AC1C61"/>
  </w:style>
  <w:style w:type="character" w:customStyle="1" w:styleId="c93">
    <w:name w:val="c93"/>
    <w:uiPriority w:val="99"/>
    <w:rsid w:val="00AC1C61"/>
  </w:style>
  <w:style w:type="character" w:customStyle="1" w:styleId="c2c3">
    <w:name w:val="c2 c3"/>
    <w:uiPriority w:val="99"/>
    <w:rsid w:val="00AC1C61"/>
  </w:style>
  <w:style w:type="character" w:customStyle="1" w:styleId="a2">
    <w:name w:val="Основной текст + Курсив"/>
    <w:uiPriority w:val="99"/>
    <w:rsid w:val="009D6E1E"/>
    <w:rPr>
      <w:i/>
      <w:sz w:val="22"/>
      <w:shd w:val="clear" w:color="auto" w:fill="FFFFFF"/>
    </w:rPr>
  </w:style>
  <w:style w:type="character" w:customStyle="1" w:styleId="30">
    <w:name w:val="Основной текст (3)"/>
    <w:basedOn w:val="DefaultParagraphFont"/>
    <w:uiPriority w:val="99"/>
    <w:rsid w:val="0097057C"/>
    <w:rPr>
      <w:rFonts w:cs="Times New Roman"/>
      <w:spacing w:val="0"/>
      <w:sz w:val="22"/>
      <w:szCs w:val="22"/>
    </w:rPr>
  </w:style>
  <w:style w:type="character" w:customStyle="1" w:styleId="31">
    <w:name w:val="Заголовок №3_"/>
    <w:link w:val="32"/>
    <w:uiPriority w:val="99"/>
    <w:locked/>
    <w:rsid w:val="0097057C"/>
    <w:rPr>
      <w:shd w:val="clear" w:color="auto" w:fill="FFFFFF"/>
    </w:rPr>
  </w:style>
  <w:style w:type="paragraph" w:customStyle="1" w:styleId="32">
    <w:name w:val="Заголовок №3"/>
    <w:basedOn w:val="Normal"/>
    <w:link w:val="31"/>
    <w:uiPriority w:val="99"/>
    <w:rsid w:val="0097057C"/>
    <w:pPr>
      <w:shd w:val="clear" w:color="auto" w:fill="FFFFFF"/>
      <w:spacing w:after="0" w:line="211" w:lineRule="exact"/>
      <w:jc w:val="both"/>
      <w:outlineLvl w:val="2"/>
    </w:pPr>
    <w:rPr>
      <w:sz w:val="20"/>
      <w:szCs w:val="20"/>
    </w:rPr>
  </w:style>
  <w:style w:type="character" w:customStyle="1" w:styleId="13">
    <w:name w:val="Заголовок №1 (3)_"/>
    <w:link w:val="130"/>
    <w:uiPriority w:val="99"/>
    <w:locked/>
    <w:rsid w:val="0097057C"/>
    <w:rPr>
      <w:shd w:val="clear" w:color="auto" w:fill="FFFFFF"/>
    </w:rPr>
  </w:style>
  <w:style w:type="paragraph" w:customStyle="1" w:styleId="130">
    <w:name w:val="Заголовок №1 (3)"/>
    <w:basedOn w:val="Normal"/>
    <w:link w:val="13"/>
    <w:uiPriority w:val="99"/>
    <w:rsid w:val="0097057C"/>
    <w:pPr>
      <w:shd w:val="clear" w:color="auto" w:fill="FFFFFF"/>
      <w:spacing w:after="0" w:line="211" w:lineRule="exact"/>
      <w:ind w:firstLine="360"/>
      <w:jc w:val="both"/>
      <w:outlineLvl w:val="0"/>
    </w:pPr>
    <w:rPr>
      <w:sz w:val="20"/>
      <w:szCs w:val="20"/>
    </w:rPr>
  </w:style>
  <w:style w:type="character" w:customStyle="1" w:styleId="FontStyle49">
    <w:name w:val="Font Style49"/>
    <w:basedOn w:val="DefaultParagraphFont"/>
    <w:uiPriority w:val="99"/>
    <w:rsid w:val="008B4FA8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uiPriority w:val="99"/>
    <w:rsid w:val="00103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2"/>
    <w:basedOn w:val="a0"/>
    <w:uiPriority w:val="99"/>
    <w:rsid w:val="001D05CA"/>
    <w:rPr>
      <w:spacing w:val="2"/>
      <w:sz w:val="19"/>
      <w:szCs w:val="19"/>
    </w:rPr>
  </w:style>
  <w:style w:type="paragraph" w:styleId="TOC3">
    <w:name w:val="toc 3"/>
    <w:basedOn w:val="Normal"/>
    <w:next w:val="Normal"/>
    <w:autoRedefine/>
    <w:uiPriority w:val="99"/>
    <w:rsid w:val="00AD56E4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hAnsi="Times New Roman"/>
      <w:b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AE0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0C5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E0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0C5B"/>
    <w:rPr>
      <w:rFonts w:cs="Times New Roman"/>
    </w:rPr>
  </w:style>
  <w:style w:type="character" w:customStyle="1" w:styleId="6">
    <w:name w:val="Знак Знак6"/>
    <w:basedOn w:val="DefaultParagraphFont"/>
    <w:uiPriority w:val="99"/>
    <w:locked/>
    <w:rsid w:val="00667EB0"/>
    <w:rPr>
      <w:rFonts w:ascii="Calibri Light" w:hAnsi="Calibri Light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50">
    <w:name w:val="Знак Знак5"/>
    <w:basedOn w:val="DefaultParagraphFont"/>
    <w:uiPriority w:val="99"/>
    <w:semiHidden/>
    <w:locked/>
    <w:rsid w:val="00667EB0"/>
    <w:rPr>
      <w:rFonts w:ascii="Cambria" w:hAnsi="Cambria" w:cs="Times New Roman"/>
      <w:b/>
      <w:bCs/>
      <w:color w:val="4F81BD"/>
      <w:sz w:val="22"/>
      <w:szCs w:val="22"/>
      <w:lang w:val="ru-RU" w:eastAsia="ru-RU" w:bidi="ar-SA"/>
    </w:rPr>
  </w:style>
  <w:style w:type="character" w:customStyle="1" w:styleId="43">
    <w:name w:val="Знак Знак4"/>
    <w:basedOn w:val="DefaultParagraphFont"/>
    <w:uiPriority w:val="99"/>
    <w:semiHidden/>
    <w:locked/>
    <w:rsid w:val="00667EB0"/>
    <w:rPr>
      <w:rFonts w:ascii="Cambria" w:hAnsi="Cambria" w:cs="Times New Roman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33">
    <w:name w:val="Знак Знак3"/>
    <w:basedOn w:val="DefaultParagraphFont"/>
    <w:uiPriority w:val="99"/>
    <w:locked/>
    <w:rsid w:val="00667EB0"/>
    <w:rPr>
      <w:rFonts w:cs="Times New Roman"/>
      <w:b/>
      <w:sz w:val="22"/>
      <w:lang w:val="ru-RU" w:eastAsia="en-US" w:bidi="ar-SA"/>
    </w:rPr>
  </w:style>
  <w:style w:type="character" w:customStyle="1" w:styleId="20">
    <w:name w:val="Знак Знак2"/>
    <w:basedOn w:val="DefaultParagraphFont"/>
    <w:uiPriority w:val="99"/>
    <w:semiHidden/>
    <w:locked/>
    <w:rsid w:val="00667EB0"/>
    <w:rPr>
      <w:rFonts w:cs="Times New Roman"/>
      <w:lang w:val="ru-RU" w:eastAsia="en-US" w:bidi="ar-SA"/>
    </w:rPr>
  </w:style>
  <w:style w:type="character" w:customStyle="1" w:styleId="10">
    <w:name w:val="Знак Знак1"/>
    <w:basedOn w:val="DefaultParagraphFont"/>
    <w:uiPriority w:val="99"/>
    <w:locked/>
    <w:rsid w:val="00667EB0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a3">
    <w:name w:val="Знак Знак"/>
    <w:basedOn w:val="DefaultParagraphFont"/>
    <w:uiPriority w:val="99"/>
    <w:locked/>
    <w:rsid w:val="00667EB0"/>
    <w:rPr>
      <w:rFonts w:ascii="Calibri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9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9EFE88C44E47EB2E07DDE71C47A1481F625F533767002D610B956E4614407CBCACE7D722A65D5Aj7n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68</Pages>
  <Words>23205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Артур</cp:lastModifiedBy>
  <cp:revision>11</cp:revision>
  <cp:lastPrinted>2017-01-07T14:07:00Z</cp:lastPrinted>
  <dcterms:created xsi:type="dcterms:W3CDTF">2017-01-19T06:49:00Z</dcterms:created>
  <dcterms:modified xsi:type="dcterms:W3CDTF">2018-09-04T03:48:00Z</dcterms:modified>
</cp:coreProperties>
</file>